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A0" w:rsidRPr="00577208" w:rsidRDefault="00CE49A0" w:rsidP="000357F1">
      <w:pPr>
        <w:jc w:val="center"/>
        <w:rPr>
          <w:rStyle w:val="apple-style-span"/>
          <w:rFonts w:ascii="Times New Roman" w:eastAsia="標楷體" w:hAnsi="Times New Roman"/>
          <w:bCs/>
          <w:color w:val="000000"/>
          <w:sz w:val="32"/>
          <w:szCs w:val="32"/>
        </w:rPr>
      </w:pPr>
      <w:bookmarkStart w:id="0" w:name="_GoBack"/>
      <w:bookmarkEnd w:id="0"/>
      <w:r w:rsidRPr="00577208">
        <w:rPr>
          <w:rFonts w:ascii="Times New Roman" w:eastAsia="標楷體" w:hAnsi="標楷體" w:cs="Times New Roman" w:hint="eastAsia"/>
          <w:color w:val="000000"/>
          <w:sz w:val="32"/>
          <w:szCs w:val="32"/>
        </w:rPr>
        <w:t>「新科學素養國際論壇」</w:t>
      </w:r>
    </w:p>
    <w:p w:rsidR="00CE49A0" w:rsidRDefault="00CE49A0" w:rsidP="00C85F2C">
      <w:pPr>
        <w:rPr>
          <w:rFonts w:ascii="Times New Roman" w:eastAsia="標楷體" w:hAnsi="標楷體" w:cs="Times New Roman"/>
          <w:color w:val="000000"/>
        </w:rPr>
      </w:pPr>
    </w:p>
    <w:p w:rsidR="00CE49A0" w:rsidRPr="000357F1" w:rsidRDefault="00CE49A0" w:rsidP="00C85F2C">
      <w:pPr>
        <w:spacing w:line="360" w:lineRule="exact"/>
        <w:rPr>
          <w:rFonts w:ascii="Times New Roman" w:eastAsia="標楷體" w:hAnsi="Times New Roman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一、研討會介紹</w:t>
      </w:r>
    </w:p>
    <w:p w:rsidR="00CE49A0" w:rsidRDefault="00CE49A0" w:rsidP="004E73ED">
      <w:pPr>
        <w:spacing w:beforeLines="25" w:line="36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/>
        </w:rPr>
      </w:pPr>
      <w:r w:rsidRPr="000357F1">
        <w:rPr>
          <w:rFonts w:ascii="Times New Roman" w:eastAsia="標楷體" w:hAnsi="Times New Roman" w:cs="Times New Roman"/>
          <w:color w:val="000000"/>
        </w:rPr>
        <w:t>12</w:t>
      </w:r>
      <w:r w:rsidRPr="000357F1">
        <w:rPr>
          <w:rFonts w:ascii="Times New Roman" w:eastAsia="標楷體" w:hAnsi="標楷體" w:cs="Times New Roman" w:hint="eastAsia"/>
          <w:color w:val="000000"/>
        </w:rPr>
        <w:t>年國教講究以素養（</w:t>
      </w:r>
      <w:r w:rsidRPr="000357F1">
        <w:rPr>
          <w:rFonts w:ascii="Times New Roman" w:eastAsia="標楷體" w:hAnsi="Times New Roman" w:cs="Times New Roman"/>
          <w:color w:val="000000"/>
        </w:rPr>
        <w:t>Literacy</w:t>
      </w:r>
      <w:r w:rsidRPr="000357F1">
        <w:rPr>
          <w:rFonts w:ascii="Times New Roman" w:eastAsia="標楷體" w:hAnsi="標楷體" w:cs="Times New Roman" w:hint="eastAsia"/>
          <w:color w:val="000000"/>
        </w:rPr>
        <w:t>）做核心，而在面對不確定的未來，具備邏輯思考、資訊整合的「科學素養」，可說是最重要的一環。我們想要知道在</w:t>
      </w:r>
      <w:r w:rsidRPr="000357F1">
        <w:rPr>
          <w:rFonts w:ascii="Times New Roman" w:eastAsia="標楷體" w:hAnsi="Times New Roman" w:cs="Times New Roman"/>
          <w:color w:val="000000"/>
        </w:rPr>
        <w:t>12</w:t>
      </w:r>
      <w:r w:rsidRPr="000357F1">
        <w:rPr>
          <w:rFonts w:ascii="Times New Roman" w:eastAsia="標楷體" w:hAnsi="標楷體" w:cs="Times New Roman" w:hint="eastAsia"/>
          <w:color w:val="000000"/>
        </w:rPr>
        <w:t>年國教裡面，「素養」</w:t>
      </w:r>
      <w:r w:rsidRPr="000357F1">
        <w:rPr>
          <w:rFonts w:ascii="Times New Roman" w:eastAsia="標楷體" w:hAnsi="Times New Roman" w:cs="Times New Roman"/>
          <w:color w:val="000000"/>
        </w:rPr>
        <w:t>Literacy</w:t>
      </w:r>
      <w:r w:rsidRPr="000357F1">
        <w:rPr>
          <w:rFonts w:ascii="Times New Roman" w:eastAsia="標楷體" w:hAnsi="標楷體" w:cs="Times New Roman" w:hint="eastAsia"/>
          <w:color w:val="000000"/>
        </w:rPr>
        <w:t>到底扮演怎樣的關鍵角色？教育的核心，在這幾年將發生什麼樣根本的大轉變？</w:t>
      </w:r>
    </w:p>
    <w:p w:rsidR="00CE49A0" w:rsidRDefault="00CE49A0" w:rsidP="0028536A">
      <w:pPr>
        <w:spacing w:line="36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若您有興趣知道素養是什麼？科學素養是什麼？身為教育者的您，思索著面對學生時，該如</w:t>
      </w:r>
      <w:smartTag w:uri="urn:schemas-microsoft-com:office:smarttags" w:element="PersonName">
        <w:r w:rsidRPr="000357F1">
          <w:rPr>
            <w:rFonts w:ascii="Times New Roman" w:eastAsia="標楷體" w:hAnsi="標楷體" w:cs="Times New Roman" w:hint="eastAsia"/>
            <w:color w:val="000000"/>
          </w:rPr>
          <w:t>何</w:t>
        </w:r>
      </w:smartTag>
      <w:r w:rsidRPr="000357F1">
        <w:rPr>
          <w:rFonts w:ascii="Times New Roman" w:eastAsia="標楷體" w:hAnsi="標楷體" w:cs="Times New Roman" w:hint="eastAsia"/>
          <w:color w:val="000000"/>
        </w:rPr>
        <w:t>教授給他們「帶著走的能力」，讓學生能裝備整齊，以對面這場世界大變動。那麼，您一定不能錯過這場國際論壇。</w:t>
      </w:r>
    </w:p>
    <w:p w:rsidR="00CE49A0" w:rsidRDefault="00CE49A0" w:rsidP="0028536A">
      <w:pPr>
        <w:spacing w:line="360" w:lineRule="exact"/>
        <w:ind w:firstLineChars="200" w:firstLine="480"/>
        <w:jc w:val="both"/>
        <w:rPr>
          <w:rFonts w:ascii="Times New Roman" w:eastAsia="標楷體" w:hAnsi="Times New Roman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我們邀請了世界各地推廣科學素養的先驅，包括</w:t>
      </w:r>
      <w:r w:rsidRPr="000357F1">
        <w:rPr>
          <w:rFonts w:ascii="Times New Roman" w:eastAsia="標楷體" w:hAnsi="Times New Roman" w:cs="Times New Roman"/>
          <w:color w:val="000000"/>
        </w:rPr>
        <w:t>Science Communication</w:t>
      </w:r>
      <w:r w:rsidRPr="000357F1">
        <w:rPr>
          <w:rFonts w:ascii="Times New Roman" w:eastAsia="標楷體" w:hAnsi="標楷體" w:cs="Times New Roman" w:hint="eastAsia"/>
          <w:color w:val="000000"/>
        </w:rPr>
        <w:t>期刊主編暢談科普媒介的轉變、韓國推動</w:t>
      </w:r>
      <w:r w:rsidRPr="000357F1">
        <w:rPr>
          <w:rFonts w:ascii="Times New Roman" w:eastAsia="標楷體" w:hAnsi="Times New Roman" w:cs="Times New Roman"/>
          <w:color w:val="000000"/>
        </w:rPr>
        <w:t>21</w:t>
      </w:r>
      <w:r w:rsidRPr="000357F1">
        <w:rPr>
          <w:rFonts w:ascii="Times New Roman" w:eastAsia="標楷體" w:hAnsi="標楷體" w:cs="Times New Roman" w:hint="eastAsia"/>
          <w:color w:val="000000"/>
        </w:rPr>
        <w:t>世紀科學素養的成果、臺灣科學教育的先驅分享多年推廣案例、非制式學習（</w:t>
      </w:r>
      <w:r w:rsidRPr="000357F1">
        <w:rPr>
          <w:rFonts w:ascii="Times New Roman" w:eastAsia="標楷體" w:hAnsi="Times New Roman" w:cs="Times New Roman"/>
          <w:color w:val="000000"/>
        </w:rPr>
        <w:t>informal learning</w:t>
      </w:r>
      <w:r w:rsidRPr="000357F1">
        <w:rPr>
          <w:rFonts w:ascii="Times New Roman" w:eastAsia="標楷體" w:hAnsi="標楷體" w:cs="Times New Roman" w:hint="eastAsia"/>
          <w:color w:val="000000"/>
        </w:rPr>
        <w:t>）的博物館如何成為教師的教學資源後盾</w:t>
      </w:r>
      <w:r w:rsidRPr="000357F1">
        <w:rPr>
          <w:rFonts w:ascii="Times New Roman" w:eastAsia="標楷體" w:hAnsi="Times New Roman" w:cs="Times New Roman"/>
          <w:color w:val="000000"/>
        </w:rPr>
        <w:t>...</w:t>
      </w:r>
      <w:r w:rsidRPr="000357F1">
        <w:rPr>
          <w:rFonts w:ascii="Times New Roman" w:eastAsia="標楷體" w:hAnsi="標楷體" w:cs="Times New Roman" w:hint="eastAsia"/>
          <w:color w:val="000000"/>
        </w:rPr>
        <w:t>等等精彩內容。我們想要一起探討：在</w:t>
      </w:r>
      <w:r w:rsidRPr="000357F1">
        <w:rPr>
          <w:rFonts w:ascii="Times New Roman" w:eastAsia="標楷體" w:hAnsi="Times New Roman" w:cs="Times New Roman"/>
          <w:color w:val="000000"/>
        </w:rPr>
        <w:t>12</w:t>
      </w:r>
      <w:r w:rsidRPr="000357F1">
        <w:rPr>
          <w:rFonts w:ascii="Times New Roman" w:eastAsia="標楷體" w:hAnsi="標楷體" w:cs="Times New Roman" w:hint="eastAsia"/>
          <w:color w:val="000000"/>
        </w:rPr>
        <w:t>年國教裡，我們如何能藉由科學素養，由教室桌椅到電視媒體，甚至延伸到戶外展場，一起從內而外、從裡到外來提升我們的教育。</w:t>
      </w:r>
    </w:p>
    <w:p w:rsidR="00CE49A0" w:rsidRDefault="00CE49A0" w:rsidP="000357F1">
      <w:pPr>
        <w:rPr>
          <w:rFonts w:ascii="Times New Roman" w:eastAsia="標楷體" w:hAnsi="Times New Roman" w:cs="Times New Roman"/>
          <w:color w:val="000000"/>
        </w:rPr>
      </w:pPr>
    </w:p>
    <w:p w:rsidR="00CE49A0" w:rsidRDefault="00CE49A0" w:rsidP="00C85F2C">
      <w:pPr>
        <w:spacing w:line="360" w:lineRule="exact"/>
        <w:rPr>
          <w:rFonts w:ascii="Times New Roman" w:eastAsia="標楷體" w:hAnsi="標楷體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二、活動對象</w:t>
      </w:r>
    </w:p>
    <w:p w:rsidR="00CE49A0" w:rsidRDefault="00CE49A0" w:rsidP="004E73ED">
      <w:pPr>
        <w:spacing w:beforeLines="25" w:line="360" w:lineRule="exact"/>
        <w:ind w:firstLineChars="200" w:firstLine="480"/>
        <w:rPr>
          <w:rFonts w:ascii="Times New Roman" w:eastAsia="標楷體" w:hAnsi="Times New Roman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自然科學領域國高中教師、各大專院教教授、博士生或碩士生、研究單位人員、科普推廣人員，領域：科學教育、科普推廣、科學傳播、傳播科系相關。</w:t>
      </w:r>
    </w:p>
    <w:p w:rsidR="00CE49A0" w:rsidRDefault="00CE49A0" w:rsidP="000357F1">
      <w:pPr>
        <w:rPr>
          <w:rFonts w:ascii="Times New Roman" w:eastAsia="標楷體" w:hAnsi="Times New Roman" w:cs="Times New Roman"/>
          <w:color w:val="000000"/>
        </w:rPr>
      </w:pPr>
    </w:p>
    <w:p w:rsidR="00CE49A0" w:rsidRDefault="00CE49A0" w:rsidP="00C85F2C">
      <w:pPr>
        <w:spacing w:line="360" w:lineRule="exact"/>
        <w:rPr>
          <w:rFonts w:ascii="Times New Roman" w:eastAsia="標楷體" w:hAnsi="標楷體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三、活動地點</w:t>
      </w:r>
    </w:p>
    <w:p w:rsidR="00CE49A0" w:rsidRDefault="00CE49A0" w:rsidP="004E73ED">
      <w:pPr>
        <w:spacing w:beforeLines="25" w:line="360" w:lineRule="exact"/>
        <w:ind w:firstLineChars="200" w:firstLine="480"/>
        <w:rPr>
          <w:rFonts w:ascii="Times New Roman" w:eastAsia="標楷體" w:hAnsi="Times New Roman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國立自然科學博物館國際會議廳（紅廳）</w:t>
      </w:r>
    </w:p>
    <w:p w:rsidR="00CE49A0" w:rsidRDefault="00CE49A0" w:rsidP="000357F1">
      <w:pPr>
        <w:rPr>
          <w:rFonts w:ascii="Times New Roman" w:eastAsia="標楷體" w:hAnsi="Times New Roman" w:cs="Times New Roman"/>
          <w:color w:val="000000"/>
        </w:rPr>
      </w:pPr>
    </w:p>
    <w:p w:rsidR="00CE49A0" w:rsidRDefault="00CE49A0" w:rsidP="000357F1">
      <w:pPr>
        <w:rPr>
          <w:rFonts w:ascii="Times New Roman" w:eastAsia="標楷體" w:hAnsi="Times New Roman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四、指導單位：教育部</w:t>
      </w:r>
    </w:p>
    <w:p w:rsidR="00CE49A0" w:rsidRDefault="00CE49A0" w:rsidP="004E73ED">
      <w:pPr>
        <w:spacing w:beforeLines="25"/>
        <w:ind w:leftChars="200" w:left="480"/>
        <w:rPr>
          <w:rFonts w:ascii="Times New Roman" w:eastAsia="標楷體" w:hAnsi="Times New Roman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主辦單位：國立臺灣大學天文物理研究所、國立自然科學博物館</w:t>
      </w:r>
    </w:p>
    <w:p w:rsidR="00CE49A0" w:rsidRDefault="00CE49A0" w:rsidP="004E73ED">
      <w:pPr>
        <w:spacing w:beforeLines="25"/>
        <w:ind w:leftChars="200" w:left="480"/>
        <w:rPr>
          <w:rFonts w:ascii="Times New Roman" w:eastAsia="標楷體" w:hAnsi="標楷體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協辦單位：國立臺灣師範大學科學教育中心</w:t>
      </w:r>
    </w:p>
    <w:p w:rsidR="00CE49A0" w:rsidRPr="000357F1" w:rsidRDefault="00CE49A0" w:rsidP="000357F1">
      <w:pPr>
        <w:rPr>
          <w:rFonts w:ascii="Times New Roman" w:eastAsia="標楷體" w:hAnsi="Times New Roman" w:cs="Times New Roman"/>
          <w:color w:val="000000"/>
        </w:rPr>
      </w:pPr>
    </w:p>
    <w:p w:rsidR="00CE49A0" w:rsidRPr="000357F1" w:rsidRDefault="00CE49A0" w:rsidP="00C85F2C">
      <w:pPr>
        <w:spacing w:line="360" w:lineRule="exact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>五、</w:t>
      </w:r>
      <w:r w:rsidRPr="000357F1">
        <w:rPr>
          <w:rFonts w:ascii="Times New Roman" w:eastAsia="標楷體" w:hAnsi="標楷體" w:cs="Times New Roman" w:hint="eastAsia"/>
          <w:color w:val="000000"/>
        </w:rPr>
        <w:t>報名方式</w:t>
      </w:r>
    </w:p>
    <w:p w:rsidR="00CE49A0" w:rsidRPr="000357F1" w:rsidRDefault="00CE49A0" w:rsidP="004E73ED">
      <w:pPr>
        <w:widowControl/>
        <w:spacing w:beforeLines="25" w:line="360" w:lineRule="exact"/>
        <w:ind w:leftChars="200" w:left="840" w:hangingChars="150" w:hanging="360"/>
        <w:rPr>
          <w:rFonts w:ascii="Times New Roman" w:eastAsia="標楷體" w:hAnsi="Times New Roman" w:cs="Times New Roman"/>
          <w:color w:val="000000"/>
          <w:kern w:val="0"/>
        </w:rPr>
      </w:pPr>
      <w:r w:rsidRPr="000357F1">
        <w:rPr>
          <w:rFonts w:ascii="標楷體" w:eastAsia="標楷體" w:hAnsi="標楷體" w:cs="Times New Roman"/>
          <w:color w:val="000000"/>
          <w:kern w:val="0"/>
        </w:rPr>
        <w:t>1</w:t>
      </w:r>
      <w:r>
        <w:rPr>
          <w:rFonts w:ascii="標楷體" w:eastAsia="標楷體" w:hAnsi="標楷體" w:cs="Times New Roman" w:hint="eastAsia"/>
          <w:color w:val="000000"/>
          <w:kern w:val="0"/>
        </w:rPr>
        <w:t>、</w:t>
      </w:r>
      <w:r w:rsidRPr="000357F1">
        <w:rPr>
          <w:rFonts w:ascii="Times New Roman" w:eastAsia="標楷體" w:hAnsi="標楷體" w:cs="Times New Roman" w:hint="eastAsia"/>
          <w:color w:val="000000"/>
          <w:kern w:val="0"/>
        </w:rPr>
        <w:t>採網路預約方式報名，請由</w:t>
      </w:r>
      <w:r>
        <w:rPr>
          <w:rFonts w:ascii="Times New Roman" w:eastAsia="標楷體" w:hAnsi="標楷體" w:cs="Times New Roman" w:hint="eastAsia"/>
          <w:color w:val="000000"/>
          <w:kern w:val="0"/>
        </w:rPr>
        <w:t>本</w:t>
      </w:r>
      <w:r w:rsidRPr="000357F1">
        <w:rPr>
          <w:rFonts w:ascii="Times New Roman" w:eastAsia="標楷體" w:hAnsi="標楷體" w:cs="Times New Roman" w:hint="eastAsia"/>
          <w:color w:val="000000"/>
          <w:kern w:val="0"/>
        </w:rPr>
        <w:t>館網站首頁進入教育活動個人報名系統</w:t>
      </w:r>
      <w:r>
        <w:rPr>
          <w:rFonts w:ascii="Times New Roman" w:eastAsia="標楷體" w:hAnsi="標楷體" w:cs="Times New Roman"/>
          <w:color w:val="000000"/>
          <w:kern w:val="0"/>
        </w:rPr>
        <w:t>(</w:t>
      </w:r>
      <w:r w:rsidRPr="000A501F">
        <w:rPr>
          <w:rFonts w:ascii="Times New Roman" w:eastAsia="標楷體" w:hAnsi="標楷體" w:cs="Times New Roman"/>
          <w:color w:val="000000"/>
          <w:kern w:val="0"/>
        </w:rPr>
        <w:t>http://apply.nmns.edu.tw/mp.asp?mp=3</w:t>
      </w:r>
      <w:r>
        <w:rPr>
          <w:rFonts w:ascii="Times New Roman" w:eastAsia="標楷體" w:hAnsi="標楷體" w:cs="Times New Roman"/>
          <w:color w:val="000000"/>
          <w:kern w:val="0"/>
        </w:rPr>
        <w:t>)</w:t>
      </w:r>
      <w:r w:rsidRPr="000357F1">
        <w:rPr>
          <w:rFonts w:ascii="Times New Roman" w:eastAsia="標楷體" w:hAnsi="標楷體" w:cs="Times New Roman" w:hint="eastAsia"/>
          <w:color w:val="000000"/>
          <w:kern w:val="0"/>
        </w:rPr>
        <w:t>，註冊後即可報名。曾報名參加過本館其他活動者，可直接登入系統報名。</w:t>
      </w:r>
    </w:p>
    <w:p w:rsidR="00CE49A0" w:rsidRPr="000357F1" w:rsidRDefault="00CE49A0" w:rsidP="0028536A">
      <w:pPr>
        <w:widowControl/>
        <w:spacing w:line="360" w:lineRule="exact"/>
        <w:ind w:leftChars="200" w:left="840" w:hangingChars="150" w:hanging="360"/>
        <w:rPr>
          <w:rFonts w:ascii="Times New Roman" w:eastAsia="標楷體" w:hAnsi="Times New Roman" w:cs="Times New Roman"/>
          <w:color w:val="000000"/>
          <w:kern w:val="0"/>
        </w:rPr>
      </w:pPr>
      <w:r w:rsidRPr="000357F1">
        <w:rPr>
          <w:rFonts w:ascii="標楷體" w:eastAsia="標楷體" w:hAnsi="標楷體" w:cs="Times New Roman"/>
          <w:color w:val="000000"/>
          <w:kern w:val="0"/>
        </w:rPr>
        <w:t>2</w:t>
      </w:r>
      <w:r>
        <w:rPr>
          <w:rFonts w:ascii="標楷體" w:eastAsia="標楷體" w:hAnsi="標楷體" w:cs="Times New Roman" w:hint="eastAsia"/>
          <w:color w:val="000000"/>
          <w:kern w:val="0"/>
        </w:rPr>
        <w:t>、</w:t>
      </w:r>
      <w:r w:rsidRPr="000357F1">
        <w:rPr>
          <w:rFonts w:ascii="Times New Roman" w:eastAsia="標楷體" w:hAnsi="標楷體" w:cs="Times New Roman" w:hint="eastAsia"/>
          <w:color w:val="000000"/>
          <w:kern w:val="0"/>
        </w:rPr>
        <w:t>報名期間：自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14"/>
        </w:smartTagPr>
        <w:r w:rsidRPr="000357F1">
          <w:rPr>
            <w:rFonts w:ascii="Times New Roman" w:eastAsia="標楷體" w:hAnsi="Times New Roman" w:cs="Times New Roman"/>
            <w:color w:val="000000"/>
            <w:kern w:val="0"/>
          </w:rPr>
          <w:t>9</w:t>
        </w:r>
        <w:r w:rsidRPr="000357F1">
          <w:rPr>
            <w:rFonts w:ascii="Times New Roman" w:eastAsia="標楷體" w:hAnsi="標楷體" w:cs="Times New Roman" w:hint="eastAsia"/>
            <w:color w:val="000000"/>
            <w:kern w:val="0"/>
          </w:rPr>
          <w:t>月</w:t>
        </w:r>
        <w:r w:rsidRPr="000357F1">
          <w:rPr>
            <w:rFonts w:ascii="Times New Roman" w:eastAsia="標楷體" w:hAnsi="Times New Roman" w:cs="Times New Roman"/>
            <w:color w:val="000000"/>
            <w:kern w:val="0"/>
          </w:rPr>
          <w:t>17</w:t>
        </w:r>
        <w:r w:rsidRPr="000357F1">
          <w:rPr>
            <w:rFonts w:ascii="Times New Roman" w:eastAsia="標楷體" w:hAnsi="標楷體" w:cs="Times New Roman" w:hint="eastAsia"/>
            <w:color w:val="000000"/>
            <w:kern w:val="0"/>
          </w:rPr>
          <w:t>日</w:t>
        </w:r>
      </w:smartTag>
      <w:r w:rsidRPr="000357F1">
        <w:rPr>
          <w:rFonts w:ascii="Times New Roman" w:eastAsia="標楷體" w:hAnsi="標楷體" w:cs="Times New Roman" w:hint="eastAsia"/>
          <w:color w:val="000000"/>
          <w:kern w:val="0"/>
        </w:rPr>
        <w:t>上午</w:t>
      </w:r>
      <w:r w:rsidRPr="000357F1">
        <w:rPr>
          <w:rFonts w:ascii="Times New Roman" w:eastAsia="標楷體" w:hAnsi="Times New Roman" w:cs="Times New Roman"/>
          <w:color w:val="000000"/>
          <w:kern w:val="0"/>
        </w:rPr>
        <w:t>8</w:t>
      </w:r>
      <w:r w:rsidRPr="000357F1">
        <w:rPr>
          <w:rFonts w:ascii="Times New Roman" w:eastAsia="標楷體" w:hAnsi="標楷體" w:cs="Times New Roman" w:hint="eastAsia"/>
          <w:color w:val="000000"/>
          <w:kern w:val="0"/>
        </w:rPr>
        <w:t>時起至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4"/>
        </w:smartTagPr>
        <w:r w:rsidRPr="000357F1">
          <w:rPr>
            <w:rFonts w:ascii="Times New Roman" w:eastAsia="標楷體" w:hAnsi="Times New Roman" w:cs="Times New Roman"/>
            <w:color w:val="000000"/>
            <w:kern w:val="0"/>
          </w:rPr>
          <w:t>10</w:t>
        </w:r>
        <w:r w:rsidRPr="000357F1">
          <w:rPr>
            <w:rFonts w:ascii="Times New Roman" w:eastAsia="標楷體" w:hAnsi="標楷體" w:cs="Times New Roman" w:hint="eastAsia"/>
            <w:color w:val="000000"/>
            <w:kern w:val="0"/>
          </w:rPr>
          <w:t>月</w:t>
        </w:r>
        <w:r w:rsidRPr="000357F1">
          <w:rPr>
            <w:rFonts w:ascii="Times New Roman" w:eastAsia="標楷體" w:hAnsi="Times New Roman" w:cs="Times New Roman"/>
            <w:color w:val="000000"/>
            <w:kern w:val="0"/>
          </w:rPr>
          <w:t>1</w:t>
        </w:r>
        <w:r w:rsidRPr="000357F1">
          <w:rPr>
            <w:rFonts w:ascii="Times New Roman" w:eastAsia="標楷體" w:hAnsi="標楷體" w:cs="Times New Roman" w:hint="eastAsia"/>
            <w:color w:val="000000"/>
            <w:kern w:val="0"/>
          </w:rPr>
          <w:t>日</w:t>
        </w:r>
      </w:smartTag>
      <w:r w:rsidRPr="000357F1">
        <w:rPr>
          <w:rFonts w:ascii="Times New Roman" w:eastAsia="標楷體" w:hAnsi="標楷體" w:cs="Times New Roman" w:hint="eastAsia"/>
          <w:color w:val="000000"/>
          <w:kern w:val="0"/>
        </w:rPr>
        <w:t>晚間</w:t>
      </w:r>
      <w:r w:rsidRPr="000357F1">
        <w:rPr>
          <w:rFonts w:ascii="Times New Roman" w:eastAsia="標楷體" w:hAnsi="Times New Roman" w:cs="Times New Roman"/>
          <w:color w:val="000000"/>
          <w:kern w:val="0"/>
        </w:rPr>
        <w:t>10</w:t>
      </w:r>
      <w:r w:rsidRPr="000357F1">
        <w:rPr>
          <w:rFonts w:ascii="Times New Roman" w:eastAsia="標楷體" w:hAnsi="標楷體" w:cs="Times New Roman" w:hint="eastAsia"/>
          <w:color w:val="000000"/>
          <w:kern w:val="0"/>
        </w:rPr>
        <w:t>時止，依報名先後順序錄取，每場次正取</w:t>
      </w:r>
      <w:r w:rsidRPr="000357F1">
        <w:rPr>
          <w:rFonts w:ascii="Times New Roman" w:eastAsia="標楷體" w:hAnsi="Times New Roman" w:cs="Times New Roman"/>
          <w:color w:val="000000"/>
          <w:kern w:val="0"/>
        </w:rPr>
        <w:t>150</w:t>
      </w:r>
      <w:r w:rsidRPr="000357F1">
        <w:rPr>
          <w:rFonts w:ascii="Times New Roman" w:eastAsia="標楷體" w:hAnsi="標楷體" w:cs="Times New Roman" w:hint="eastAsia"/>
          <w:color w:val="000000"/>
          <w:kern w:val="0"/>
        </w:rPr>
        <w:t>名，額滿為止。兩場次分開報名，可根據個人需求參加單一場次，或兩天場次都參加，錄取名單請自行上網查詢，本館不另行通知。</w:t>
      </w:r>
    </w:p>
    <w:p w:rsidR="00CE49A0" w:rsidRPr="000357F1" w:rsidRDefault="00CE49A0" w:rsidP="0028536A">
      <w:pPr>
        <w:widowControl/>
        <w:spacing w:line="360" w:lineRule="exact"/>
        <w:ind w:leftChars="200" w:left="840" w:hangingChars="150" w:hanging="360"/>
        <w:rPr>
          <w:rFonts w:ascii="Times New Roman" w:eastAsia="標楷體" w:hAnsi="Times New Roman" w:cs="Times New Roman"/>
          <w:color w:val="000000"/>
          <w:kern w:val="0"/>
        </w:rPr>
      </w:pPr>
      <w:r w:rsidRPr="000357F1">
        <w:rPr>
          <w:rFonts w:ascii="標楷體" w:eastAsia="標楷體" w:hAnsi="標楷體" w:cs="Times New Roman"/>
          <w:color w:val="000000"/>
          <w:kern w:val="0"/>
        </w:rPr>
        <w:t>3</w:t>
      </w:r>
      <w:r>
        <w:rPr>
          <w:rFonts w:ascii="標楷體" w:eastAsia="標楷體" w:hAnsi="標楷體" w:cs="Times New Roman" w:hint="eastAsia"/>
          <w:color w:val="000000"/>
          <w:kern w:val="0"/>
        </w:rPr>
        <w:t>、</w:t>
      </w:r>
      <w:r w:rsidRPr="000357F1">
        <w:rPr>
          <w:rFonts w:ascii="Times New Roman" w:eastAsia="標楷體" w:hAnsi="標楷體" w:cs="Times New Roman" w:hint="eastAsia"/>
          <w:color w:val="000000"/>
          <w:kern w:val="0"/>
        </w:rPr>
        <w:t>錄取者請於當日之報到時間至本館國際會議廳（紅廳）報到入場，經預約正取者如未能如期參加活動，請於活動報名截止日前上網取消預約，</w:t>
      </w:r>
    </w:p>
    <w:p w:rsidR="00CE49A0" w:rsidRPr="000357F1" w:rsidRDefault="00CE49A0" w:rsidP="0028536A">
      <w:pPr>
        <w:widowControl/>
        <w:spacing w:line="360" w:lineRule="exact"/>
        <w:ind w:leftChars="200" w:left="480"/>
        <w:rPr>
          <w:rFonts w:ascii="Times New Roman" w:eastAsia="標楷體" w:hAnsi="Times New Roman" w:cs="Times New Roman"/>
          <w:color w:val="000000"/>
          <w:kern w:val="0"/>
        </w:rPr>
      </w:pPr>
      <w:r w:rsidRPr="000357F1">
        <w:rPr>
          <w:rFonts w:ascii="標楷體" w:eastAsia="標楷體" w:hAnsi="標楷體" w:cs="Times New Roman"/>
          <w:color w:val="000000"/>
          <w:kern w:val="0"/>
        </w:rPr>
        <w:t>4</w:t>
      </w:r>
      <w:r>
        <w:rPr>
          <w:rFonts w:ascii="標楷體" w:eastAsia="標楷體" w:hAnsi="標楷體" w:cs="Times New Roman" w:hint="eastAsia"/>
          <w:color w:val="000000"/>
          <w:kern w:val="0"/>
        </w:rPr>
        <w:t>、</w:t>
      </w:r>
      <w:r w:rsidRPr="000357F1">
        <w:rPr>
          <w:rFonts w:ascii="Times New Roman" w:eastAsia="標楷體" w:hAnsi="標楷體" w:cs="Times New Roman" w:hint="eastAsia"/>
          <w:color w:val="000000"/>
          <w:kern w:val="0"/>
        </w:rPr>
        <w:t>全程參與活動之教師及公務人員，將由主辦單位核列研習時數。</w:t>
      </w:r>
    </w:p>
    <w:p w:rsidR="00CE49A0" w:rsidRDefault="00CE49A0" w:rsidP="0028536A">
      <w:pPr>
        <w:spacing w:line="360" w:lineRule="exact"/>
        <w:ind w:leftChars="350" w:left="840"/>
        <w:rPr>
          <w:rFonts w:ascii="Times New Roman" w:eastAsia="標楷體" w:hAnsi="Times New Roman" w:cs="Times New Roman"/>
          <w:color w:val="000000"/>
        </w:rPr>
      </w:pPr>
      <w:r w:rsidRPr="000357F1">
        <w:rPr>
          <w:rFonts w:ascii="Times New Roman" w:eastAsia="標楷體" w:hAnsi="標楷體" w:cs="Times New Roman" w:hint="eastAsia"/>
          <w:color w:val="000000"/>
        </w:rPr>
        <w:t>聯絡電話：</w:t>
      </w:r>
      <w:r w:rsidRPr="000357F1">
        <w:rPr>
          <w:rFonts w:ascii="Times New Roman" w:eastAsia="標楷體" w:hAnsi="Times New Roman" w:cs="Times New Roman"/>
          <w:color w:val="000000"/>
        </w:rPr>
        <w:t>02-33669731</w:t>
      </w:r>
      <w:r w:rsidRPr="000357F1">
        <w:rPr>
          <w:rFonts w:ascii="Times New Roman" w:eastAsia="標楷體" w:hAnsi="標楷體" w:cs="Times New Roman" w:hint="eastAsia"/>
          <w:color w:val="000000"/>
        </w:rPr>
        <w:t>，</w:t>
      </w:r>
      <w:smartTag w:uri="urn:schemas-microsoft-com:office:smarttags" w:element="PersonName">
        <w:r w:rsidRPr="000357F1">
          <w:rPr>
            <w:rFonts w:ascii="Times New Roman" w:eastAsia="標楷體" w:hAnsi="標楷體" w:cs="Times New Roman" w:hint="eastAsia"/>
            <w:color w:val="000000"/>
          </w:rPr>
          <w:t>卓</w:t>
        </w:r>
      </w:smartTag>
      <w:r w:rsidRPr="000357F1">
        <w:rPr>
          <w:rFonts w:ascii="Times New Roman" w:eastAsia="標楷體" w:hAnsi="標楷體" w:cs="Times New Roman" w:hint="eastAsia"/>
          <w:color w:val="000000"/>
        </w:rPr>
        <w:t>小姐</w:t>
      </w:r>
      <w:r>
        <w:rPr>
          <w:rFonts w:ascii="Times New Roman" w:eastAsia="標楷體" w:hAnsi="標楷體" w:cs="Times New Roman" w:hint="eastAsia"/>
          <w:color w:val="000000"/>
        </w:rPr>
        <w:t>。</w:t>
      </w:r>
    </w:p>
    <w:p w:rsidR="00CE49A0" w:rsidRPr="000357F1" w:rsidRDefault="00CE49A0" w:rsidP="000357F1">
      <w:pPr>
        <w:rPr>
          <w:rFonts w:ascii="Times New Roman" w:eastAsia="標楷體" w:hAnsi="Times New Roman" w:cs="Times New Roman"/>
          <w:color w:val="000000"/>
        </w:rPr>
      </w:pPr>
    </w:p>
    <w:p w:rsidR="00CE49A0" w:rsidRDefault="00CE49A0" w:rsidP="000357F1">
      <w:pPr>
        <w:rPr>
          <w:rStyle w:val="apple-style-span"/>
          <w:rFonts w:ascii="Times New Roman" w:eastAsia="標楷體" w:hAnsi="Times New Roman"/>
          <w:bCs/>
          <w:color w:val="000000"/>
        </w:rPr>
      </w:pPr>
    </w:p>
    <w:p w:rsidR="00CE49A0" w:rsidRDefault="00CE49A0" w:rsidP="004E73ED">
      <w:pPr>
        <w:spacing w:beforeLines="50" w:afterLines="50" w:line="320" w:lineRule="exact"/>
        <w:jc w:val="center"/>
        <w:rPr>
          <w:rStyle w:val="apple-style-span"/>
          <w:rFonts w:ascii="Times New Roman" w:hAnsi="Times New Roman"/>
          <w:b/>
          <w:bCs/>
          <w:i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hint="eastAsia"/>
          <w:b/>
          <w:bCs/>
          <w:i/>
          <w:color w:val="000000"/>
          <w:sz w:val="32"/>
          <w:szCs w:val="32"/>
        </w:rPr>
        <w:t>新科學素養國際論壇</w:t>
      </w:r>
    </w:p>
    <w:p w:rsidR="00CE49A0" w:rsidRPr="00963D5B" w:rsidRDefault="00CE49A0" w:rsidP="004E73ED">
      <w:pPr>
        <w:spacing w:afterLines="50" w:line="320" w:lineRule="exact"/>
        <w:jc w:val="center"/>
        <w:rPr>
          <w:rStyle w:val="apple-style-span"/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54D02">
        <w:rPr>
          <w:rStyle w:val="apple-style-span"/>
          <w:rFonts w:ascii="Times New Roman" w:hAnsi="Times New Roman"/>
          <w:b/>
          <w:bCs/>
          <w:i/>
          <w:color w:val="000000"/>
          <w:sz w:val="32"/>
          <w:szCs w:val="32"/>
        </w:rPr>
        <w:t>A new look at science literacy: The next generation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6"/>
        <w:gridCol w:w="8232"/>
      </w:tblGrid>
      <w:tr w:rsidR="00CE49A0" w:rsidRPr="0041442F" w:rsidTr="00C85F2C">
        <w:trPr>
          <w:trHeight w:val="454"/>
          <w:jc w:val="center"/>
        </w:trPr>
        <w:tc>
          <w:tcPr>
            <w:tcW w:w="871" w:type="pct"/>
            <w:tcBorders>
              <w:right w:val="nil"/>
            </w:tcBorders>
            <w:shd w:val="clear" w:color="auto" w:fill="8DB3E2"/>
            <w:vAlign w:val="center"/>
          </w:tcPr>
          <w:p w:rsidR="00CE49A0" w:rsidRPr="00E62A8A" w:rsidRDefault="00CE49A0" w:rsidP="00C85F2C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FFFFFF"/>
              </w:rPr>
            </w:pPr>
            <w:r w:rsidRPr="00E62A8A">
              <w:rPr>
                <w:rStyle w:val="apple-style-span"/>
                <w:rFonts w:ascii="Times New Roman" w:hAnsi="Times New Roman" w:hint="eastAsia"/>
                <w:b/>
                <w:bCs/>
                <w:color w:val="FFFFFF"/>
              </w:rPr>
              <w:t>時</w:t>
            </w:r>
            <w:r>
              <w:rPr>
                <w:rStyle w:val="apple-style-span"/>
                <w:rFonts w:ascii="Times New Roman" w:hAnsi="Times New Roman"/>
                <w:b/>
                <w:bCs/>
                <w:color w:val="FFFFFF"/>
              </w:rPr>
              <w:t xml:space="preserve"> </w:t>
            </w:r>
            <w:r w:rsidRPr="00E62A8A">
              <w:rPr>
                <w:rStyle w:val="apple-style-span"/>
                <w:rFonts w:ascii="Times New Roman" w:hAnsi="Times New Roman" w:hint="eastAsia"/>
                <w:b/>
                <w:bCs/>
                <w:color w:val="FFFFFF"/>
              </w:rPr>
              <w:t>間</w:t>
            </w:r>
          </w:p>
        </w:tc>
        <w:tc>
          <w:tcPr>
            <w:tcW w:w="4129" w:type="pct"/>
            <w:tcBorders>
              <w:left w:val="nil"/>
            </w:tcBorders>
            <w:shd w:val="clear" w:color="auto" w:fill="8DB3E2"/>
            <w:vAlign w:val="center"/>
          </w:tcPr>
          <w:p w:rsidR="00CE49A0" w:rsidRPr="0041442F" w:rsidRDefault="00CE49A0" w:rsidP="00C85F2C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14"/>
              </w:smartTagPr>
              <w:r>
                <w:rPr>
                  <w:rStyle w:val="apple-style-span"/>
                  <w:rFonts w:ascii="Times New Roman" w:hAnsi="Times New Roman"/>
                  <w:b/>
                  <w:bCs/>
                  <w:color w:val="FFFFFF"/>
                </w:rPr>
                <w:t>10</w:t>
              </w:r>
              <w:r>
                <w:rPr>
                  <w:rStyle w:val="apple-style-span"/>
                  <w:rFonts w:ascii="Times New Roman" w:hAnsi="Times New Roman" w:hint="eastAsia"/>
                  <w:b/>
                  <w:bCs/>
                  <w:color w:val="FFFFFF"/>
                </w:rPr>
                <w:t>月</w:t>
              </w:r>
              <w:r>
                <w:rPr>
                  <w:rStyle w:val="apple-style-span"/>
                  <w:rFonts w:ascii="Times New Roman" w:hAnsi="Times New Roman"/>
                  <w:b/>
                  <w:bCs/>
                  <w:color w:val="FFFFFF"/>
                </w:rPr>
                <w:t>7</w:t>
              </w:r>
              <w:r>
                <w:rPr>
                  <w:rStyle w:val="apple-style-span"/>
                  <w:rFonts w:ascii="Times New Roman" w:hAnsi="Times New Roman" w:hint="eastAsia"/>
                  <w:b/>
                  <w:bCs/>
                  <w:color w:val="FFFFFF"/>
                </w:rPr>
                <w:t>日</w:t>
              </w:r>
            </w:smartTag>
            <w:r>
              <w:rPr>
                <w:rStyle w:val="apple-style-span"/>
                <w:rFonts w:ascii="Times New Roman" w:hAnsi="Times New Roman"/>
                <w:b/>
                <w:bCs/>
                <w:color w:val="FFFFFF"/>
              </w:rPr>
              <w:t>(</w:t>
            </w:r>
            <w:r>
              <w:rPr>
                <w:rStyle w:val="apple-style-span"/>
                <w:rFonts w:ascii="Times New Roman" w:hAnsi="Times New Roman" w:hint="eastAsia"/>
                <w:b/>
                <w:bCs/>
                <w:color w:val="FFFFFF"/>
              </w:rPr>
              <w:t>二</w:t>
            </w:r>
            <w:r>
              <w:rPr>
                <w:rStyle w:val="apple-style-span"/>
                <w:rFonts w:ascii="Times New Roman" w:hAnsi="Times New Roman"/>
                <w:b/>
                <w:bCs/>
                <w:color w:val="FFFFFF"/>
              </w:rPr>
              <w:t>)</w:t>
            </w:r>
          </w:p>
        </w:tc>
      </w:tr>
      <w:tr w:rsidR="00CE49A0" w:rsidRPr="0041442F" w:rsidTr="00C85F2C">
        <w:trPr>
          <w:trHeight w:val="454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C85F2C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0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9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00-09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7F752E" w:rsidRDefault="00CE49A0" w:rsidP="00C85F2C">
            <w:pPr>
              <w:jc w:val="center"/>
              <w:rPr>
                <w:rStyle w:val="apple-style-span"/>
                <w:rFonts w:ascii="Times New Roman" w:hAnsi="Times New Roman"/>
                <w:b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報</w:t>
            </w:r>
            <w:r>
              <w:rPr>
                <w:rStyle w:val="apple-style-span"/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到</w:t>
            </w:r>
          </w:p>
        </w:tc>
      </w:tr>
      <w:tr w:rsidR="00CE49A0" w:rsidRPr="0041442F" w:rsidTr="00C85F2C">
        <w:trPr>
          <w:trHeight w:val="454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C85F2C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09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30-10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7F752E" w:rsidRDefault="00CE49A0" w:rsidP="00C85F2C">
            <w:pPr>
              <w:jc w:val="center"/>
              <w:rPr>
                <w:rStyle w:val="apple-style-span"/>
                <w:rFonts w:ascii="Times New Roman" w:hAnsi="Times New Roman"/>
                <w:b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開幕式</w:t>
            </w:r>
          </w:p>
        </w:tc>
      </w:tr>
      <w:tr w:rsidR="00CE49A0" w:rsidRPr="0041442F" w:rsidTr="00577208">
        <w:trPr>
          <w:trHeight w:val="2331"/>
          <w:jc w:val="center"/>
        </w:trPr>
        <w:tc>
          <w:tcPr>
            <w:tcW w:w="871" w:type="pct"/>
            <w:vAlign w:val="center"/>
          </w:tcPr>
          <w:p w:rsidR="00CE49A0" w:rsidRPr="0041442F" w:rsidRDefault="00CE49A0" w:rsidP="00B92C29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10:00-11:00</w:t>
            </w:r>
          </w:p>
        </w:tc>
        <w:tc>
          <w:tcPr>
            <w:tcW w:w="4129" w:type="pct"/>
            <w:vAlign w:val="center"/>
          </w:tcPr>
          <w:p w:rsidR="00CE49A0" w:rsidRDefault="00CE49A0" w:rsidP="004E73ED">
            <w:pPr>
              <w:spacing w:beforeLines="50"/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專題演講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一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)</w:t>
            </w:r>
          </w:p>
          <w:p w:rsidR="00CE49A0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70C0"/>
              </w:rPr>
              <w:t>主講人：</w:t>
            </w:r>
            <w:r w:rsidRPr="00D20C08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 xml:space="preserve">Professor </w:t>
            </w:r>
            <w:r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 xml:space="preserve">Susanna </w:t>
            </w:r>
            <w:r w:rsidRPr="00A2034F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>Priest</w:t>
            </w:r>
          </w:p>
          <w:p w:rsidR="00CE49A0" w:rsidRPr="00963D5B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</w:pPr>
          </w:p>
          <w:p w:rsidR="00CE49A0" w:rsidRPr="003278C8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0000"/>
              </w:rPr>
              <w:t>講</w:t>
            </w:r>
            <w:r w:rsidRPr="000A501F"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題</w:t>
            </w:r>
            <w:r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：</w:t>
            </w:r>
          </w:p>
          <w:p w:rsidR="00CE49A0" w:rsidRPr="00C9601D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i/>
              </w:rPr>
            </w:pPr>
            <w:r w:rsidRPr="00C9601D">
              <w:rPr>
                <w:rStyle w:val="apple-style-span"/>
                <w:rFonts w:ascii="Times New Roman" w:hAnsi="Times New Roman"/>
                <w:b/>
                <w:bCs/>
                <w:i/>
              </w:rPr>
              <w:t>“Critical Science Literacy and Climate Change: What Citizens Need to Know to Make Sense of Science.”</w:t>
            </w:r>
          </w:p>
          <w:p w:rsidR="00CE49A0" w:rsidRPr="00D20C08" w:rsidRDefault="00CE49A0" w:rsidP="0057720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E49A0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主持人：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 xml:space="preserve">Professor </w:t>
            </w:r>
            <w:r w:rsidRPr="002B7B7D">
              <w:rPr>
                <w:rStyle w:val="apple-style-span"/>
                <w:rFonts w:ascii="Times New Roman" w:hAnsi="Times New Roman"/>
                <w:b/>
                <w:bCs/>
              </w:rPr>
              <w:t>Chun-Yen Chang</w:t>
            </w:r>
            <w:smartTag w:uri="urn:schemas-microsoft-com:office:smarttags" w:element="PersonName">
              <w:r>
                <w:rPr>
                  <w:rStyle w:val="apple-style-span"/>
                  <w:rFonts w:ascii="Times New Roman" w:hAnsi="Times New Roman" w:hint="eastAsia"/>
                  <w:b/>
                  <w:bCs/>
                </w:rPr>
                <w:t>張俊彥</w:t>
              </w:r>
            </w:smartTag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教授</w:t>
            </w:r>
          </w:p>
          <w:p w:rsidR="00CE49A0" w:rsidRPr="00D14830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</w:p>
        </w:tc>
      </w:tr>
      <w:tr w:rsidR="00CE49A0" w:rsidRPr="0041442F" w:rsidTr="00C85F2C">
        <w:trPr>
          <w:trHeight w:val="447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C85F2C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11:00-11:15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41442F" w:rsidRDefault="00CE49A0" w:rsidP="00C85F2C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中場休息</w:t>
            </w:r>
          </w:p>
        </w:tc>
      </w:tr>
      <w:tr w:rsidR="00CE49A0" w:rsidRPr="0041442F" w:rsidTr="00577208">
        <w:trPr>
          <w:trHeight w:val="2315"/>
          <w:jc w:val="center"/>
        </w:trPr>
        <w:tc>
          <w:tcPr>
            <w:tcW w:w="871" w:type="pct"/>
            <w:vAlign w:val="center"/>
          </w:tcPr>
          <w:p w:rsidR="00CE49A0" w:rsidRPr="0041442F" w:rsidRDefault="00CE49A0" w:rsidP="00B92C29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11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15-12:15</w:t>
            </w:r>
          </w:p>
        </w:tc>
        <w:tc>
          <w:tcPr>
            <w:tcW w:w="4129" w:type="pct"/>
            <w:vAlign w:val="center"/>
          </w:tcPr>
          <w:p w:rsidR="00CE49A0" w:rsidRDefault="00CE49A0" w:rsidP="004E73ED">
            <w:pPr>
              <w:spacing w:beforeLines="50"/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專題演講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二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)</w:t>
            </w:r>
          </w:p>
          <w:p w:rsidR="00CE49A0" w:rsidRPr="00495727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70C0"/>
              </w:rPr>
              <w:t>主講人：</w:t>
            </w:r>
            <w:r w:rsidRPr="00D20C08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 xml:space="preserve">Professor </w:t>
            </w:r>
            <w:r w:rsidRPr="00495727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>Chun-Yen Chang</w:t>
            </w:r>
          </w:p>
          <w:p w:rsidR="00CE49A0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</w:p>
          <w:p w:rsidR="00CE49A0" w:rsidRPr="003278C8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0000"/>
              </w:rPr>
              <w:t>講</w:t>
            </w:r>
            <w:r w:rsidRPr="000A501F"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題</w:t>
            </w:r>
            <w:r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：</w:t>
            </w:r>
          </w:p>
          <w:p w:rsidR="00CE49A0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i/>
              </w:rPr>
            </w:pPr>
            <w:r w:rsidRPr="00C9601D">
              <w:rPr>
                <w:rStyle w:val="apple-style-span"/>
                <w:rFonts w:ascii="Times New Roman" w:hAnsi="Times New Roman"/>
                <w:b/>
                <w:bCs/>
                <w:i/>
              </w:rPr>
              <w:t xml:space="preserve"> “</w:t>
            </w:r>
            <w:r w:rsidRPr="00963D5B">
              <w:rPr>
                <w:rStyle w:val="apple-style-span"/>
                <w:rFonts w:ascii="Times New Roman" w:hAnsi="Times New Roman"/>
                <w:b/>
                <w:bCs/>
                <w:i/>
              </w:rPr>
              <w:t>Do We Need FaT or SLiM to Transform Science Learning and Teaching in the 21st Century?</w:t>
            </w:r>
            <w:r w:rsidRPr="00C9601D">
              <w:rPr>
                <w:rStyle w:val="apple-style-span"/>
                <w:rFonts w:ascii="Times New Roman" w:hAnsi="Times New Roman"/>
                <w:b/>
                <w:bCs/>
                <w:i/>
              </w:rPr>
              <w:t xml:space="preserve"> ”</w:t>
            </w:r>
          </w:p>
          <w:p w:rsidR="00CE49A0" w:rsidRPr="00C9601D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i/>
              </w:rPr>
            </w:pPr>
          </w:p>
          <w:p w:rsidR="00CE49A0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 w:rsidRPr="002B4C5C"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  <w:t>Chair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主持人</w:t>
            </w:r>
            <w:r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Professor Wei-Hsin, Sun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孫維新館長</w:t>
            </w:r>
          </w:p>
          <w:p w:rsidR="00CE49A0" w:rsidRPr="0041442F" w:rsidRDefault="00CE49A0" w:rsidP="00577208">
            <w:pPr>
              <w:jc w:val="both"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</w:tr>
      <w:tr w:rsidR="00CE49A0" w:rsidRPr="0041442F" w:rsidTr="00C85F2C">
        <w:trPr>
          <w:trHeight w:val="454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C85F2C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12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15-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4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7F752E" w:rsidRDefault="00CE49A0" w:rsidP="00C85F2C">
            <w:pPr>
              <w:jc w:val="center"/>
              <w:rPr>
                <w:rStyle w:val="apple-style-span"/>
                <w:rFonts w:ascii="Times New Roman" w:hAnsi="Times New Roman"/>
                <w:b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午</w:t>
            </w:r>
            <w:r>
              <w:rPr>
                <w:rStyle w:val="apple-style-span"/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餐</w:t>
            </w:r>
          </w:p>
        </w:tc>
      </w:tr>
      <w:tr w:rsidR="00CE49A0" w:rsidRPr="0041442F" w:rsidTr="00C85F2C">
        <w:trPr>
          <w:trHeight w:val="2461"/>
          <w:jc w:val="center"/>
        </w:trPr>
        <w:tc>
          <w:tcPr>
            <w:tcW w:w="871" w:type="pct"/>
            <w:vAlign w:val="center"/>
          </w:tcPr>
          <w:p w:rsidR="00CE49A0" w:rsidRPr="0041442F" w:rsidRDefault="00CE49A0" w:rsidP="00B92C29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4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0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-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5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4129" w:type="pct"/>
            <w:vAlign w:val="center"/>
          </w:tcPr>
          <w:p w:rsidR="00CE49A0" w:rsidRDefault="00CE49A0" w:rsidP="004E73ED">
            <w:pPr>
              <w:spacing w:beforeLines="50"/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專題演講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三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)</w:t>
            </w:r>
          </w:p>
          <w:p w:rsidR="00CE49A0" w:rsidRDefault="00CE49A0" w:rsidP="00C85F2C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70C0"/>
              </w:rPr>
              <w:t>主講人：</w:t>
            </w:r>
            <w:r w:rsidRPr="00D20C08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 xml:space="preserve">Professor </w:t>
            </w:r>
            <w:smartTag w:uri="urn:schemas-microsoft-com:office:smarttags" w:element="City">
              <w:smartTag w:uri="urn:schemas-microsoft-com:office:smarttags" w:element="place">
                <w:r w:rsidRPr="002B4C5C">
                  <w:rPr>
                    <w:rStyle w:val="apple-style-span"/>
                    <w:rFonts w:ascii="Times New Roman" w:hAnsi="Times New Roman"/>
                    <w:b/>
                    <w:bCs/>
                    <w:color w:val="0070C0"/>
                  </w:rPr>
                  <w:t>Kimberl</w:t>
                </w:r>
                <w:r>
                  <w:rPr>
                    <w:rStyle w:val="apple-style-span"/>
                    <w:rFonts w:ascii="Times New Roman" w:hAnsi="Times New Roman"/>
                    <w:b/>
                    <w:bCs/>
                    <w:color w:val="0070C0"/>
                  </w:rPr>
                  <w:t>e</w:t>
                </w:r>
                <w:r w:rsidRPr="002B4C5C">
                  <w:rPr>
                    <w:rStyle w:val="apple-style-span"/>
                    <w:rFonts w:ascii="Times New Roman" w:hAnsi="Times New Roman"/>
                    <w:b/>
                    <w:bCs/>
                    <w:color w:val="0070C0"/>
                  </w:rPr>
                  <w:t>y</w:t>
                </w:r>
              </w:smartTag>
            </w:smartTag>
            <w:r w:rsidRPr="002B4C5C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 xml:space="preserve"> Gomez</w:t>
            </w:r>
          </w:p>
          <w:p w:rsidR="00CE49A0" w:rsidRDefault="00CE49A0" w:rsidP="00C85F2C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</w:p>
          <w:p w:rsidR="00CE49A0" w:rsidRPr="003278C8" w:rsidRDefault="00CE49A0" w:rsidP="00C85F2C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0000"/>
              </w:rPr>
              <w:t>講</w:t>
            </w:r>
            <w:r w:rsidRPr="000A501F"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題</w:t>
            </w:r>
            <w:r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：</w:t>
            </w:r>
          </w:p>
          <w:p w:rsidR="00CE49A0" w:rsidRDefault="00CE49A0" w:rsidP="00C85F2C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i/>
              </w:rPr>
            </w:pPr>
            <w:r w:rsidRPr="00C9601D">
              <w:rPr>
                <w:rStyle w:val="apple-style-span"/>
                <w:rFonts w:ascii="Times New Roman" w:hAnsi="Times New Roman"/>
                <w:b/>
                <w:bCs/>
                <w:i/>
              </w:rPr>
              <w:t>“Increasing science understanding through leveraging tools and routines</w:t>
            </w:r>
            <w:r w:rsidRPr="00CB5263">
              <w:rPr>
                <w:rStyle w:val="apple-style-span"/>
                <w:rFonts w:ascii="Times New Roman" w:hAnsi="Times New Roman"/>
                <w:b/>
                <w:bCs/>
                <w:i/>
                <w:color w:val="FF0000"/>
              </w:rPr>
              <w:t>.</w:t>
            </w:r>
            <w:r w:rsidRPr="00C9601D">
              <w:rPr>
                <w:rStyle w:val="apple-style-span"/>
                <w:rFonts w:ascii="Times New Roman" w:hAnsi="Times New Roman"/>
                <w:b/>
                <w:bCs/>
                <w:i/>
              </w:rPr>
              <w:t>”</w:t>
            </w:r>
          </w:p>
          <w:p w:rsidR="00CE49A0" w:rsidRPr="00C9601D" w:rsidRDefault="00CE49A0" w:rsidP="00C85F2C">
            <w:pPr>
              <w:shd w:val="clear" w:color="auto" w:fill="FFFFFF"/>
              <w:jc w:val="both"/>
              <w:rPr>
                <w:rStyle w:val="apple-style-span"/>
                <w:rFonts w:cs="Calibri"/>
                <w:i/>
              </w:rPr>
            </w:pPr>
          </w:p>
          <w:p w:rsidR="00CE49A0" w:rsidRDefault="00CE49A0" w:rsidP="00C85F2C">
            <w:pPr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>
              <w:rPr>
                <w:rStyle w:val="apple-style-span"/>
                <w:rFonts w:ascii="Times New Roman" w:hAnsi="Times New Roman"/>
                <w:b/>
                <w:bCs/>
              </w:rPr>
              <w:t xml:space="preserve">Chair 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主持人：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Professor Wei-Hsin, Sun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孫維新館長</w:t>
            </w:r>
          </w:p>
          <w:p w:rsidR="00CE49A0" w:rsidRPr="003278C8" w:rsidRDefault="00CE49A0" w:rsidP="00C85F2C">
            <w:pPr>
              <w:jc w:val="both"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</w:tr>
      <w:tr w:rsidR="00CE49A0" w:rsidRPr="0041442F" w:rsidTr="00C85F2C">
        <w:trPr>
          <w:trHeight w:val="454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C85F2C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5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00-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5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7F752E" w:rsidRDefault="00CE49A0" w:rsidP="00C85F2C">
            <w:pPr>
              <w:jc w:val="center"/>
              <w:rPr>
                <w:rStyle w:val="apple-style-span"/>
                <w:rFonts w:ascii="Times New Roman" w:hAnsi="Times New Roman"/>
                <w:b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茶</w:t>
            </w:r>
            <w:r>
              <w:rPr>
                <w:rStyle w:val="apple-style-span"/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敘</w:t>
            </w:r>
          </w:p>
        </w:tc>
      </w:tr>
      <w:tr w:rsidR="00CE49A0" w:rsidRPr="0041442F" w:rsidTr="00B92C29">
        <w:trPr>
          <w:trHeight w:val="756"/>
          <w:jc w:val="center"/>
        </w:trPr>
        <w:tc>
          <w:tcPr>
            <w:tcW w:w="871" w:type="pct"/>
            <w:vAlign w:val="center"/>
          </w:tcPr>
          <w:p w:rsidR="00CE49A0" w:rsidRPr="0041442F" w:rsidDel="00DE6CC6" w:rsidRDefault="00CE49A0" w:rsidP="00B92C29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15:30-16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29" w:type="pct"/>
            <w:vAlign w:val="center"/>
          </w:tcPr>
          <w:p w:rsidR="00CE49A0" w:rsidRPr="0041442F" w:rsidRDefault="00CE49A0" w:rsidP="00C85F2C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0000"/>
              </w:rPr>
              <w:t>綜合討論</w:t>
            </w:r>
          </w:p>
        </w:tc>
      </w:tr>
      <w:tr w:rsidR="00CE49A0" w:rsidRPr="0041442F" w:rsidTr="00B92C29">
        <w:trPr>
          <w:trHeight w:val="567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B92C29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6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30-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6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7F752E" w:rsidRDefault="00CE49A0" w:rsidP="00C85F2C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大合照</w:t>
            </w:r>
          </w:p>
        </w:tc>
      </w:tr>
    </w:tbl>
    <w:p w:rsidR="00CE49A0" w:rsidRDefault="00CE49A0" w:rsidP="00C85F2C">
      <w:pPr>
        <w:rPr>
          <w:rStyle w:val="apple-style-span"/>
          <w:rFonts w:ascii="Times New Roman" w:hAnsi="Times New Roman"/>
          <w:color w:val="000000"/>
        </w:rPr>
      </w:pPr>
    </w:p>
    <w:p w:rsidR="00CE49A0" w:rsidRDefault="00CE49A0" w:rsidP="00C85F2C">
      <w:pPr>
        <w:widowControl/>
        <w:rPr>
          <w:rStyle w:val="apple-style-span"/>
          <w:rFonts w:ascii="標楷體" w:eastAsia="標楷體" w:hAnsi="標楷體"/>
          <w:color w:val="000000"/>
        </w:rPr>
      </w:pPr>
    </w:p>
    <w:p w:rsidR="00CE49A0" w:rsidRDefault="00CE49A0" w:rsidP="00C85F2C">
      <w:pPr>
        <w:widowControl/>
        <w:rPr>
          <w:rStyle w:val="apple-style-span"/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6"/>
        <w:gridCol w:w="8232"/>
      </w:tblGrid>
      <w:tr w:rsidR="00CE49A0" w:rsidRPr="0041442F" w:rsidTr="00577208">
        <w:trPr>
          <w:trHeight w:val="567"/>
          <w:jc w:val="center"/>
        </w:trPr>
        <w:tc>
          <w:tcPr>
            <w:tcW w:w="871" w:type="pct"/>
            <w:tcBorders>
              <w:right w:val="nil"/>
            </w:tcBorders>
            <w:shd w:val="clear" w:color="auto" w:fill="8DB3E2"/>
            <w:vAlign w:val="center"/>
          </w:tcPr>
          <w:p w:rsidR="00CE49A0" w:rsidRPr="00E62A8A" w:rsidRDefault="00CE49A0" w:rsidP="00B92C29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FFFFFF"/>
              </w:rPr>
            </w:pPr>
            <w:r w:rsidRPr="00E62A8A">
              <w:rPr>
                <w:rStyle w:val="apple-style-span"/>
                <w:rFonts w:ascii="Times New Roman" w:hAnsi="Times New Roman" w:hint="eastAsia"/>
                <w:b/>
                <w:bCs/>
                <w:color w:val="FFFFFF"/>
              </w:rPr>
              <w:t>時</w:t>
            </w:r>
            <w:r>
              <w:rPr>
                <w:rStyle w:val="apple-style-span"/>
                <w:rFonts w:ascii="Times New Roman" w:hAnsi="Times New Roman"/>
                <w:b/>
                <w:bCs/>
                <w:color w:val="FFFFFF"/>
              </w:rPr>
              <w:t xml:space="preserve"> </w:t>
            </w:r>
            <w:r w:rsidRPr="00E62A8A">
              <w:rPr>
                <w:rStyle w:val="apple-style-span"/>
                <w:rFonts w:ascii="Times New Roman" w:hAnsi="Times New Roman" w:hint="eastAsia"/>
                <w:b/>
                <w:bCs/>
                <w:color w:val="FFFFFF"/>
              </w:rPr>
              <w:t>間</w:t>
            </w:r>
          </w:p>
        </w:tc>
        <w:tc>
          <w:tcPr>
            <w:tcW w:w="4129" w:type="pct"/>
            <w:tcBorders>
              <w:left w:val="nil"/>
            </w:tcBorders>
            <w:shd w:val="clear" w:color="auto" w:fill="8DB3E2"/>
            <w:vAlign w:val="center"/>
          </w:tcPr>
          <w:p w:rsidR="00CE49A0" w:rsidRPr="00963D5B" w:rsidRDefault="00CE49A0" w:rsidP="00B92C29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2014"/>
              </w:smartTagPr>
              <w:r>
                <w:rPr>
                  <w:rStyle w:val="apple-style-span"/>
                  <w:rFonts w:ascii="Times New Roman" w:hAnsi="Times New Roman"/>
                  <w:b/>
                  <w:bCs/>
                  <w:color w:val="FFFFFF"/>
                </w:rPr>
                <w:t>10</w:t>
              </w:r>
              <w:r>
                <w:rPr>
                  <w:rStyle w:val="apple-style-span"/>
                  <w:rFonts w:ascii="Times New Roman" w:hAnsi="Times New Roman" w:hint="eastAsia"/>
                  <w:b/>
                  <w:bCs/>
                  <w:color w:val="FFFFFF"/>
                </w:rPr>
                <w:t>月</w:t>
              </w:r>
              <w:r>
                <w:rPr>
                  <w:rStyle w:val="apple-style-span"/>
                  <w:rFonts w:ascii="Times New Roman" w:hAnsi="Times New Roman"/>
                  <w:b/>
                  <w:bCs/>
                  <w:color w:val="FFFFFF"/>
                </w:rPr>
                <w:t>8</w:t>
              </w:r>
              <w:r>
                <w:rPr>
                  <w:rStyle w:val="apple-style-span"/>
                  <w:rFonts w:ascii="Times New Roman" w:hAnsi="Times New Roman" w:hint="eastAsia"/>
                  <w:b/>
                  <w:bCs/>
                  <w:color w:val="FFFFFF"/>
                </w:rPr>
                <w:t>日</w:t>
              </w:r>
            </w:smartTag>
            <w:r>
              <w:rPr>
                <w:rStyle w:val="apple-style-span"/>
                <w:rFonts w:ascii="Times New Roman" w:hAnsi="Times New Roman"/>
                <w:b/>
                <w:bCs/>
                <w:color w:val="FFFFFF"/>
              </w:rPr>
              <w:t>(</w:t>
            </w:r>
            <w:r>
              <w:rPr>
                <w:rStyle w:val="apple-style-span"/>
                <w:rFonts w:ascii="Times New Roman" w:hAnsi="Times New Roman" w:hint="eastAsia"/>
                <w:b/>
                <w:bCs/>
                <w:color w:val="FFFFFF"/>
              </w:rPr>
              <w:t>三</w:t>
            </w:r>
            <w:r>
              <w:rPr>
                <w:rStyle w:val="apple-style-span"/>
                <w:rFonts w:ascii="Times New Roman" w:hAnsi="Times New Roman"/>
                <w:b/>
                <w:bCs/>
                <w:color w:val="FFFFFF"/>
              </w:rPr>
              <w:t>)</w:t>
            </w:r>
          </w:p>
        </w:tc>
      </w:tr>
      <w:tr w:rsidR="00CE49A0" w:rsidRPr="007F752E" w:rsidTr="00577208">
        <w:trPr>
          <w:trHeight w:val="454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577208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9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30-10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7F752E" w:rsidRDefault="00CE49A0" w:rsidP="00577208">
            <w:pPr>
              <w:jc w:val="center"/>
              <w:rPr>
                <w:rStyle w:val="apple-style-span"/>
                <w:rFonts w:ascii="Times New Roman" w:hAnsi="Times New Roman"/>
                <w:b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報</w:t>
            </w:r>
            <w:r>
              <w:rPr>
                <w:rStyle w:val="apple-style-span"/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到</w:t>
            </w:r>
          </w:p>
        </w:tc>
      </w:tr>
      <w:tr w:rsidR="00CE49A0" w:rsidRPr="002B7B7D" w:rsidTr="00577208">
        <w:trPr>
          <w:trHeight w:val="2431"/>
          <w:jc w:val="center"/>
        </w:trPr>
        <w:tc>
          <w:tcPr>
            <w:tcW w:w="871" w:type="pct"/>
            <w:vAlign w:val="center"/>
          </w:tcPr>
          <w:p w:rsidR="00CE49A0" w:rsidRPr="0041442F" w:rsidRDefault="00CE49A0" w:rsidP="00B92C29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10:00-11:00</w:t>
            </w:r>
          </w:p>
        </w:tc>
        <w:tc>
          <w:tcPr>
            <w:tcW w:w="4129" w:type="pct"/>
            <w:vAlign w:val="center"/>
          </w:tcPr>
          <w:p w:rsidR="00CE49A0" w:rsidRDefault="00CE49A0" w:rsidP="004E73ED">
            <w:pPr>
              <w:spacing w:beforeLines="50"/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專題演講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四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)</w:t>
            </w:r>
          </w:p>
          <w:p w:rsidR="00CE49A0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70C0"/>
              </w:rPr>
              <w:t>主講人：</w:t>
            </w:r>
            <w:r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>Doctor</w:t>
            </w:r>
            <w:r w:rsidRPr="006A2317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>Cynthia Cudaback</w:t>
            </w:r>
          </w:p>
          <w:p w:rsidR="00CE49A0" w:rsidRPr="00BB2830" w:rsidRDefault="00CE49A0" w:rsidP="00577208">
            <w:pPr>
              <w:jc w:val="both"/>
              <w:rPr>
                <w:rStyle w:val="apple-style-span"/>
                <w:bCs/>
                <w:sz w:val="22"/>
              </w:rPr>
            </w:pPr>
          </w:p>
          <w:p w:rsidR="00CE49A0" w:rsidRPr="003278C8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0000"/>
              </w:rPr>
              <w:t>講</w:t>
            </w:r>
            <w:r w:rsidRPr="000A501F"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題</w:t>
            </w:r>
            <w:r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：</w:t>
            </w:r>
          </w:p>
          <w:p w:rsidR="00CE49A0" w:rsidRPr="00963D5B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i/>
              </w:rPr>
            </w:pPr>
            <w:r w:rsidRPr="00963D5B">
              <w:rPr>
                <w:rStyle w:val="apple-style-span"/>
                <w:rFonts w:ascii="Times New Roman" w:hAnsi="Times New Roman"/>
                <w:b/>
                <w:bCs/>
                <w:i/>
              </w:rPr>
              <w:t xml:space="preserve">“The state of ocean literacy among college students in the </w:t>
            </w:r>
            <w:smartTag w:uri="urn:schemas-microsoft-com:office:smarttags" w:element="country-region">
              <w:smartTag w:uri="urn:schemas-microsoft-com:office:smarttags" w:element="place">
                <w:r w:rsidRPr="00963D5B">
                  <w:rPr>
                    <w:rStyle w:val="apple-style-span"/>
                    <w:rFonts w:ascii="Times New Roman" w:hAnsi="Times New Roman"/>
                    <w:b/>
                    <w:bCs/>
                    <w:i/>
                  </w:rPr>
                  <w:t>United States</w:t>
                </w:r>
              </w:smartTag>
            </w:smartTag>
            <w:r w:rsidRPr="00963D5B">
              <w:rPr>
                <w:rStyle w:val="apple-style-span"/>
                <w:rFonts w:ascii="Times New Roman" w:hAnsi="Times New Roman"/>
                <w:b/>
                <w:bCs/>
                <w:i/>
              </w:rPr>
              <w:t>.”</w:t>
            </w:r>
          </w:p>
          <w:p w:rsidR="00CE49A0" w:rsidRPr="009C041D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i/>
              </w:rPr>
            </w:pPr>
          </w:p>
          <w:p w:rsidR="00CE49A0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 w:rsidRPr="002B4C5C"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  <w:t>Chair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主持人</w:t>
            </w:r>
            <w:r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  <w:t xml:space="preserve">: 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Professor</w:t>
            </w:r>
            <w:r w:rsidRPr="002B7B7D">
              <w:rPr>
                <w:rStyle w:val="apple-style-span"/>
                <w:rFonts w:ascii="Times New Roman" w:hAnsi="Times New Roman"/>
                <w:b/>
                <w:bCs/>
              </w:rPr>
              <w:t xml:space="preserve"> Chun-Yen Chang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張俊彥教授</w:t>
            </w:r>
          </w:p>
          <w:p w:rsidR="00CE49A0" w:rsidRPr="002B7B7D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E49A0" w:rsidRPr="0041442F" w:rsidTr="00577208">
        <w:trPr>
          <w:trHeight w:val="454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577208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11:00-11:15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41442F" w:rsidRDefault="00CE49A0" w:rsidP="00577208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中場休息</w:t>
            </w:r>
          </w:p>
        </w:tc>
      </w:tr>
      <w:tr w:rsidR="00CE49A0" w:rsidRPr="0041442F" w:rsidTr="00577208">
        <w:trPr>
          <w:trHeight w:val="1948"/>
          <w:jc w:val="center"/>
        </w:trPr>
        <w:tc>
          <w:tcPr>
            <w:tcW w:w="871" w:type="pct"/>
            <w:vAlign w:val="center"/>
          </w:tcPr>
          <w:p w:rsidR="00CE49A0" w:rsidRPr="0041442F" w:rsidRDefault="00CE49A0" w:rsidP="00B92C29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11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15-12:15</w:t>
            </w:r>
          </w:p>
        </w:tc>
        <w:tc>
          <w:tcPr>
            <w:tcW w:w="4129" w:type="pct"/>
            <w:vAlign w:val="center"/>
          </w:tcPr>
          <w:p w:rsidR="00CE49A0" w:rsidRDefault="00CE49A0" w:rsidP="004E73ED">
            <w:pPr>
              <w:spacing w:beforeLines="50"/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專題演講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五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)</w:t>
            </w:r>
          </w:p>
          <w:p w:rsidR="00CE49A0" w:rsidRPr="00D20C08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70C0"/>
              </w:rPr>
              <w:t>主講人：</w:t>
            </w:r>
            <w:r w:rsidRPr="00D20C08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 xml:space="preserve">Professor </w:t>
            </w:r>
            <w:r w:rsidRPr="006A2317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>Hyunju Lee</w:t>
            </w:r>
          </w:p>
          <w:p w:rsidR="00CE49A0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</w:p>
          <w:p w:rsidR="00CE49A0" w:rsidRPr="003278C8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0000"/>
              </w:rPr>
              <w:t>講</w:t>
            </w:r>
            <w:r w:rsidRPr="000A501F"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題</w:t>
            </w:r>
            <w:r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：</w:t>
            </w:r>
          </w:p>
          <w:p w:rsidR="00CE49A0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i/>
              </w:rPr>
            </w:pPr>
            <w:r w:rsidRPr="004F5B11">
              <w:rPr>
                <w:rStyle w:val="apple-style-span"/>
                <w:rFonts w:ascii="Times New Roman" w:hAnsi="Times New Roman"/>
                <w:b/>
                <w:bCs/>
                <w:i/>
              </w:rPr>
              <w:t>“Promoting Scientific Literacy as Global Citizens for the 21</w:t>
            </w:r>
            <w:r w:rsidRPr="00FC5E82">
              <w:rPr>
                <w:rStyle w:val="apple-style-span"/>
                <w:rFonts w:ascii="Times New Roman" w:hAnsi="Times New Roman"/>
                <w:b/>
                <w:bCs/>
                <w:i/>
                <w:vertAlign w:val="superscript"/>
              </w:rPr>
              <w:t>st</w:t>
            </w:r>
            <w:r w:rsidRPr="004F5B11">
              <w:rPr>
                <w:rStyle w:val="apple-style-span"/>
                <w:rFonts w:ascii="Times New Roman" w:hAnsi="Times New Roman"/>
                <w:b/>
                <w:bCs/>
                <w:i/>
              </w:rPr>
              <w:t xml:space="preserve"> Century in </w:t>
            </w:r>
            <w:smartTag w:uri="urn:schemas-microsoft-com:office:smarttags" w:element="country-region">
              <w:smartTag w:uri="urn:schemas-microsoft-com:office:smarttags" w:element="place">
                <w:r w:rsidRPr="004F5B11">
                  <w:rPr>
                    <w:rStyle w:val="apple-style-span"/>
                    <w:rFonts w:ascii="Times New Roman" w:hAnsi="Times New Roman"/>
                    <w:b/>
                    <w:bCs/>
                    <w:i/>
                  </w:rPr>
                  <w:t>South Korea</w:t>
                </w:r>
              </w:smartTag>
            </w:smartTag>
            <w:r w:rsidRPr="004F5B11">
              <w:rPr>
                <w:rStyle w:val="apple-style-span"/>
                <w:rFonts w:ascii="Times New Roman" w:hAnsi="Times New Roman"/>
                <w:b/>
                <w:bCs/>
                <w:i/>
              </w:rPr>
              <w:t>.”</w:t>
            </w:r>
          </w:p>
          <w:p w:rsidR="00CE49A0" w:rsidRPr="004F5B11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i/>
              </w:rPr>
            </w:pPr>
          </w:p>
          <w:p w:rsidR="00CE49A0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 w:rsidRPr="002B4C5C"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  <w:t>Chair</w:t>
            </w:r>
            <w:r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  <w:t>:</w:t>
            </w:r>
            <w:r w:rsidRPr="00963D5B">
              <w:rPr>
                <w:rStyle w:val="apple-style-span"/>
                <w:rFonts w:ascii="Times New Roman" w:hAnsi="Times New Roman"/>
                <w:b/>
                <w:bCs/>
              </w:rPr>
              <w:t>Doctor Tak</w:t>
            </w:r>
            <w:r w:rsidRPr="00BB4DF7">
              <w:rPr>
                <w:rStyle w:val="apple-style-span"/>
                <w:rFonts w:ascii="Times New Roman" w:hAnsi="Times New Roman"/>
                <w:b/>
                <w:bCs/>
              </w:rPr>
              <w:t>-Cheung Lau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劉德祥主任</w:t>
            </w:r>
          </w:p>
          <w:p w:rsidR="00CE49A0" w:rsidRPr="0041442F" w:rsidRDefault="00CE49A0" w:rsidP="00577208">
            <w:pPr>
              <w:jc w:val="both"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</w:tr>
      <w:tr w:rsidR="00CE49A0" w:rsidRPr="007F752E" w:rsidTr="00577208">
        <w:trPr>
          <w:trHeight w:val="454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577208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12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15-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4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7F752E" w:rsidRDefault="00CE49A0" w:rsidP="00577208">
            <w:pPr>
              <w:jc w:val="center"/>
              <w:rPr>
                <w:rStyle w:val="apple-style-span"/>
                <w:rFonts w:ascii="Times New Roman" w:hAnsi="Times New Roman"/>
                <w:b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午</w:t>
            </w:r>
            <w:r>
              <w:rPr>
                <w:rStyle w:val="apple-style-span"/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餐</w:t>
            </w:r>
          </w:p>
        </w:tc>
      </w:tr>
      <w:tr w:rsidR="00CE49A0" w:rsidRPr="007F752E" w:rsidTr="00577208">
        <w:trPr>
          <w:trHeight w:val="687"/>
          <w:jc w:val="center"/>
        </w:trPr>
        <w:tc>
          <w:tcPr>
            <w:tcW w:w="871" w:type="pct"/>
            <w:shd w:val="clear" w:color="auto" w:fill="FFFFFF"/>
            <w:vAlign w:val="center"/>
          </w:tcPr>
          <w:p w:rsidR="00CE49A0" w:rsidRPr="0041442F" w:rsidRDefault="00CE49A0" w:rsidP="00B92C29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4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0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-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5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4129" w:type="pct"/>
            <w:shd w:val="clear" w:color="auto" w:fill="FFFFFF"/>
            <w:vAlign w:val="center"/>
          </w:tcPr>
          <w:p w:rsidR="00CE49A0" w:rsidRDefault="00CE49A0" w:rsidP="004E73ED">
            <w:pPr>
              <w:spacing w:beforeLines="50"/>
              <w:jc w:val="both"/>
              <w:rPr>
                <w:rStyle w:val="apple-style-span"/>
                <w:rFonts w:ascii="Times New Roman" w:hAnsi="Times New Roman"/>
                <w:b/>
                <w:bCs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專題演講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六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)</w:t>
            </w:r>
          </w:p>
          <w:p w:rsidR="00CE49A0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70C0"/>
              </w:rPr>
              <w:t>主講人：</w:t>
            </w:r>
            <w:r w:rsidRPr="00963D5B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>Doctor</w:t>
            </w:r>
            <w:r w:rsidRPr="0096389A">
              <w:rPr>
                <w:rStyle w:val="apple-style-span"/>
                <w:rFonts w:ascii="Times New Roman" w:hAnsi="Times New Roman"/>
                <w:b/>
                <w:bCs/>
                <w:color w:val="0070C0"/>
              </w:rPr>
              <w:t>Tak-Cheung Lau</w:t>
            </w:r>
          </w:p>
          <w:p w:rsidR="00CE49A0" w:rsidRPr="00CB5263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</w:p>
          <w:p w:rsidR="00CE49A0" w:rsidRPr="003278C8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0000"/>
              </w:rPr>
              <w:t>講</w:t>
            </w:r>
            <w:r w:rsidRPr="000A501F"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題</w:t>
            </w:r>
            <w:r>
              <w:rPr>
                <w:rStyle w:val="apple-style-span"/>
                <w:rFonts w:ascii="新細明體" w:hAnsi="新細明體" w:hint="eastAsia"/>
                <w:b/>
                <w:bCs/>
                <w:color w:val="000000"/>
              </w:rPr>
              <w:t>：</w:t>
            </w:r>
          </w:p>
          <w:p w:rsidR="00CE49A0" w:rsidRPr="00FC0DE3" w:rsidRDefault="00CE49A0" w:rsidP="00577208">
            <w:pPr>
              <w:shd w:val="clear" w:color="auto" w:fill="FFFFFF"/>
              <w:jc w:val="both"/>
              <w:rPr>
                <w:rStyle w:val="apple-style-span"/>
                <w:rFonts w:ascii="Times New Roman" w:hAnsi="Times New Roman"/>
                <w:b/>
                <w:bCs/>
                <w:i/>
              </w:rPr>
            </w:pPr>
            <w:r>
              <w:rPr>
                <w:rStyle w:val="apple-style-span"/>
                <w:rFonts w:ascii="Times New Roman" w:hAnsi="Times New Roman"/>
                <w:b/>
                <w:bCs/>
                <w:i/>
              </w:rPr>
              <w:t>“</w:t>
            </w:r>
            <w:r w:rsidRPr="00FC0DE3">
              <w:rPr>
                <w:rStyle w:val="apple-style-span"/>
                <w:rFonts w:ascii="Times New Roman" w:hAnsi="Times New Roman"/>
                <w:b/>
                <w:bCs/>
                <w:i/>
              </w:rPr>
              <w:t xml:space="preserve">Science learning center at the </w:t>
            </w:r>
            <w:smartTag w:uri="urn:schemas-microsoft-com:office:smarttags" w:element="PlaceName">
              <w:smartTag w:uri="urn:schemas-microsoft-com:office:smarttags" w:element="place">
                <w:r w:rsidRPr="00FC0DE3">
                  <w:rPr>
                    <w:rStyle w:val="apple-style-span"/>
                    <w:rFonts w:ascii="Times New Roman" w:hAnsi="Times New Roman"/>
                    <w:b/>
                    <w:bCs/>
                    <w:i/>
                  </w:rPr>
                  <w:t>National</w:t>
                </w:r>
              </w:smartTag>
              <w:r w:rsidRPr="00FC0DE3">
                <w:rPr>
                  <w:rStyle w:val="apple-style-span"/>
                  <w:rFonts w:ascii="Times New Roman" w:hAnsi="Times New Roman"/>
                  <w:b/>
                  <w:bCs/>
                  <w:i/>
                </w:rPr>
                <w:t xml:space="preserve"> </w:t>
              </w:r>
              <w:smartTag w:uri="urn:schemas-microsoft-com:office:smarttags" w:element="PlaceType">
                <w:r w:rsidRPr="00FC0DE3">
                  <w:rPr>
                    <w:rStyle w:val="apple-style-span"/>
                    <w:rFonts w:ascii="Times New Roman" w:hAnsi="Times New Roman"/>
                    <w:b/>
                    <w:bCs/>
                    <w:i/>
                  </w:rPr>
                  <w:t>Museum</w:t>
                </w:r>
              </w:smartTag>
            </w:smartTag>
            <w:r w:rsidRPr="00FC0DE3">
              <w:rPr>
                <w:rStyle w:val="apple-style-span"/>
                <w:rFonts w:ascii="Times New Roman" w:hAnsi="Times New Roman"/>
                <w:b/>
                <w:bCs/>
                <w:i/>
              </w:rPr>
              <w:t xml:space="preserve"> of Natural Science: Platform for promoting science literacy for school teachers.</w:t>
            </w:r>
            <w:r>
              <w:rPr>
                <w:rStyle w:val="apple-style-span"/>
                <w:rFonts w:ascii="Times New Roman" w:hAnsi="Times New Roman"/>
                <w:b/>
                <w:bCs/>
                <w:i/>
              </w:rPr>
              <w:t>”</w:t>
            </w:r>
          </w:p>
          <w:p w:rsidR="00CE49A0" w:rsidRPr="00C9601D" w:rsidRDefault="00CE49A0" w:rsidP="00577208">
            <w:pPr>
              <w:shd w:val="clear" w:color="auto" w:fill="FFFFFF"/>
              <w:jc w:val="both"/>
              <w:rPr>
                <w:rStyle w:val="apple-style-span"/>
                <w:rFonts w:cs="Calibri"/>
                <w:i/>
              </w:rPr>
            </w:pPr>
          </w:p>
          <w:p w:rsidR="00CE49A0" w:rsidRPr="00963D5B" w:rsidRDefault="00CE49A0" w:rsidP="00577208">
            <w:pPr>
              <w:jc w:val="both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b/>
                <w:bCs/>
              </w:rPr>
              <w:t xml:space="preserve">Chair 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主持人：</w:t>
            </w:r>
            <w:r>
              <w:rPr>
                <w:rStyle w:val="apple-style-span"/>
                <w:rFonts w:ascii="Times New Roman" w:hAnsi="Times New Roman"/>
                <w:b/>
                <w:bCs/>
              </w:rPr>
              <w:t>Professor Wei-Hsin, Sun</w:t>
            </w:r>
            <w:r>
              <w:rPr>
                <w:rStyle w:val="apple-style-span"/>
                <w:rFonts w:ascii="Times New Roman" w:hAnsi="Times New Roman" w:hint="eastAsia"/>
                <w:b/>
                <w:bCs/>
              </w:rPr>
              <w:t>孫維新館長</w:t>
            </w:r>
          </w:p>
          <w:p w:rsidR="00CE49A0" w:rsidRPr="003278C8" w:rsidRDefault="00CE49A0" w:rsidP="00577208">
            <w:pPr>
              <w:jc w:val="both"/>
              <w:rPr>
                <w:rStyle w:val="apple-style-span"/>
                <w:rFonts w:ascii="Times New Roman" w:hAnsi="Times New Roman"/>
                <w:color w:val="000000"/>
              </w:rPr>
            </w:pPr>
          </w:p>
        </w:tc>
      </w:tr>
      <w:tr w:rsidR="00CE49A0" w:rsidRPr="007F752E" w:rsidTr="00577208">
        <w:trPr>
          <w:trHeight w:val="454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577208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5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00-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5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7F752E" w:rsidRDefault="00CE49A0" w:rsidP="00577208">
            <w:pPr>
              <w:jc w:val="center"/>
              <w:rPr>
                <w:rStyle w:val="apple-style-span"/>
                <w:rFonts w:ascii="Times New Roman" w:hAnsi="Times New Roman"/>
                <w:b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茶</w:t>
            </w:r>
            <w:r>
              <w:rPr>
                <w:rStyle w:val="apple-style-span"/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敘</w:t>
            </w:r>
          </w:p>
        </w:tc>
      </w:tr>
      <w:tr w:rsidR="00CE49A0" w:rsidRPr="007F752E" w:rsidTr="00577208">
        <w:trPr>
          <w:trHeight w:val="454"/>
          <w:jc w:val="center"/>
        </w:trPr>
        <w:tc>
          <w:tcPr>
            <w:tcW w:w="871" w:type="pct"/>
            <w:shd w:val="clear" w:color="auto" w:fill="FFFFFF"/>
            <w:vAlign w:val="center"/>
          </w:tcPr>
          <w:p w:rsidR="00CE49A0" w:rsidRPr="0041442F" w:rsidDel="00DE6CC6" w:rsidRDefault="00CE49A0" w:rsidP="00577208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>
              <w:rPr>
                <w:rStyle w:val="apple-style-span"/>
                <w:rFonts w:ascii="Times New Roman" w:hAnsi="Times New Roman"/>
                <w:color w:val="000000"/>
              </w:rPr>
              <w:t>15:30-16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29" w:type="pct"/>
            <w:shd w:val="clear" w:color="auto" w:fill="FFFFFF"/>
            <w:vAlign w:val="center"/>
          </w:tcPr>
          <w:p w:rsidR="00CE49A0" w:rsidRPr="0041442F" w:rsidRDefault="00CE49A0" w:rsidP="00577208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bCs/>
                <w:color w:val="000000"/>
              </w:rPr>
              <w:t>綜合討論</w:t>
            </w:r>
          </w:p>
        </w:tc>
      </w:tr>
      <w:tr w:rsidR="00CE49A0" w:rsidRPr="007F752E" w:rsidTr="00577208">
        <w:trPr>
          <w:trHeight w:val="454"/>
          <w:jc w:val="center"/>
        </w:trPr>
        <w:tc>
          <w:tcPr>
            <w:tcW w:w="871" w:type="pct"/>
            <w:shd w:val="clear" w:color="auto" w:fill="D9D9D9"/>
            <w:vAlign w:val="center"/>
          </w:tcPr>
          <w:p w:rsidR="00CE49A0" w:rsidRPr="0041442F" w:rsidRDefault="00CE49A0" w:rsidP="00577208">
            <w:pPr>
              <w:jc w:val="center"/>
              <w:rPr>
                <w:rStyle w:val="apple-style-span"/>
                <w:rFonts w:ascii="Times New Roman" w:hAnsi="Times New Roman"/>
                <w:color w:val="000000"/>
              </w:rPr>
            </w:pP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6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30-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1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6</w:t>
            </w:r>
            <w:r w:rsidRPr="0041442F">
              <w:rPr>
                <w:rStyle w:val="apple-style-span"/>
                <w:rFonts w:ascii="Times New Roman" w:hAnsi="Times New Roman"/>
                <w:color w:val="000000"/>
              </w:rPr>
              <w:t>:</w:t>
            </w:r>
            <w:r>
              <w:rPr>
                <w:rStyle w:val="apple-style-span"/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129" w:type="pct"/>
            <w:shd w:val="clear" w:color="auto" w:fill="D9D9D9"/>
            <w:vAlign w:val="center"/>
          </w:tcPr>
          <w:p w:rsidR="00CE49A0" w:rsidRPr="007F752E" w:rsidRDefault="00CE49A0" w:rsidP="00577208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pple-style-span"/>
                <w:rFonts w:ascii="Times New Roman" w:hAnsi="Times New Roman" w:hint="eastAsia"/>
                <w:b/>
                <w:color w:val="000000"/>
              </w:rPr>
              <w:t>大合照</w:t>
            </w:r>
          </w:p>
        </w:tc>
      </w:tr>
    </w:tbl>
    <w:p w:rsidR="00CE49A0" w:rsidRDefault="00CE49A0" w:rsidP="00C85F2C">
      <w:pPr>
        <w:widowControl/>
        <w:rPr>
          <w:rStyle w:val="apple-style-span"/>
          <w:rFonts w:ascii="標楷體" w:eastAsia="標楷體" w:hAnsi="標楷體"/>
          <w:color w:val="000000"/>
        </w:rPr>
      </w:pPr>
    </w:p>
    <w:p w:rsidR="00CE49A0" w:rsidRPr="004F5B11" w:rsidRDefault="00CE49A0" w:rsidP="00C85F2C">
      <w:pPr>
        <w:widowControl/>
        <w:rPr>
          <w:rStyle w:val="apple-style-span"/>
          <w:rFonts w:ascii="標楷體" w:eastAsia="標楷體" w:hAnsi="標楷體"/>
          <w:color w:val="000000"/>
        </w:rPr>
      </w:pPr>
    </w:p>
    <w:sectPr w:rsidR="00CE49A0" w:rsidRPr="004F5B11" w:rsidSect="00577208">
      <w:pgSz w:w="11906" w:h="16838" w:code="9"/>
      <w:pgMar w:top="1418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A0" w:rsidRDefault="00CE49A0" w:rsidP="005D5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49A0" w:rsidRDefault="00CE49A0" w:rsidP="005D5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明體 Std L"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A0" w:rsidRDefault="00CE49A0" w:rsidP="005D5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49A0" w:rsidRDefault="00CE49A0" w:rsidP="005D5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A34"/>
    <w:multiLevelType w:val="hybridMultilevel"/>
    <w:tmpl w:val="373427D4"/>
    <w:lvl w:ilvl="0" w:tplc="C32AD86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4F7115"/>
    <w:multiLevelType w:val="hybridMultilevel"/>
    <w:tmpl w:val="0F8A6A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2D3A84"/>
    <w:multiLevelType w:val="hybridMultilevel"/>
    <w:tmpl w:val="2D243DEC"/>
    <w:lvl w:ilvl="0" w:tplc="033C70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DC3A92"/>
    <w:multiLevelType w:val="hybridMultilevel"/>
    <w:tmpl w:val="16B2152C"/>
    <w:lvl w:ilvl="0" w:tplc="E0C819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44A06C7"/>
    <w:multiLevelType w:val="hybridMultilevel"/>
    <w:tmpl w:val="6136E4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49B2980"/>
    <w:multiLevelType w:val="hybridMultilevel"/>
    <w:tmpl w:val="4064B25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4C74824"/>
    <w:multiLevelType w:val="hybridMultilevel"/>
    <w:tmpl w:val="7EFC04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DA032C6"/>
    <w:multiLevelType w:val="multilevel"/>
    <w:tmpl w:val="23F6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B77857"/>
    <w:multiLevelType w:val="hybridMultilevel"/>
    <w:tmpl w:val="ECF07A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816995"/>
    <w:multiLevelType w:val="hybridMultilevel"/>
    <w:tmpl w:val="69A0AB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7770059"/>
    <w:multiLevelType w:val="hybridMultilevel"/>
    <w:tmpl w:val="F21EF3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B473FF9"/>
    <w:multiLevelType w:val="hybridMultilevel"/>
    <w:tmpl w:val="E284A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EE76251"/>
    <w:multiLevelType w:val="hybridMultilevel"/>
    <w:tmpl w:val="45DC7B0A"/>
    <w:lvl w:ilvl="0" w:tplc="A356AB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FC41352"/>
    <w:multiLevelType w:val="hybridMultilevel"/>
    <w:tmpl w:val="D5E8C44C"/>
    <w:lvl w:ilvl="0" w:tplc="24A66E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8C03EFE"/>
    <w:multiLevelType w:val="hybridMultilevel"/>
    <w:tmpl w:val="8078DE04"/>
    <w:lvl w:ilvl="0" w:tplc="D5DE5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45451C9"/>
    <w:multiLevelType w:val="hybridMultilevel"/>
    <w:tmpl w:val="B4F0C7C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69C7941"/>
    <w:multiLevelType w:val="hybridMultilevel"/>
    <w:tmpl w:val="22A20702"/>
    <w:lvl w:ilvl="0" w:tplc="31B65936">
      <w:start w:val="1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  <w:color w:val="E36C0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02C4473"/>
    <w:multiLevelType w:val="hybridMultilevel"/>
    <w:tmpl w:val="A1D4D83A"/>
    <w:lvl w:ilvl="0" w:tplc="C32AD86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2BE6FA5"/>
    <w:multiLevelType w:val="hybridMultilevel"/>
    <w:tmpl w:val="9C4479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2EA64AE"/>
    <w:multiLevelType w:val="hybridMultilevel"/>
    <w:tmpl w:val="1AEAF9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4E90D88"/>
    <w:multiLevelType w:val="hybridMultilevel"/>
    <w:tmpl w:val="285A4F92"/>
    <w:lvl w:ilvl="0" w:tplc="0DEC59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E36C0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AED5CA5"/>
    <w:multiLevelType w:val="hybridMultilevel"/>
    <w:tmpl w:val="C07843F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8FA67FA"/>
    <w:multiLevelType w:val="hybridMultilevel"/>
    <w:tmpl w:val="4B8A73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A044BB5"/>
    <w:multiLevelType w:val="hybridMultilevel"/>
    <w:tmpl w:val="4064B25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E4318A6"/>
    <w:multiLevelType w:val="hybridMultilevel"/>
    <w:tmpl w:val="B0B8FA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EAB3894"/>
    <w:multiLevelType w:val="hybridMultilevel"/>
    <w:tmpl w:val="C84ED6B8"/>
    <w:lvl w:ilvl="0" w:tplc="D5FE2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6"/>
  </w:num>
  <w:num w:numId="5">
    <w:abstractNumId w:val="9"/>
  </w:num>
  <w:num w:numId="6">
    <w:abstractNumId w:val="22"/>
  </w:num>
  <w:num w:numId="7">
    <w:abstractNumId w:val="23"/>
  </w:num>
  <w:num w:numId="8">
    <w:abstractNumId w:val="19"/>
  </w:num>
  <w:num w:numId="9">
    <w:abstractNumId w:val="4"/>
  </w:num>
  <w:num w:numId="10">
    <w:abstractNumId w:val="5"/>
  </w:num>
  <w:num w:numId="11">
    <w:abstractNumId w:val="3"/>
  </w:num>
  <w:num w:numId="12">
    <w:abstractNumId w:val="16"/>
  </w:num>
  <w:num w:numId="13">
    <w:abstractNumId w:val="14"/>
  </w:num>
  <w:num w:numId="14">
    <w:abstractNumId w:val="20"/>
  </w:num>
  <w:num w:numId="15">
    <w:abstractNumId w:val="2"/>
  </w:num>
  <w:num w:numId="16">
    <w:abstractNumId w:val="12"/>
  </w:num>
  <w:num w:numId="17">
    <w:abstractNumId w:val="17"/>
  </w:num>
  <w:num w:numId="18">
    <w:abstractNumId w:val="18"/>
  </w:num>
  <w:num w:numId="19">
    <w:abstractNumId w:val="13"/>
  </w:num>
  <w:num w:numId="20">
    <w:abstractNumId w:val="11"/>
  </w:num>
  <w:num w:numId="21">
    <w:abstractNumId w:val="8"/>
  </w:num>
  <w:num w:numId="22">
    <w:abstractNumId w:val="0"/>
  </w:num>
  <w:num w:numId="23">
    <w:abstractNumId w:val="1"/>
  </w:num>
  <w:num w:numId="24">
    <w:abstractNumId w:val="24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8A5"/>
    <w:rsid w:val="000036AC"/>
    <w:rsid w:val="00010D87"/>
    <w:rsid w:val="000140B5"/>
    <w:rsid w:val="00015063"/>
    <w:rsid w:val="000150BA"/>
    <w:rsid w:val="000222D3"/>
    <w:rsid w:val="000233BC"/>
    <w:rsid w:val="0002657C"/>
    <w:rsid w:val="000357F1"/>
    <w:rsid w:val="0004115E"/>
    <w:rsid w:val="00044F4D"/>
    <w:rsid w:val="000455BE"/>
    <w:rsid w:val="00047502"/>
    <w:rsid w:val="00056BA2"/>
    <w:rsid w:val="0006062B"/>
    <w:rsid w:val="000626C8"/>
    <w:rsid w:val="000700B6"/>
    <w:rsid w:val="0007722F"/>
    <w:rsid w:val="000809D4"/>
    <w:rsid w:val="000A1EF4"/>
    <w:rsid w:val="000A3466"/>
    <w:rsid w:val="000A501F"/>
    <w:rsid w:val="000B0D25"/>
    <w:rsid w:val="000C1CBF"/>
    <w:rsid w:val="000C3463"/>
    <w:rsid w:val="000C7C6C"/>
    <w:rsid w:val="000D0231"/>
    <w:rsid w:val="000D1270"/>
    <w:rsid w:val="000D1CDD"/>
    <w:rsid w:val="000D73DF"/>
    <w:rsid w:val="000E1BEC"/>
    <w:rsid w:val="000E41A8"/>
    <w:rsid w:val="000F22E9"/>
    <w:rsid w:val="000F3153"/>
    <w:rsid w:val="000F4D90"/>
    <w:rsid w:val="000F4F92"/>
    <w:rsid w:val="00102BAC"/>
    <w:rsid w:val="00115B25"/>
    <w:rsid w:val="0011771F"/>
    <w:rsid w:val="00123260"/>
    <w:rsid w:val="0012773B"/>
    <w:rsid w:val="00133C3D"/>
    <w:rsid w:val="001417E4"/>
    <w:rsid w:val="001418FF"/>
    <w:rsid w:val="00146C41"/>
    <w:rsid w:val="00147266"/>
    <w:rsid w:val="00155044"/>
    <w:rsid w:val="0016095F"/>
    <w:rsid w:val="00167D14"/>
    <w:rsid w:val="00182614"/>
    <w:rsid w:val="0018483E"/>
    <w:rsid w:val="00192DCF"/>
    <w:rsid w:val="0019413E"/>
    <w:rsid w:val="00197A3C"/>
    <w:rsid w:val="001A6ACE"/>
    <w:rsid w:val="001A7011"/>
    <w:rsid w:val="001B15A5"/>
    <w:rsid w:val="001B336E"/>
    <w:rsid w:val="001B76CA"/>
    <w:rsid w:val="001C117C"/>
    <w:rsid w:val="001C178F"/>
    <w:rsid w:val="001E1037"/>
    <w:rsid w:val="001E15E7"/>
    <w:rsid w:val="00206089"/>
    <w:rsid w:val="002120E2"/>
    <w:rsid w:val="0021210E"/>
    <w:rsid w:val="00215F81"/>
    <w:rsid w:val="0023291D"/>
    <w:rsid w:val="002347E1"/>
    <w:rsid w:val="00240B97"/>
    <w:rsid w:val="0024248A"/>
    <w:rsid w:val="00242FAD"/>
    <w:rsid w:val="002543E8"/>
    <w:rsid w:val="00256444"/>
    <w:rsid w:val="00263B5D"/>
    <w:rsid w:val="00264173"/>
    <w:rsid w:val="0027616B"/>
    <w:rsid w:val="0028536A"/>
    <w:rsid w:val="00285EF4"/>
    <w:rsid w:val="00290EF1"/>
    <w:rsid w:val="0029752F"/>
    <w:rsid w:val="002A6310"/>
    <w:rsid w:val="002B38B8"/>
    <w:rsid w:val="002B41A1"/>
    <w:rsid w:val="002B4C5C"/>
    <w:rsid w:val="002B7B7D"/>
    <w:rsid w:val="002C1DB0"/>
    <w:rsid w:val="002C4878"/>
    <w:rsid w:val="002D178A"/>
    <w:rsid w:val="002D372F"/>
    <w:rsid w:val="002D6529"/>
    <w:rsid w:val="002E0DCD"/>
    <w:rsid w:val="002E234D"/>
    <w:rsid w:val="002E3E7D"/>
    <w:rsid w:val="002F5269"/>
    <w:rsid w:val="002F78D3"/>
    <w:rsid w:val="003075C6"/>
    <w:rsid w:val="00311346"/>
    <w:rsid w:val="00312256"/>
    <w:rsid w:val="00317D1C"/>
    <w:rsid w:val="00322696"/>
    <w:rsid w:val="00324BBD"/>
    <w:rsid w:val="003278C8"/>
    <w:rsid w:val="00332FF5"/>
    <w:rsid w:val="00335635"/>
    <w:rsid w:val="003406A7"/>
    <w:rsid w:val="0035208E"/>
    <w:rsid w:val="0035453E"/>
    <w:rsid w:val="00355B3B"/>
    <w:rsid w:val="00357BF1"/>
    <w:rsid w:val="003633A2"/>
    <w:rsid w:val="00363F1B"/>
    <w:rsid w:val="00364917"/>
    <w:rsid w:val="00376E8F"/>
    <w:rsid w:val="00381A6C"/>
    <w:rsid w:val="003A77D0"/>
    <w:rsid w:val="003B785B"/>
    <w:rsid w:val="003C600A"/>
    <w:rsid w:val="003F41E7"/>
    <w:rsid w:val="004029AE"/>
    <w:rsid w:val="00403E0C"/>
    <w:rsid w:val="004062D2"/>
    <w:rsid w:val="004109AF"/>
    <w:rsid w:val="0041442F"/>
    <w:rsid w:val="004228A5"/>
    <w:rsid w:val="00440611"/>
    <w:rsid w:val="00452B77"/>
    <w:rsid w:val="004544DA"/>
    <w:rsid w:val="004553EB"/>
    <w:rsid w:val="00460478"/>
    <w:rsid w:val="00460B58"/>
    <w:rsid w:val="004638DC"/>
    <w:rsid w:val="00465ACA"/>
    <w:rsid w:val="00466FA9"/>
    <w:rsid w:val="004735F9"/>
    <w:rsid w:val="004837BC"/>
    <w:rsid w:val="00485AE0"/>
    <w:rsid w:val="004877FE"/>
    <w:rsid w:val="00490D68"/>
    <w:rsid w:val="004910F9"/>
    <w:rsid w:val="00495727"/>
    <w:rsid w:val="00495AA8"/>
    <w:rsid w:val="00495DD1"/>
    <w:rsid w:val="00497ACE"/>
    <w:rsid w:val="004A45FD"/>
    <w:rsid w:val="004B20A0"/>
    <w:rsid w:val="004B3982"/>
    <w:rsid w:val="004B6FEF"/>
    <w:rsid w:val="004C7C40"/>
    <w:rsid w:val="004D38DE"/>
    <w:rsid w:val="004E52FF"/>
    <w:rsid w:val="004E6057"/>
    <w:rsid w:val="004E73ED"/>
    <w:rsid w:val="004F041D"/>
    <w:rsid w:val="004F5B11"/>
    <w:rsid w:val="004F6523"/>
    <w:rsid w:val="005034B9"/>
    <w:rsid w:val="00534532"/>
    <w:rsid w:val="00534545"/>
    <w:rsid w:val="00551215"/>
    <w:rsid w:val="005520F2"/>
    <w:rsid w:val="00556059"/>
    <w:rsid w:val="00560CDD"/>
    <w:rsid w:val="00560EC0"/>
    <w:rsid w:val="00577208"/>
    <w:rsid w:val="0058620E"/>
    <w:rsid w:val="005879E7"/>
    <w:rsid w:val="00590098"/>
    <w:rsid w:val="005A21FB"/>
    <w:rsid w:val="005A5FDD"/>
    <w:rsid w:val="005B46FD"/>
    <w:rsid w:val="005C3A4A"/>
    <w:rsid w:val="005D5318"/>
    <w:rsid w:val="005D6095"/>
    <w:rsid w:val="005D71A6"/>
    <w:rsid w:val="005E0186"/>
    <w:rsid w:val="005F64B4"/>
    <w:rsid w:val="00607815"/>
    <w:rsid w:val="00623A97"/>
    <w:rsid w:val="00623D21"/>
    <w:rsid w:val="006263E6"/>
    <w:rsid w:val="00631007"/>
    <w:rsid w:val="00631411"/>
    <w:rsid w:val="00635020"/>
    <w:rsid w:val="00654D02"/>
    <w:rsid w:val="00661044"/>
    <w:rsid w:val="00671978"/>
    <w:rsid w:val="00673C4A"/>
    <w:rsid w:val="00684F23"/>
    <w:rsid w:val="00691915"/>
    <w:rsid w:val="00694AFD"/>
    <w:rsid w:val="006A0E27"/>
    <w:rsid w:val="006A2317"/>
    <w:rsid w:val="006A442E"/>
    <w:rsid w:val="006A5700"/>
    <w:rsid w:val="006A6A6D"/>
    <w:rsid w:val="006C0CB0"/>
    <w:rsid w:val="006C2C2B"/>
    <w:rsid w:val="006D48A2"/>
    <w:rsid w:val="006E31C2"/>
    <w:rsid w:val="006F1052"/>
    <w:rsid w:val="00720CAE"/>
    <w:rsid w:val="0073299F"/>
    <w:rsid w:val="0073375F"/>
    <w:rsid w:val="00733D18"/>
    <w:rsid w:val="00734DFC"/>
    <w:rsid w:val="007358B9"/>
    <w:rsid w:val="00744F20"/>
    <w:rsid w:val="00751579"/>
    <w:rsid w:val="007566D9"/>
    <w:rsid w:val="00765D1A"/>
    <w:rsid w:val="00775DD9"/>
    <w:rsid w:val="0078285D"/>
    <w:rsid w:val="00787833"/>
    <w:rsid w:val="007A0A24"/>
    <w:rsid w:val="007A75C6"/>
    <w:rsid w:val="007B0AAC"/>
    <w:rsid w:val="007B1CDB"/>
    <w:rsid w:val="007C31DB"/>
    <w:rsid w:val="007D7781"/>
    <w:rsid w:val="007D7D6E"/>
    <w:rsid w:val="007F127F"/>
    <w:rsid w:val="007F6129"/>
    <w:rsid w:val="007F752E"/>
    <w:rsid w:val="00800645"/>
    <w:rsid w:val="008018E3"/>
    <w:rsid w:val="00817F61"/>
    <w:rsid w:val="00825417"/>
    <w:rsid w:val="0082572D"/>
    <w:rsid w:val="008320AE"/>
    <w:rsid w:val="00832669"/>
    <w:rsid w:val="00840239"/>
    <w:rsid w:val="00841323"/>
    <w:rsid w:val="00850225"/>
    <w:rsid w:val="008575D5"/>
    <w:rsid w:val="008746D0"/>
    <w:rsid w:val="00884217"/>
    <w:rsid w:val="008949CC"/>
    <w:rsid w:val="008A7064"/>
    <w:rsid w:val="008B4397"/>
    <w:rsid w:val="008D735F"/>
    <w:rsid w:val="008E0DA9"/>
    <w:rsid w:val="008E5522"/>
    <w:rsid w:val="008F034A"/>
    <w:rsid w:val="008F64B4"/>
    <w:rsid w:val="00904700"/>
    <w:rsid w:val="009200F1"/>
    <w:rsid w:val="009209B0"/>
    <w:rsid w:val="00921123"/>
    <w:rsid w:val="009305FD"/>
    <w:rsid w:val="00931692"/>
    <w:rsid w:val="009374C9"/>
    <w:rsid w:val="009401CA"/>
    <w:rsid w:val="009457DB"/>
    <w:rsid w:val="009541BC"/>
    <w:rsid w:val="00955294"/>
    <w:rsid w:val="0096238E"/>
    <w:rsid w:val="0096389A"/>
    <w:rsid w:val="00963D5B"/>
    <w:rsid w:val="0097547F"/>
    <w:rsid w:val="009A103F"/>
    <w:rsid w:val="009C041D"/>
    <w:rsid w:val="009C5699"/>
    <w:rsid w:val="009F231B"/>
    <w:rsid w:val="009F7BC6"/>
    <w:rsid w:val="00A06846"/>
    <w:rsid w:val="00A10BAF"/>
    <w:rsid w:val="00A2034F"/>
    <w:rsid w:val="00A25789"/>
    <w:rsid w:val="00A52F87"/>
    <w:rsid w:val="00A56D5F"/>
    <w:rsid w:val="00A611E2"/>
    <w:rsid w:val="00A62533"/>
    <w:rsid w:val="00A66AB8"/>
    <w:rsid w:val="00A7239C"/>
    <w:rsid w:val="00A72F36"/>
    <w:rsid w:val="00A74224"/>
    <w:rsid w:val="00A75A01"/>
    <w:rsid w:val="00A82B62"/>
    <w:rsid w:val="00A90F94"/>
    <w:rsid w:val="00A91A32"/>
    <w:rsid w:val="00AA78F2"/>
    <w:rsid w:val="00AB19D3"/>
    <w:rsid w:val="00AB50E6"/>
    <w:rsid w:val="00AC0226"/>
    <w:rsid w:val="00AD5E99"/>
    <w:rsid w:val="00AE0C99"/>
    <w:rsid w:val="00AE2387"/>
    <w:rsid w:val="00AE4C38"/>
    <w:rsid w:val="00AE53F1"/>
    <w:rsid w:val="00AF3C6C"/>
    <w:rsid w:val="00B0047D"/>
    <w:rsid w:val="00B05294"/>
    <w:rsid w:val="00B1209F"/>
    <w:rsid w:val="00B232A2"/>
    <w:rsid w:val="00B36B4F"/>
    <w:rsid w:val="00B62087"/>
    <w:rsid w:val="00B64D08"/>
    <w:rsid w:val="00B73EB2"/>
    <w:rsid w:val="00B74567"/>
    <w:rsid w:val="00B819A2"/>
    <w:rsid w:val="00B87FEC"/>
    <w:rsid w:val="00B92C29"/>
    <w:rsid w:val="00BB0695"/>
    <w:rsid w:val="00BB2830"/>
    <w:rsid w:val="00BB4DF7"/>
    <w:rsid w:val="00BB4EE4"/>
    <w:rsid w:val="00BB771E"/>
    <w:rsid w:val="00BC0933"/>
    <w:rsid w:val="00BC11E8"/>
    <w:rsid w:val="00BC2236"/>
    <w:rsid w:val="00BC388E"/>
    <w:rsid w:val="00BC58DA"/>
    <w:rsid w:val="00BE3EDA"/>
    <w:rsid w:val="00BE5BB7"/>
    <w:rsid w:val="00BF0C83"/>
    <w:rsid w:val="00BF0F83"/>
    <w:rsid w:val="00BF325F"/>
    <w:rsid w:val="00C0217B"/>
    <w:rsid w:val="00C20708"/>
    <w:rsid w:val="00C22E24"/>
    <w:rsid w:val="00C252AB"/>
    <w:rsid w:val="00C4604F"/>
    <w:rsid w:val="00C4683C"/>
    <w:rsid w:val="00C46EA6"/>
    <w:rsid w:val="00C63F03"/>
    <w:rsid w:val="00C7312B"/>
    <w:rsid w:val="00C74290"/>
    <w:rsid w:val="00C77212"/>
    <w:rsid w:val="00C77B8F"/>
    <w:rsid w:val="00C85F2C"/>
    <w:rsid w:val="00C947CE"/>
    <w:rsid w:val="00C95F84"/>
    <w:rsid w:val="00C9601D"/>
    <w:rsid w:val="00CA6A9B"/>
    <w:rsid w:val="00CA7076"/>
    <w:rsid w:val="00CB5263"/>
    <w:rsid w:val="00CD5056"/>
    <w:rsid w:val="00CD5A2A"/>
    <w:rsid w:val="00CE032B"/>
    <w:rsid w:val="00CE49A0"/>
    <w:rsid w:val="00CE52D8"/>
    <w:rsid w:val="00CF29B5"/>
    <w:rsid w:val="00D14692"/>
    <w:rsid w:val="00D14830"/>
    <w:rsid w:val="00D16F04"/>
    <w:rsid w:val="00D171DA"/>
    <w:rsid w:val="00D203CA"/>
    <w:rsid w:val="00D20C08"/>
    <w:rsid w:val="00D20DDD"/>
    <w:rsid w:val="00D4012A"/>
    <w:rsid w:val="00D41303"/>
    <w:rsid w:val="00D46DB8"/>
    <w:rsid w:val="00D626CF"/>
    <w:rsid w:val="00D7518B"/>
    <w:rsid w:val="00D75D69"/>
    <w:rsid w:val="00D95313"/>
    <w:rsid w:val="00D968B9"/>
    <w:rsid w:val="00DA20CD"/>
    <w:rsid w:val="00DA55F7"/>
    <w:rsid w:val="00DA71A5"/>
    <w:rsid w:val="00DB6AC2"/>
    <w:rsid w:val="00DC6F48"/>
    <w:rsid w:val="00DC7F1F"/>
    <w:rsid w:val="00DE1EE7"/>
    <w:rsid w:val="00DE6CC6"/>
    <w:rsid w:val="00DF0913"/>
    <w:rsid w:val="00DF2349"/>
    <w:rsid w:val="00DF3742"/>
    <w:rsid w:val="00E11726"/>
    <w:rsid w:val="00E12A45"/>
    <w:rsid w:val="00E149B9"/>
    <w:rsid w:val="00E17D7C"/>
    <w:rsid w:val="00E17E95"/>
    <w:rsid w:val="00E404F8"/>
    <w:rsid w:val="00E40B07"/>
    <w:rsid w:val="00E420E8"/>
    <w:rsid w:val="00E45B2F"/>
    <w:rsid w:val="00E5515B"/>
    <w:rsid w:val="00E62A8A"/>
    <w:rsid w:val="00E72D9D"/>
    <w:rsid w:val="00E73619"/>
    <w:rsid w:val="00E829BC"/>
    <w:rsid w:val="00E8456E"/>
    <w:rsid w:val="00E87198"/>
    <w:rsid w:val="00E909A8"/>
    <w:rsid w:val="00E936F4"/>
    <w:rsid w:val="00E95117"/>
    <w:rsid w:val="00EA2D07"/>
    <w:rsid w:val="00EA5EBB"/>
    <w:rsid w:val="00EB095E"/>
    <w:rsid w:val="00EB4F8A"/>
    <w:rsid w:val="00EB7E73"/>
    <w:rsid w:val="00EC3F85"/>
    <w:rsid w:val="00EC7BA9"/>
    <w:rsid w:val="00ED6D36"/>
    <w:rsid w:val="00EE1938"/>
    <w:rsid w:val="00EE2C1B"/>
    <w:rsid w:val="00EF5D68"/>
    <w:rsid w:val="00EF7243"/>
    <w:rsid w:val="00EF7722"/>
    <w:rsid w:val="00F03964"/>
    <w:rsid w:val="00F03DD5"/>
    <w:rsid w:val="00F05274"/>
    <w:rsid w:val="00F50C97"/>
    <w:rsid w:val="00F543AB"/>
    <w:rsid w:val="00F55709"/>
    <w:rsid w:val="00F622ED"/>
    <w:rsid w:val="00F628B7"/>
    <w:rsid w:val="00F7752E"/>
    <w:rsid w:val="00F82337"/>
    <w:rsid w:val="00F82DC6"/>
    <w:rsid w:val="00F8396F"/>
    <w:rsid w:val="00F90B5A"/>
    <w:rsid w:val="00FA003E"/>
    <w:rsid w:val="00FA4CFE"/>
    <w:rsid w:val="00FA7D3B"/>
    <w:rsid w:val="00FB0D65"/>
    <w:rsid w:val="00FB4E1F"/>
    <w:rsid w:val="00FC0DE3"/>
    <w:rsid w:val="00FC5E82"/>
    <w:rsid w:val="00FC665D"/>
    <w:rsid w:val="00FD0048"/>
    <w:rsid w:val="00FD1A08"/>
    <w:rsid w:val="00FD1D7B"/>
    <w:rsid w:val="00FD3D60"/>
    <w:rsid w:val="00FE6B2C"/>
    <w:rsid w:val="00FF2772"/>
    <w:rsid w:val="00FF6FB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7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4228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28A5"/>
    <w:rPr>
      <w:rFonts w:ascii="Cambria" w:hAnsi="Cambria"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8A5"/>
    <w:rPr>
      <w:rFonts w:ascii="Cambria" w:eastAsia="新細明體" w:hAnsi="Cambria" w:cs="Times New Roman"/>
      <w:sz w:val="18"/>
    </w:rPr>
  </w:style>
  <w:style w:type="paragraph" w:styleId="ListParagraph">
    <w:name w:val="List Paragraph"/>
    <w:basedOn w:val="Normal"/>
    <w:uiPriority w:val="99"/>
    <w:qFormat/>
    <w:rsid w:val="004228A5"/>
    <w:pPr>
      <w:ind w:leftChars="200" w:left="480"/>
    </w:pPr>
  </w:style>
  <w:style w:type="table" w:styleId="TableGrid">
    <w:name w:val="Table Grid"/>
    <w:basedOn w:val="TableNormal"/>
    <w:uiPriority w:val="99"/>
    <w:rsid w:val="00FD004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D531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318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D531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5318"/>
    <w:rPr>
      <w:rFonts w:cs="Times New Roman"/>
      <w:sz w:val="20"/>
    </w:rPr>
  </w:style>
  <w:style w:type="paragraph" w:customStyle="1" w:styleId="hstyle0">
    <w:name w:val="hstyle0"/>
    <w:basedOn w:val="Normal"/>
    <w:uiPriority w:val="99"/>
    <w:rsid w:val="00D41303"/>
    <w:pPr>
      <w:widowControl/>
      <w:spacing w:line="384" w:lineRule="auto"/>
      <w:jc w:val="both"/>
    </w:pPr>
    <w:rPr>
      <w:rFonts w:ascii="Batang" w:eastAsia="Batang" w:hAnsi="Batang" w:cs="Batang"/>
      <w:color w:val="000000"/>
      <w:kern w:val="0"/>
      <w:sz w:val="20"/>
      <w:szCs w:val="20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285EF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85EF4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5EF4"/>
    <w:rPr>
      <w:rFonts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5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5EF4"/>
    <w:rPr>
      <w:b/>
    </w:rPr>
  </w:style>
  <w:style w:type="character" w:styleId="Strong">
    <w:name w:val="Strong"/>
    <w:basedOn w:val="DefaultParagraphFont"/>
    <w:uiPriority w:val="99"/>
    <w:qFormat/>
    <w:locked/>
    <w:rsid w:val="0041442F"/>
    <w:rPr>
      <w:rFonts w:cs="Times New Roman"/>
      <w:b/>
    </w:rPr>
  </w:style>
  <w:style w:type="paragraph" w:customStyle="1" w:styleId="posterabstracttitle">
    <w:name w:val="poster abstracttitle"/>
    <w:basedOn w:val="Normal"/>
    <w:uiPriority w:val="99"/>
    <w:rsid w:val="001418FF"/>
    <w:pPr>
      <w:autoSpaceDE w:val="0"/>
      <w:autoSpaceDN w:val="0"/>
      <w:adjustRightInd w:val="0"/>
      <w:spacing w:line="288" w:lineRule="auto"/>
      <w:textAlignment w:val="baseline"/>
    </w:pPr>
    <w:rPr>
      <w:rFonts w:ascii="Times New Roman" w:hAnsi="Times New Roman" w:cs="Times New Roman"/>
      <w:b/>
      <w:bCs/>
      <w:color w:val="000000"/>
      <w:kern w:val="0"/>
      <w:sz w:val="18"/>
      <w:szCs w:val="18"/>
      <w:lang w:val="zh-TW"/>
    </w:rPr>
  </w:style>
  <w:style w:type="paragraph" w:customStyle="1" w:styleId="a">
    <w:name w:val="[基本段落]"/>
    <w:basedOn w:val="Normal"/>
    <w:uiPriority w:val="99"/>
    <w:rsid w:val="00D75D6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lang w:val="zh-TW"/>
    </w:rPr>
  </w:style>
  <w:style w:type="paragraph" w:styleId="NormalWeb">
    <w:name w:val="Normal (Web)"/>
    <w:basedOn w:val="Normal"/>
    <w:uiPriority w:val="99"/>
    <w:rsid w:val="000265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7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7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357</Words>
  <Characters>2040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NTNU-HU-SNU Joint Symposium on Science Education—Broadening Horizons through Asian Dialogues</dc:title>
  <dc:subject/>
  <dc:creator>user</dc:creator>
  <cp:keywords/>
  <dc:description/>
  <cp:lastModifiedBy>20120628A4</cp:lastModifiedBy>
  <cp:revision>2</cp:revision>
  <cp:lastPrinted>2014-10-03T01:57:00Z</cp:lastPrinted>
  <dcterms:created xsi:type="dcterms:W3CDTF">2014-10-07T02:51:00Z</dcterms:created>
  <dcterms:modified xsi:type="dcterms:W3CDTF">2014-10-07T02:51:00Z</dcterms:modified>
</cp:coreProperties>
</file>