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D3" w:rsidRPr="00620DF6" w:rsidRDefault="00854FD3" w:rsidP="003B429F">
      <w:pPr>
        <w:jc w:val="center"/>
        <w:rPr>
          <w:rFonts w:ascii="標楷體" w:eastAsia="標楷體" w:hAnsi="標楷體" w:cs="新細明體"/>
          <w:b/>
          <w:sz w:val="28"/>
          <w:szCs w:val="28"/>
        </w:rPr>
      </w:pPr>
      <w:r w:rsidRPr="00620DF6">
        <w:rPr>
          <w:rFonts w:ascii="標楷體" w:eastAsia="標楷體" w:hAnsi="標楷體" w:cs="新細明體" w:hint="eastAsia"/>
          <w:b/>
          <w:sz w:val="28"/>
          <w:szCs w:val="28"/>
        </w:rPr>
        <w:t>桃園光影電影館「青春・與世界擊掌─電影劇院體驗計畫」</w:t>
      </w:r>
    </w:p>
    <w:p w:rsidR="00854FD3" w:rsidRPr="00910AC8" w:rsidRDefault="00854FD3" w:rsidP="003B429F">
      <w:pPr>
        <w:jc w:val="center"/>
        <w:rPr>
          <w:rFonts w:ascii="標楷體" w:eastAsia="標楷體" w:hAnsi="標楷體" w:cs="新細明體"/>
          <w:sz w:val="32"/>
          <w:szCs w:val="32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  <w:sz w:val="28"/>
          <w:szCs w:val="28"/>
          <w:u w:val="single"/>
        </w:rPr>
      </w:pPr>
      <w:r w:rsidRPr="00910AC8">
        <w:rPr>
          <w:rFonts w:ascii="標楷體" w:eastAsia="標楷體" w:hAnsi="標楷體" w:cs="新細明體" w:hint="eastAsia"/>
          <w:sz w:val="28"/>
          <w:szCs w:val="28"/>
          <w:u w:val="single"/>
        </w:rPr>
        <w:t>壹、主旨：</w:t>
      </w:r>
    </w:p>
    <w:p w:rsidR="00854FD3" w:rsidRPr="00910AC8" w:rsidRDefault="00854FD3" w:rsidP="003B429F">
      <w:pPr>
        <w:rPr>
          <w:rFonts w:ascii="標楷體" w:eastAsia="標楷體" w:hAnsi="標楷體" w:cs="新細明體"/>
          <w:sz w:val="32"/>
          <w:szCs w:val="32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  <w:r w:rsidRPr="00910AC8">
        <w:rPr>
          <w:rFonts w:ascii="標楷體" w:eastAsia="標楷體" w:hAnsi="標楷體" w:cs="新細明體" w:hint="eastAsia"/>
        </w:rPr>
        <w:t>為落實生命、環保、家庭、藝術等教育目的，桃園光影電影館為桃園市政府文化局新成立的桃園影像教育中心，館內建置頂級影像與音響效果的放映設備，並典藏許多合適作為</w:t>
      </w:r>
      <w:r>
        <w:rPr>
          <w:rFonts w:ascii="標楷體" w:eastAsia="標楷體" w:hAnsi="標楷體" w:cs="新細明體" w:hint="eastAsia"/>
        </w:rPr>
        <w:t>青少年生命教育的影片，希望透過此「電影劇院體驗計畫」，讓轄區內</w:t>
      </w:r>
      <w:r w:rsidRPr="00910AC8">
        <w:rPr>
          <w:rFonts w:ascii="標楷體" w:eastAsia="標楷體" w:hAnsi="標楷體" w:cs="新細明體" w:hint="eastAsia"/>
        </w:rPr>
        <w:t>學生與社區團體，能夠在高品質的觀影環境中，由專業教師進行影像生命教育，並搭配導覽與映後講座，讓影像的教育功能能夠發揮最大效果</w:t>
      </w:r>
      <w:r w:rsidRPr="00910AC8">
        <w:rPr>
          <w:rFonts w:ascii="標楷體" w:eastAsia="標楷體" w:hAnsi="標楷體" w:cs="新細明體" w:hint="eastAsia"/>
          <w:vanish/>
        </w:rPr>
        <w:t>及社區團體</w:t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標楷體" w:hint="eastAsia"/>
          <w:vanish/>
        </w:rPr>
        <w:t>﷽﷽﷽﷽﷽﷽﷽﷽﷽﷽﷽﷽﷽﷽﷽﷽﷽﷽﷽</w:t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/>
          <w:vanish/>
        </w:rPr>
        <w:pgNum/>
      </w:r>
      <w:r w:rsidRPr="00910AC8">
        <w:rPr>
          <w:rFonts w:ascii="標楷體" w:eastAsia="標楷體" w:hAnsi="標楷體" w:cs="新細明體" w:hint="eastAsia"/>
        </w:rPr>
        <w:t>。</w:t>
      </w: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  <w:sz w:val="28"/>
          <w:szCs w:val="28"/>
          <w:u w:val="single"/>
        </w:rPr>
      </w:pPr>
      <w:r w:rsidRPr="00910AC8">
        <w:rPr>
          <w:rFonts w:ascii="標楷體" w:eastAsia="標楷體" w:hAnsi="標楷體" w:cs="新細明體" w:hint="eastAsia"/>
          <w:sz w:val="28"/>
          <w:szCs w:val="28"/>
          <w:u w:val="single"/>
        </w:rPr>
        <w:t>貳、辦法：</w:t>
      </w:r>
    </w:p>
    <w:p w:rsidR="00854FD3" w:rsidRPr="00910AC8" w:rsidRDefault="00854FD3" w:rsidP="003B429F">
      <w:pPr>
        <w:rPr>
          <w:rFonts w:ascii="標楷體" w:eastAsia="標楷體" w:hAnsi="標楷體" w:cs="新細明體"/>
          <w:sz w:val="28"/>
          <w:szCs w:val="28"/>
          <w:u w:val="single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  <w:r w:rsidRPr="00910AC8">
        <w:rPr>
          <w:rFonts w:ascii="標楷體" w:eastAsia="標楷體" w:hAnsi="標楷體" w:cs="新細明體" w:hint="eastAsia"/>
        </w:rPr>
        <w:t>一、主辦單位：桃園市政府文化局、桃園市政府教育局</w:t>
      </w: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  <w:r w:rsidRPr="00910AC8">
        <w:rPr>
          <w:rFonts w:ascii="標楷體" w:eastAsia="標楷體" w:hAnsi="標楷體" w:cs="新細明體" w:hint="eastAsia"/>
        </w:rPr>
        <w:t>二、</w:t>
      </w:r>
      <w:r>
        <w:rPr>
          <w:rFonts w:ascii="標楷體" w:eastAsia="標楷體" w:hAnsi="標楷體" w:cs="新細明體" w:hint="eastAsia"/>
        </w:rPr>
        <w:t>執行單位：微光影像有限公司。</w:t>
      </w: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  <w:r w:rsidRPr="00910AC8">
        <w:rPr>
          <w:rFonts w:ascii="標楷體" w:eastAsia="標楷體" w:hAnsi="標楷體" w:cs="新細明體" w:hint="eastAsia"/>
        </w:rPr>
        <w:t>三、實施對象：桃園市轄區內所有</w:t>
      </w:r>
      <w:r>
        <w:rPr>
          <w:rFonts w:ascii="標楷體" w:eastAsia="標楷體" w:hAnsi="標楷體" w:cs="新細明體" w:hint="eastAsia"/>
        </w:rPr>
        <w:t>高中、國中、國小高年級</w:t>
      </w:r>
      <w:r w:rsidRPr="00910AC8">
        <w:rPr>
          <w:rFonts w:ascii="標楷體" w:eastAsia="標楷體" w:hAnsi="標楷體" w:cs="新細明體" w:hint="eastAsia"/>
        </w:rPr>
        <w:t>及社區團體。</w:t>
      </w: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Default="00854FD3" w:rsidP="002B61FF">
      <w:pPr>
        <w:rPr>
          <w:rFonts w:ascii="標楷體" w:eastAsia="標楷體" w:hAnsi="標楷體" w:cs="新細明體"/>
        </w:rPr>
      </w:pPr>
      <w:r w:rsidRPr="00910AC8">
        <w:rPr>
          <w:rFonts w:ascii="標楷體" w:eastAsia="標楷體" w:hAnsi="標楷體" w:cs="新細明體" w:hint="eastAsia"/>
        </w:rPr>
        <w:t>四、活動內容：</w:t>
      </w:r>
      <w:r w:rsidRPr="00EB6CB6">
        <w:rPr>
          <w:rFonts w:ascii="標楷體" w:eastAsia="標楷體" w:hAnsi="標楷體" w:cs="新細明體" w:hint="eastAsia"/>
        </w:rPr>
        <w:t>由營運小組安排專車接送學生至桃園光影電影館，</w:t>
      </w:r>
      <w:r>
        <w:rPr>
          <w:rFonts w:ascii="標楷體" w:eastAsia="標楷體" w:hAnsi="標楷體" w:cs="新細明體" w:hint="eastAsia"/>
        </w:rPr>
        <w:t>進行影片放映暨映後座談。放映內容</w:t>
      </w:r>
      <w:r w:rsidRPr="00EB6CB6">
        <w:rPr>
          <w:rFonts w:ascii="標楷體" w:eastAsia="標楷體" w:hAnsi="標楷體" w:cs="新細明體" w:hint="eastAsia"/>
        </w:rPr>
        <w:t>由營運小組</w:t>
      </w:r>
      <w:r>
        <w:rPr>
          <w:rFonts w:ascii="標楷體" w:eastAsia="標楷體" w:hAnsi="標楷體" w:cs="新細明體" w:hint="eastAsia"/>
        </w:rPr>
        <w:t>與學校先行接洽，安排適當影片及座談講師</w:t>
      </w:r>
      <w:r w:rsidRPr="00EB6CB6">
        <w:rPr>
          <w:rFonts w:ascii="標楷體" w:eastAsia="標楷體" w:hAnsi="標楷體" w:cs="新細明體" w:hint="eastAsia"/>
        </w:rPr>
        <w:t>。</w:t>
      </w:r>
    </w:p>
    <w:p w:rsidR="00854FD3" w:rsidRDefault="00854FD3" w:rsidP="002B61FF">
      <w:pPr>
        <w:rPr>
          <w:rFonts w:ascii="標楷體" w:eastAsia="標楷體" w:hAnsi="標楷體" w:cs="新細明體"/>
        </w:rPr>
      </w:pPr>
    </w:p>
    <w:p w:rsidR="00854FD3" w:rsidRDefault="00854FD3" w:rsidP="002B61FF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五、時間：</w:t>
      </w:r>
      <w:r w:rsidRPr="00910AC8">
        <w:rPr>
          <w:rFonts w:ascii="標楷體" w:eastAsia="標楷體" w:hAnsi="標楷體" w:cs="新細明體" w:hint="eastAsia"/>
        </w:rPr>
        <w:t>即日起至民國</w:t>
      </w:r>
      <w:r w:rsidRPr="00910AC8">
        <w:rPr>
          <w:rFonts w:ascii="標楷體" w:eastAsia="標楷體" w:hAnsi="標楷體" w:cs="新細明體"/>
        </w:rPr>
        <w:t>105</w:t>
      </w:r>
      <w:r w:rsidRPr="00910AC8">
        <w:rPr>
          <w:rFonts w:ascii="標楷體" w:eastAsia="標楷體" w:hAnsi="標楷體" w:cs="新細明體" w:hint="eastAsia"/>
        </w:rPr>
        <w:t>年</w:t>
      </w:r>
      <w:r w:rsidRPr="00910AC8">
        <w:rPr>
          <w:rFonts w:ascii="標楷體" w:eastAsia="標楷體" w:hAnsi="標楷體" w:cs="新細明體"/>
        </w:rPr>
        <w:t xml:space="preserve"> 11</w:t>
      </w:r>
      <w:r w:rsidRPr="00910AC8">
        <w:rPr>
          <w:rFonts w:ascii="標楷體" w:eastAsia="標楷體" w:hAnsi="標楷體" w:cs="新細明體" w:hint="eastAsia"/>
        </w:rPr>
        <w:t>月</w:t>
      </w:r>
      <w:r w:rsidRPr="00910AC8">
        <w:rPr>
          <w:rFonts w:ascii="標楷體" w:eastAsia="標楷體" w:hAnsi="標楷體" w:cs="新細明體"/>
        </w:rPr>
        <w:t>29</w:t>
      </w:r>
      <w:r>
        <w:rPr>
          <w:rFonts w:ascii="標楷體" w:eastAsia="標楷體" w:hAnsi="標楷體" w:cs="新細明體" w:hint="eastAsia"/>
        </w:rPr>
        <w:t>日，每週二到五下午兩點至四點。</w:t>
      </w:r>
    </w:p>
    <w:p w:rsidR="00854FD3" w:rsidRDefault="00854FD3" w:rsidP="002B61FF">
      <w:pPr>
        <w:rPr>
          <w:rFonts w:ascii="標楷體" w:eastAsia="標楷體" w:hAnsi="標楷體" w:cs="新細明體"/>
        </w:rPr>
      </w:pPr>
    </w:p>
    <w:p w:rsidR="00854FD3" w:rsidRPr="00910AC8" w:rsidRDefault="00854FD3" w:rsidP="002B61FF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六、人數：</w:t>
      </w:r>
      <w:r w:rsidRPr="00910AC8">
        <w:rPr>
          <w:rFonts w:ascii="標楷體" w:eastAsia="標楷體" w:hAnsi="標楷體" w:cs="新細明體" w:hint="eastAsia"/>
        </w:rPr>
        <w:t>每日</w:t>
      </w:r>
      <w:r>
        <w:rPr>
          <w:rFonts w:ascii="標楷體" w:eastAsia="標楷體" w:hAnsi="標楷體" w:cs="新細明體" w:hint="eastAsia"/>
        </w:rPr>
        <w:t>一場次開放一個</w:t>
      </w:r>
      <w:r w:rsidRPr="00910AC8">
        <w:rPr>
          <w:rFonts w:ascii="標楷體" w:eastAsia="標楷體" w:hAnsi="標楷體" w:cs="新細明體" w:hint="eastAsia"/>
        </w:rPr>
        <w:t>團體，人數限定</w:t>
      </w:r>
      <w:r w:rsidRPr="00910AC8">
        <w:rPr>
          <w:rFonts w:ascii="標楷體" w:eastAsia="標楷體" w:hAnsi="標楷體" w:cs="新細明體"/>
        </w:rPr>
        <w:t>50</w:t>
      </w:r>
      <w:r w:rsidRPr="00910AC8">
        <w:rPr>
          <w:rFonts w:ascii="標楷體" w:eastAsia="標楷體" w:hAnsi="標楷體" w:cs="新細明體" w:hint="eastAsia"/>
        </w:rPr>
        <w:t>至</w:t>
      </w:r>
      <w:r w:rsidRPr="00910AC8">
        <w:rPr>
          <w:rFonts w:ascii="標楷體" w:eastAsia="標楷體" w:hAnsi="標楷體" w:cs="新細明體"/>
        </w:rPr>
        <w:t>75</w:t>
      </w:r>
      <w:r w:rsidRPr="00910AC8">
        <w:rPr>
          <w:rFonts w:ascii="標楷體" w:eastAsia="標楷體" w:hAnsi="標楷體" w:cs="新細明體" w:hint="eastAsia"/>
        </w:rPr>
        <w:t>人。</w:t>
      </w:r>
    </w:p>
    <w:p w:rsidR="00854FD3" w:rsidRPr="00910AC8" w:rsidRDefault="00854FD3" w:rsidP="002B61FF">
      <w:pPr>
        <w:rPr>
          <w:rFonts w:ascii="標楷體" w:eastAsia="標楷體" w:hAnsi="標楷體" w:cs="新細明體"/>
        </w:rPr>
      </w:pPr>
    </w:p>
    <w:p w:rsidR="00854FD3" w:rsidRPr="0058200B" w:rsidRDefault="00854FD3" w:rsidP="002B61FF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七、報名方式：開放報名預約，</w:t>
      </w:r>
      <w:r w:rsidRPr="00910AC8">
        <w:rPr>
          <w:rFonts w:ascii="標楷體" w:eastAsia="標楷體" w:hAnsi="標楷體" w:cs="新細明體" w:hint="eastAsia"/>
        </w:rPr>
        <w:t>先報名者可先選填日期，限定</w:t>
      </w:r>
      <w:r>
        <w:rPr>
          <w:rFonts w:ascii="標楷體" w:eastAsia="標楷體" w:hAnsi="標楷體" w:cs="新細明體"/>
        </w:rPr>
        <w:t>40</w:t>
      </w:r>
      <w:r w:rsidRPr="00910AC8">
        <w:rPr>
          <w:rFonts w:ascii="標楷體" w:eastAsia="標楷體" w:hAnsi="標楷體" w:cs="新細明體" w:hint="eastAsia"/>
        </w:rPr>
        <w:t>場，額滿為止，請填具報名表（附件一）並</w:t>
      </w:r>
      <w:r>
        <w:rPr>
          <w:rFonts w:ascii="標楷體" w:eastAsia="標楷體" w:hAnsi="標楷體" w:cs="新細明體" w:hint="eastAsia"/>
        </w:rPr>
        <w:t>寄</w:t>
      </w:r>
      <w:r w:rsidRPr="00910AC8">
        <w:rPr>
          <w:rFonts w:ascii="標楷體" w:eastAsia="標楷體" w:hAnsi="標楷體" w:cs="新細明體" w:hint="eastAsia"/>
        </w:rPr>
        <w:t>至</w:t>
      </w:r>
      <w:hyperlink r:id="rId7" w:history="1">
        <w:r w:rsidRPr="00910AC8">
          <w:rPr>
            <w:rStyle w:val="Hyperlink"/>
            <w:rFonts w:ascii="標楷體" w:eastAsia="標楷體" w:hAnsi="標楷體" w:cs="Arial"/>
            <w:sz w:val="22"/>
            <w:szCs w:val="22"/>
            <w:shd w:val="clear" w:color="auto" w:fill="FFFFFF"/>
          </w:rPr>
          <w:t>taoyuanartscinema@gmail.com</w:t>
        </w:r>
      </w:hyperlink>
      <w:r w:rsidRPr="00910AC8">
        <w:rPr>
          <w:rFonts w:ascii="標楷體" w:eastAsia="標楷體" w:hAnsi="標楷體" w:cs="新細明體" w:hint="eastAsia"/>
          <w:sz w:val="20"/>
          <w:szCs w:val="20"/>
        </w:rPr>
        <w:t>，</w:t>
      </w:r>
      <w:r w:rsidRPr="00910AC8">
        <w:rPr>
          <w:rFonts w:ascii="標楷體" w:eastAsia="標楷體" w:hAnsi="標楷體" w:cs="新細明體" w:hint="eastAsia"/>
        </w:rPr>
        <w:t>將有專人協助安排相關事宜。</w:t>
      </w: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八、</w:t>
      </w:r>
      <w:r w:rsidRPr="00910AC8">
        <w:rPr>
          <w:rFonts w:ascii="標楷體" w:eastAsia="標楷體" w:hAnsi="標楷體" w:cs="新細明體" w:hint="eastAsia"/>
        </w:rPr>
        <w:t>隨此辦法附上放映片單（詳附件二），</w:t>
      </w:r>
      <w:r>
        <w:rPr>
          <w:rFonts w:ascii="標楷體" w:eastAsia="標楷體" w:hAnsi="標楷體" w:cs="新細明體" w:hint="eastAsia"/>
        </w:rPr>
        <w:t>學校</w:t>
      </w:r>
      <w:r w:rsidRPr="00910AC8">
        <w:rPr>
          <w:rFonts w:ascii="標楷體" w:eastAsia="標楷體" w:hAnsi="標楷體" w:cs="新細明體" w:hint="eastAsia"/>
        </w:rPr>
        <w:t>可挑選合適影片，並由執行單位於預約時間前一星期</w:t>
      </w:r>
      <w:r>
        <w:rPr>
          <w:rFonts w:ascii="標楷體" w:eastAsia="標楷體" w:hAnsi="標楷體" w:cs="新細明體" w:hint="eastAsia"/>
        </w:rPr>
        <w:t>將</w:t>
      </w:r>
      <w:r w:rsidRPr="00910AC8">
        <w:rPr>
          <w:rFonts w:ascii="標楷體" w:eastAsia="標楷體" w:hAnsi="標楷體" w:cs="新細明體" w:hint="eastAsia"/>
        </w:rPr>
        <w:t>學習單</w:t>
      </w:r>
      <w:r>
        <w:rPr>
          <w:rFonts w:ascii="標楷體" w:eastAsia="標楷體" w:hAnsi="標楷體" w:cs="新細明體" w:hint="eastAsia"/>
        </w:rPr>
        <w:t>提供給學校</w:t>
      </w:r>
      <w:r w:rsidRPr="00910AC8">
        <w:rPr>
          <w:rFonts w:ascii="標楷體" w:eastAsia="標楷體" w:hAnsi="標楷體" w:cs="新細明體" w:hint="eastAsia"/>
        </w:rPr>
        <w:t>，以作為</w:t>
      </w:r>
      <w:r>
        <w:rPr>
          <w:rFonts w:ascii="標楷體" w:eastAsia="標楷體" w:hAnsi="標楷體" w:cs="新細明體" w:hint="eastAsia"/>
        </w:rPr>
        <w:t>體驗前之</w:t>
      </w:r>
      <w:r w:rsidRPr="00910AC8">
        <w:rPr>
          <w:rFonts w:ascii="標楷體" w:eastAsia="標楷體" w:hAnsi="標楷體" w:cs="新細明體" w:hint="eastAsia"/>
        </w:rPr>
        <w:t>教學參考。</w:t>
      </w: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九、</w:t>
      </w:r>
      <w:r w:rsidRPr="00910AC8">
        <w:rPr>
          <w:rFonts w:ascii="標楷體" w:eastAsia="標楷體" w:hAnsi="標楷體" w:cs="新細明體" w:hint="eastAsia"/>
        </w:rPr>
        <w:t>執行單位將於每月舉行映後心得有獎徵文比賽，</w:t>
      </w:r>
      <w:r>
        <w:rPr>
          <w:rFonts w:ascii="標楷體" w:eastAsia="標楷體" w:hAnsi="標楷體" w:cs="新細明體" w:hint="eastAsia"/>
        </w:rPr>
        <w:t>請學校踴躍</w:t>
      </w:r>
      <w:r w:rsidRPr="00910AC8">
        <w:rPr>
          <w:rFonts w:ascii="標楷體" w:eastAsia="標楷體" w:hAnsi="標楷體" w:cs="新細明體" w:hint="eastAsia"/>
        </w:rPr>
        <w:t>協助邀請參與同學撰寫心得感言，並寄到報名信箱，每月將由專業評審挑選優良心得感言數篇，除在官方網站與粉絲頁公佈得獎名單與文章，並贈與獎品。</w:t>
      </w:r>
      <w:bookmarkStart w:id="0" w:name="_GoBack"/>
      <w:bookmarkEnd w:id="0"/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Pr="00910AC8" w:rsidRDefault="00854FD3" w:rsidP="00C811AC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十</w:t>
      </w:r>
      <w:r w:rsidRPr="00910AC8">
        <w:rPr>
          <w:rFonts w:ascii="標楷體" w:eastAsia="標楷體" w:hAnsi="標楷體" w:cs="新細明體" w:hint="eastAsia"/>
        </w:rPr>
        <w:t>、所有費用全免，包含交通費用、旅遊平安險、映後座談講師費，皆由執行單位支出。</w:t>
      </w:r>
    </w:p>
    <w:p w:rsidR="00854FD3" w:rsidRPr="00910AC8" w:rsidRDefault="00854FD3" w:rsidP="003B429F">
      <w:pPr>
        <w:rPr>
          <w:rFonts w:ascii="標楷體" w:eastAsia="標楷體" w:hAnsi="標楷體" w:cs="新細明體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  <w:color w:val="666666"/>
          <w:shd w:val="clear" w:color="auto" w:fill="FFFFFF"/>
        </w:rPr>
      </w:pPr>
      <w:r>
        <w:rPr>
          <w:rFonts w:ascii="標楷體" w:eastAsia="標楷體" w:hAnsi="標楷體" w:cs="新細明體" w:hint="eastAsia"/>
        </w:rPr>
        <w:t>十一</w:t>
      </w:r>
      <w:r w:rsidRPr="00910AC8">
        <w:rPr>
          <w:rFonts w:ascii="標楷體" w:eastAsia="標楷體" w:hAnsi="標楷體" w:cs="新細明體" w:hint="eastAsia"/>
        </w:rPr>
        <w:t>、有任何關於本活動的疑問，請</w:t>
      </w:r>
      <w:r>
        <w:rPr>
          <w:rFonts w:ascii="標楷體" w:eastAsia="標楷體" w:hAnsi="標楷體" w:cs="新細明體" w:hint="eastAsia"/>
        </w:rPr>
        <w:t>寄</w:t>
      </w:r>
      <w:r w:rsidRPr="00910AC8">
        <w:rPr>
          <w:rFonts w:ascii="標楷體" w:eastAsia="標楷體" w:hAnsi="標楷體" w:cs="新細明體" w:hint="eastAsia"/>
        </w:rPr>
        <w:t>至</w:t>
      </w:r>
      <w:hyperlink r:id="rId8" w:history="1">
        <w:r w:rsidRPr="00910AC8">
          <w:rPr>
            <w:rStyle w:val="Hyperlink"/>
            <w:rFonts w:ascii="標楷體" w:eastAsia="標楷體" w:hAnsi="標楷體" w:cs="Arial"/>
            <w:sz w:val="22"/>
            <w:szCs w:val="22"/>
            <w:shd w:val="clear" w:color="auto" w:fill="FFFFFF"/>
          </w:rPr>
          <w:t>taoyuanartscinema@gmail.com</w:t>
        </w:r>
      </w:hyperlink>
      <w:r w:rsidRPr="0058200B">
        <w:rPr>
          <w:rFonts w:ascii="標楷體" w:eastAsia="標楷體" w:hAnsi="標楷體" w:cs="新細明體" w:hint="eastAsia"/>
          <w:sz w:val="22"/>
          <w:szCs w:val="22"/>
          <w:shd w:val="clear" w:color="auto" w:fill="FFFFFF"/>
        </w:rPr>
        <w:t>，</w:t>
      </w:r>
      <w:r w:rsidRPr="0058200B">
        <w:rPr>
          <w:rFonts w:ascii="標楷體" w:eastAsia="標楷體" w:hAnsi="標楷體" w:cs="新細明體" w:hint="eastAsia"/>
          <w:shd w:val="clear" w:color="auto" w:fill="FFFFFF"/>
        </w:rPr>
        <w:t>或來電至</w:t>
      </w:r>
      <w:r w:rsidRPr="0058200B">
        <w:rPr>
          <w:rFonts w:ascii="標楷體" w:eastAsia="標楷體" w:hAnsi="標楷體" w:cs="新細明體"/>
          <w:shd w:val="clear" w:color="auto" w:fill="FFFFFF"/>
        </w:rPr>
        <w:t xml:space="preserve">0910783188 </w:t>
      </w:r>
      <w:r w:rsidRPr="0058200B">
        <w:rPr>
          <w:rFonts w:ascii="標楷體" w:eastAsia="標楷體" w:hAnsi="標楷體" w:cs="新細明體" w:hint="eastAsia"/>
          <w:shd w:val="clear" w:color="auto" w:fill="FFFFFF"/>
        </w:rPr>
        <w:t>郭盈慈（活動聯絡人）。</w:t>
      </w:r>
    </w:p>
    <w:p w:rsidR="00854FD3" w:rsidRPr="00910AC8" w:rsidRDefault="00854FD3" w:rsidP="003B429F">
      <w:pPr>
        <w:rPr>
          <w:rFonts w:ascii="標楷體" w:eastAsia="標楷體" w:hAnsi="標楷體" w:cs="新細明體"/>
          <w:color w:val="666666"/>
          <w:shd w:val="clear" w:color="auto" w:fill="FFFFFF"/>
        </w:rPr>
      </w:pPr>
      <w:r w:rsidRPr="00910AC8">
        <w:rPr>
          <w:rFonts w:ascii="標楷體" w:eastAsia="標楷體" w:hAnsi="標楷體" w:cs="新細明體"/>
          <w:color w:val="666666"/>
          <w:sz w:val="22"/>
          <w:szCs w:val="22"/>
          <w:shd w:val="clear" w:color="auto" w:fill="FFFFFF"/>
        </w:rPr>
        <w:br w:type="column"/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附件一、活動報名表</w:t>
      </w:r>
    </w:p>
    <w:tbl>
      <w:tblPr>
        <w:tblpPr w:leftFromText="180" w:rightFromText="180" w:vertAnchor="text" w:tblpX="-71" w:tblpY="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3"/>
        <w:gridCol w:w="2064"/>
        <w:gridCol w:w="1313"/>
        <w:gridCol w:w="106"/>
        <w:gridCol w:w="1749"/>
        <w:gridCol w:w="1271"/>
      </w:tblGrid>
      <w:tr w:rsidR="00854FD3" w:rsidRPr="001C2BF1" w:rsidTr="00212D61">
        <w:trPr>
          <w:trHeight w:val="699"/>
        </w:trPr>
        <w:tc>
          <w:tcPr>
            <w:tcW w:w="1182" w:type="pct"/>
            <w:vAlign w:val="center"/>
          </w:tcPr>
          <w:p w:rsidR="00854FD3" w:rsidRPr="00910AC8" w:rsidRDefault="00854FD3" w:rsidP="006C1A3A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報名單位</w:t>
            </w:r>
          </w:p>
        </w:tc>
        <w:tc>
          <w:tcPr>
            <w:tcW w:w="1983" w:type="pct"/>
            <w:gridSpan w:val="2"/>
            <w:vAlign w:val="center"/>
          </w:tcPr>
          <w:p w:rsidR="00854FD3" w:rsidRPr="00910AC8" w:rsidRDefault="00854FD3" w:rsidP="00212D61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報名人數</w:t>
            </w:r>
          </w:p>
        </w:tc>
        <w:tc>
          <w:tcPr>
            <w:tcW w:w="746" w:type="pct"/>
            <w:vAlign w:val="center"/>
          </w:tcPr>
          <w:p w:rsidR="00854FD3" w:rsidRPr="00910AC8" w:rsidRDefault="00854FD3" w:rsidP="00212D61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854FD3" w:rsidRPr="001C2BF1" w:rsidTr="006C1A3A">
        <w:trPr>
          <w:trHeight w:val="714"/>
        </w:trPr>
        <w:tc>
          <w:tcPr>
            <w:tcW w:w="1182" w:type="pct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出發地址</w:t>
            </w:r>
          </w:p>
        </w:tc>
        <w:tc>
          <w:tcPr>
            <w:tcW w:w="3818" w:type="pct"/>
            <w:gridSpan w:val="5"/>
          </w:tcPr>
          <w:p w:rsidR="00854FD3" w:rsidRPr="00910AC8" w:rsidRDefault="00854FD3" w:rsidP="006C1A3A">
            <w:pPr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854FD3" w:rsidRPr="001C2BF1" w:rsidTr="006F79CD">
        <w:trPr>
          <w:trHeight w:val="740"/>
        </w:trPr>
        <w:tc>
          <w:tcPr>
            <w:tcW w:w="1182" w:type="pct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聯絡人</w:t>
            </w:r>
          </w:p>
        </w:tc>
        <w:tc>
          <w:tcPr>
            <w:tcW w:w="1212" w:type="pct"/>
            <w:vAlign w:val="center"/>
          </w:tcPr>
          <w:p w:rsidR="00854FD3" w:rsidRPr="00910AC8" w:rsidRDefault="00854FD3" w:rsidP="00212D61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1773" w:type="pct"/>
            <w:gridSpan w:val="2"/>
          </w:tcPr>
          <w:p w:rsidR="00854FD3" w:rsidRPr="00910AC8" w:rsidRDefault="00854FD3" w:rsidP="006C1A3A">
            <w:pPr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>TEL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：</w:t>
            </w:r>
          </w:p>
          <w:p w:rsidR="00854FD3" w:rsidRPr="00910AC8" w:rsidRDefault="00854FD3" w:rsidP="006C1A3A">
            <w:pPr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>MOBILE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：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     </w:t>
            </w:r>
          </w:p>
        </w:tc>
      </w:tr>
      <w:tr w:rsidR="00854FD3" w:rsidRPr="001C2BF1" w:rsidTr="00212D61">
        <w:trPr>
          <w:trHeight w:val="791"/>
        </w:trPr>
        <w:tc>
          <w:tcPr>
            <w:tcW w:w="1182" w:type="pct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>EMAIL</w:t>
            </w:r>
          </w:p>
        </w:tc>
        <w:tc>
          <w:tcPr>
            <w:tcW w:w="3818" w:type="pct"/>
            <w:gridSpan w:val="5"/>
            <w:vAlign w:val="center"/>
          </w:tcPr>
          <w:p w:rsidR="00854FD3" w:rsidRPr="00910AC8" w:rsidRDefault="00854FD3" w:rsidP="00212D61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854FD3" w:rsidRPr="001C2BF1" w:rsidTr="006C1A3A">
        <w:trPr>
          <w:trHeight w:val="800"/>
        </w:trPr>
        <w:tc>
          <w:tcPr>
            <w:tcW w:w="5000" w:type="pct"/>
            <w:gridSpan w:val="6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欲報名活動日期（星期二到五下午）</w:t>
            </w:r>
          </w:p>
        </w:tc>
      </w:tr>
      <w:tr w:rsidR="00854FD3" w:rsidRPr="001C2BF1" w:rsidTr="006C1A3A">
        <w:trPr>
          <w:trHeight w:val="720"/>
        </w:trPr>
        <w:tc>
          <w:tcPr>
            <w:tcW w:w="1182" w:type="pct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志願一</w:t>
            </w:r>
          </w:p>
        </w:tc>
        <w:tc>
          <w:tcPr>
            <w:tcW w:w="3818" w:type="pct"/>
            <w:gridSpan w:val="5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>105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年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月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日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星期（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854FD3" w:rsidRPr="001C2BF1" w:rsidTr="006C1A3A">
        <w:trPr>
          <w:trHeight w:val="711"/>
        </w:trPr>
        <w:tc>
          <w:tcPr>
            <w:tcW w:w="1182" w:type="pct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志願二</w:t>
            </w:r>
          </w:p>
        </w:tc>
        <w:tc>
          <w:tcPr>
            <w:tcW w:w="3818" w:type="pct"/>
            <w:gridSpan w:val="5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>105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年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月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日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星期（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854FD3" w:rsidRPr="001C2BF1" w:rsidTr="006C1A3A">
        <w:trPr>
          <w:trHeight w:val="711"/>
        </w:trPr>
        <w:tc>
          <w:tcPr>
            <w:tcW w:w="1182" w:type="pct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志願三</w:t>
            </w:r>
          </w:p>
        </w:tc>
        <w:tc>
          <w:tcPr>
            <w:tcW w:w="3818" w:type="pct"/>
            <w:gridSpan w:val="5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>105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年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月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日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星期（</w:t>
            </w:r>
            <w:r w:rsidRPr="00910AC8"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  <w:t xml:space="preserve">       </w:t>
            </w: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854FD3" w:rsidRPr="001C2BF1" w:rsidTr="006C1A3A">
        <w:trPr>
          <w:trHeight w:val="700"/>
        </w:trPr>
        <w:tc>
          <w:tcPr>
            <w:tcW w:w="5000" w:type="pct"/>
            <w:gridSpan w:val="6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欲觀賞影片（請由附件二中挑選）</w:t>
            </w:r>
          </w:p>
        </w:tc>
      </w:tr>
      <w:tr w:rsidR="00854FD3" w:rsidRPr="001C2BF1" w:rsidTr="00212D61">
        <w:trPr>
          <w:trHeight w:val="720"/>
        </w:trPr>
        <w:tc>
          <w:tcPr>
            <w:tcW w:w="5000" w:type="pct"/>
            <w:gridSpan w:val="6"/>
            <w:vAlign w:val="center"/>
          </w:tcPr>
          <w:p w:rsidR="00854FD3" w:rsidRPr="00910AC8" w:rsidRDefault="00854FD3" w:rsidP="00212D61">
            <w:pPr>
              <w:jc w:val="center"/>
              <w:rPr>
                <w:rFonts w:ascii="標楷體" w:eastAsia="標楷體" w:hAnsi="標楷體" w:cs="新細明體"/>
                <w:color w:val="666666"/>
                <w:shd w:val="clear" w:color="auto" w:fill="FFFFFF"/>
              </w:rPr>
            </w:pPr>
          </w:p>
        </w:tc>
      </w:tr>
      <w:tr w:rsidR="00854FD3" w:rsidRPr="001C2BF1" w:rsidTr="006C1A3A">
        <w:trPr>
          <w:trHeight w:val="827"/>
        </w:trPr>
        <w:tc>
          <w:tcPr>
            <w:tcW w:w="5000" w:type="pct"/>
            <w:gridSpan w:val="6"/>
            <w:vAlign w:val="center"/>
          </w:tcPr>
          <w:p w:rsidR="00854FD3" w:rsidRPr="00910AC8" w:rsidRDefault="00854FD3" w:rsidP="006C1A3A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8"/>
                <w:szCs w:val="28"/>
                <w:shd w:val="clear" w:color="auto" w:fill="FFFFFF"/>
              </w:rPr>
              <w:t>特殊需求</w:t>
            </w:r>
          </w:p>
          <w:p w:rsidR="00854FD3" w:rsidRPr="00910AC8" w:rsidRDefault="00854FD3" w:rsidP="006F79CD">
            <w:pPr>
              <w:jc w:val="center"/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  <w:r w:rsidRPr="00910AC8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（如有身心障礙者參與請預先註明人數，或任何執行單位必須預先知悉或配合事項）</w:t>
            </w:r>
          </w:p>
        </w:tc>
      </w:tr>
      <w:tr w:rsidR="00854FD3" w:rsidRPr="001C2BF1" w:rsidTr="006C1A3A">
        <w:trPr>
          <w:trHeight w:val="1480"/>
        </w:trPr>
        <w:tc>
          <w:tcPr>
            <w:tcW w:w="5000" w:type="pct"/>
            <w:gridSpan w:val="6"/>
          </w:tcPr>
          <w:p w:rsidR="00854FD3" w:rsidRPr="00910AC8" w:rsidRDefault="00854FD3" w:rsidP="006C1A3A">
            <w:pPr>
              <w:rPr>
                <w:rFonts w:ascii="標楷體" w:eastAsia="標楷體" w:hAnsi="標楷體" w:cs="新細明體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</w:tbl>
    <w:p w:rsidR="00854FD3" w:rsidRPr="00910AC8" w:rsidRDefault="00854FD3" w:rsidP="00212D61">
      <w:pPr>
        <w:ind w:left="709" w:hanging="709"/>
        <w:rPr>
          <w:rFonts w:ascii="標楷體" w:eastAsia="標楷體" w:hAnsi="標楷體" w:cs="新細明體"/>
          <w:color w:val="666666"/>
          <w:shd w:val="clear" w:color="auto" w:fill="FFFFFF"/>
        </w:rPr>
      </w:pP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備註：</w:t>
      </w:r>
      <w:r w:rsidRPr="00910AC8">
        <w:rPr>
          <w:rFonts w:ascii="標楷體" w:eastAsia="標楷體" w:hAnsi="標楷體" w:cs="新細明體"/>
          <w:color w:val="666666"/>
          <w:shd w:val="clear" w:color="auto" w:fill="FFFFFF"/>
        </w:rPr>
        <w:t>1.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本活動採取</w:t>
      </w:r>
      <w:r w:rsidRPr="00910AC8">
        <w:rPr>
          <w:rFonts w:ascii="標楷體" w:eastAsia="標楷體" w:hAnsi="標楷體" w:cs="新細明體"/>
          <w:color w:val="666666"/>
          <w:shd w:val="clear" w:color="auto" w:fill="FFFFFF"/>
        </w:rPr>
        <w:t>EMAIL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報名，並以收到</w:t>
      </w:r>
      <w:r w:rsidRPr="00910AC8">
        <w:rPr>
          <w:rFonts w:ascii="標楷體" w:eastAsia="標楷體" w:hAnsi="標楷體" w:cs="新細明體"/>
          <w:color w:val="666666"/>
          <w:shd w:val="clear" w:color="auto" w:fill="FFFFFF"/>
        </w:rPr>
        <w:t>MAIL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順序作為排定活動日期志願順序，如超過三個志願仍無法排定時間，將由專人與聯絡人連繫。</w:t>
      </w:r>
      <w:r w:rsidRPr="00910AC8">
        <w:rPr>
          <w:rFonts w:ascii="標楷體" w:eastAsia="標楷體" w:hAnsi="標楷體" w:cs="新細明體"/>
          <w:color w:val="666666"/>
          <w:shd w:val="clear" w:color="auto" w:fill="FFFFFF"/>
        </w:rPr>
        <w:br/>
        <w:t>2.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為讓活動順利進行，請務必填具聯絡人聯絡電話與</w:t>
      </w:r>
      <w:r w:rsidRPr="00910AC8">
        <w:rPr>
          <w:rFonts w:ascii="標楷體" w:eastAsia="標楷體" w:hAnsi="標楷體" w:cs="新細明體"/>
          <w:color w:val="666666"/>
          <w:shd w:val="clear" w:color="auto" w:fill="FFFFFF"/>
        </w:rPr>
        <w:t>EMAIL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，以利後續聯繫。</w:t>
      </w:r>
      <w:r w:rsidRPr="00910AC8">
        <w:rPr>
          <w:rFonts w:ascii="標楷體" w:eastAsia="標楷體" w:hAnsi="標楷體" w:cs="新細明體"/>
          <w:color w:val="666666"/>
          <w:shd w:val="clear" w:color="auto" w:fill="FFFFFF"/>
        </w:rPr>
        <w:br/>
        <w:t>3.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為獲得充裕準備與安排時間，報名志願請儘量選擇報名日期兩星期後。</w:t>
      </w:r>
      <w:r w:rsidRPr="00910AC8">
        <w:rPr>
          <w:rFonts w:ascii="標楷體" w:eastAsia="標楷體" w:hAnsi="標楷體" w:cs="新細明體"/>
          <w:color w:val="666666"/>
          <w:shd w:val="clear" w:color="auto" w:fill="FFFFFF"/>
        </w:rPr>
        <w:br/>
        <w:t>4.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確定報名日期與人數後，將寄發旅遊平安險投保</w:t>
      </w:r>
      <w:r>
        <w:rPr>
          <w:rFonts w:ascii="標楷體" w:eastAsia="標楷體" w:hAnsi="標楷體" w:cs="新細明體" w:hint="eastAsia"/>
          <w:color w:val="666666"/>
          <w:shd w:val="clear" w:color="auto" w:fill="FFFFFF"/>
        </w:rPr>
        <w:t>表格</w:t>
      </w:r>
      <w:r w:rsidRPr="00910AC8">
        <w:rPr>
          <w:rFonts w:ascii="標楷體" w:eastAsia="標楷體" w:hAnsi="標楷體" w:cs="新細明體" w:hint="eastAsia"/>
          <w:color w:val="666666"/>
          <w:shd w:val="clear" w:color="auto" w:fill="FFFFFF"/>
        </w:rPr>
        <w:t>，請協助填具相關資料，以利為所有參與者投保旅遊平安險。</w:t>
      </w:r>
    </w:p>
    <w:p w:rsidR="00854FD3" w:rsidRPr="00910AC8" w:rsidRDefault="00854FD3" w:rsidP="00212D61">
      <w:pPr>
        <w:rPr>
          <w:rFonts w:ascii="標楷體" w:eastAsia="標楷體" w:hAnsi="標楷體" w:cs="新細明體"/>
          <w:color w:val="666666"/>
          <w:shd w:val="clear" w:color="auto" w:fill="FFFFFF"/>
        </w:rPr>
      </w:pPr>
    </w:p>
    <w:p w:rsidR="00854FD3" w:rsidRPr="00910AC8" w:rsidRDefault="00854FD3" w:rsidP="003B429F">
      <w:pPr>
        <w:rPr>
          <w:rFonts w:ascii="標楷體" w:eastAsia="標楷體" w:hAnsi="標楷體" w:cs="新細明體"/>
          <w:color w:val="666666"/>
          <w:shd w:val="clear" w:color="auto" w:fill="FFFFFF"/>
        </w:rPr>
      </w:pPr>
    </w:p>
    <w:p w:rsidR="00854FD3" w:rsidRPr="00910AC8" w:rsidRDefault="00854FD3" w:rsidP="00A54C99">
      <w:pPr>
        <w:rPr>
          <w:rFonts w:ascii="標楷體" w:eastAsia="標楷體" w:hAnsi="標楷體" w:cs="新細明體"/>
          <w:color w:val="666666"/>
          <w:sz w:val="22"/>
          <w:szCs w:val="22"/>
          <w:shd w:val="clear" w:color="auto" w:fill="FFFFFF"/>
        </w:rPr>
      </w:pPr>
      <w:r w:rsidRPr="00910AC8">
        <w:rPr>
          <w:rFonts w:ascii="標楷體" w:eastAsia="標楷體" w:hAnsi="標楷體" w:cs="新細明體"/>
          <w:color w:val="666666"/>
          <w:sz w:val="22"/>
          <w:szCs w:val="22"/>
          <w:shd w:val="clear" w:color="auto" w:fill="FFFFFF"/>
        </w:rPr>
        <w:br w:type="column"/>
      </w:r>
      <w:r w:rsidRPr="00910AC8">
        <w:rPr>
          <w:rFonts w:ascii="標楷體" w:eastAsia="標楷體" w:hAnsi="標楷體" w:cs="新細明體" w:hint="eastAsia"/>
          <w:color w:val="666666"/>
          <w:sz w:val="28"/>
          <w:szCs w:val="28"/>
          <w:shd w:val="clear" w:color="auto" w:fill="FFFFFF"/>
        </w:rPr>
        <w:t>附件二、</w:t>
      </w:r>
      <w:r w:rsidRPr="00910AC8">
        <w:rPr>
          <w:rFonts w:ascii="標楷體" w:eastAsia="標楷體" w:hAnsi="標楷體" w:hint="eastAsia"/>
          <w:bCs/>
          <w:color w:val="000000"/>
          <w:sz w:val="28"/>
          <w:szCs w:val="28"/>
        </w:rPr>
        <w:t>桃園光影電影館</w:t>
      </w:r>
      <w:r w:rsidRPr="00910AC8">
        <w:rPr>
          <w:rFonts w:ascii="標楷體" w:eastAsia="標楷體" w:hAnsi="標楷體"/>
          <w:bCs/>
          <w:color w:val="000000"/>
          <w:sz w:val="28"/>
          <w:szCs w:val="28"/>
        </w:rPr>
        <w:t xml:space="preserve">   </w:t>
      </w:r>
      <w:r w:rsidRPr="00910AC8">
        <w:rPr>
          <w:rFonts w:ascii="標楷體" w:eastAsia="標楷體" w:hAnsi="標楷體" w:hint="eastAsia"/>
          <w:bCs/>
          <w:color w:val="000000"/>
          <w:sz w:val="28"/>
          <w:szCs w:val="28"/>
        </w:rPr>
        <w:t>典藏公播影片單</w:t>
      </w:r>
      <w:r w:rsidRPr="00910AC8">
        <w:rPr>
          <w:rFonts w:ascii="標楷體" w:eastAsia="標楷體" w:hAnsi="標楷體"/>
          <w:bCs/>
          <w:color w:val="000000"/>
          <w:sz w:val="28"/>
          <w:szCs w:val="28"/>
        </w:rPr>
        <w:t xml:space="preserve">  (</w:t>
      </w:r>
      <w:r w:rsidRPr="00910AC8">
        <w:rPr>
          <w:rFonts w:ascii="標楷體" w:eastAsia="標楷體" w:hAnsi="標楷體" w:hint="eastAsia"/>
          <w:bCs/>
          <w:color w:val="000000"/>
          <w:sz w:val="28"/>
          <w:szCs w:val="28"/>
        </w:rPr>
        <w:t>青少年生命教育推薦</w:t>
      </w:r>
      <w:r w:rsidRPr="00910AC8">
        <w:rPr>
          <w:rFonts w:ascii="標楷體" w:eastAsia="標楷體" w:hAnsi="標楷體"/>
          <w:bCs/>
          <w:color w:val="000000"/>
          <w:sz w:val="28"/>
          <w:szCs w:val="28"/>
        </w:rPr>
        <w:t>)</w:t>
      </w:r>
    </w:p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 w:rsidRPr="00910A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劇情電影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"/>
        <w:gridCol w:w="2956"/>
        <w:gridCol w:w="163"/>
        <w:gridCol w:w="121"/>
        <w:gridCol w:w="2714"/>
        <w:gridCol w:w="546"/>
        <w:gridCol w:w="3395"/>
        <w:gridCol w:w="7"/>
      </w:tblGrid>
      <w:tr w:rsidR="00854FD3" w:rsidRPr="001C2BF1" w:rsidTr="00EC15C2">
        <w:trPr>
          <w:gridAfter w:val="1"/>
          <w:wAfter w:w="7" w:type="dxa"/>
          <w:trHeight w:val="348"/>
        </w:trPr>
        <w:tc>
          <w:tcPr>
            <w:tcW w:w="9916" w:type="dxa"/>
            <w:gridSpan w:val="7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歷史人文生命教育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261" w:type="dxa"/>
            <w:gridSpan w:val="4"/>
            <w:shd w:val="clear" w:color="auto" w:fill="C6D9F1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大幻影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Grand Illusion</w:t>
            </w:r>
          </w:p>
        </w:tc>
        <w:tc>
          <w:tcPr>
            <w:tcW w:w="3260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導演：尚雷諾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en-GB"/>
              </w:rPr>
              <w:t xml:space="preserve"> Jean Renoir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演員：尚嘉賓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en-GB"/>
              </w:rPr>
              <w:t xml:space="preserve"> Jean GABIN</w:t>
            </w:r>
          </w:p>
        </w:tc>
        <w:tc>
          <w:tcPr>
            <w:tcW w:w="3395" w:type="dxa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1937/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法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/114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261" w:type="dxa"/>
            <w:gridSpan w:val="4"/>
            <w:shd w:val="clear" w:color="auto" w:fill="C6D9F1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伊達的抉擇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Ida</w:t>
            </w:r>
          </w:p>
        </w:tc>
        <w:tc>
          <w:tcPr>
            <w:tcW w:w="3260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導演：帕威‧帕利科斯基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演員：艾嘉達提布希絲卡、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大衛道葛羅米、艾嘉達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en-GB"/>
              </w:rPr>
              <w:t xml:space="preserve"> 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庫雷莎</w:t>
            </w:r>
          </w:p>
        </w:tc>
        <w:tc>
          <w:tcPr>
            <w:tcW w:w="3395" w:type="dxa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2013/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波蘭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/82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261" w:type="dxa"/>
            <w:gridSpan w:val="4"/>
            <w:shd w:val="clear" w:color="auto" w:fill="C6D9F1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插天山之歌</w:t>
            </w:r>
          </w:p>
          <w:p w:rsidR="00854FD3" w:rsidRPr="001C2BF1" w:rsidRDefault="00854FD3" w:rsidP="00EC15C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"/>
                <w:color w:val="222222"/>
              </w:rPr>
              <w:t>The Song of Chatian Mountain</w:t>
            </w:r>
          </w:p>
        </w:tc>
        <w:tc>
          <w:tcPr>
            <w:tcW w:w="3260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黃玉珊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演員：莊凱勛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en-GB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安代梅芳</w:t>
            </w:r>
          </w:p>
        </w:tc>
        <w:tc>
          <w:tcPr>
            <w:tcW w:w="3395" w:type="dxa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2008/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/109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保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鍾肇政文學作品改編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54FD3" w:rsidRPr="001C2BF1" w:rsidTr="00EC15C2">
        <w:trPr>
          <w:trHeight w:val="347"/>
        </w:trPr>
        <w:tc>
          <w:tcPr>
            <w:tcW w:w="9923" w:type="dxa"/>
            <w:gridSpan w:val="8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青少年成長生命教育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第四張畫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The Fourth Portrait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導演：鍾孟宏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9" w:tooltip="戴立忍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戴立忍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10" w:tooltip="畢曉海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畢曉海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11" w:tooltip="金士傑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金士傑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12" w:tooltip="郝蕾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郝蕾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13" w:tooltip="林郁智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納豆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14" w:tooltip="關穎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關穎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2010/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/105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15" w:tooltip="第47屆金馬獎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金馬獎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最佳導演、最佳女配角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hyperlink r:id="rId16" w:tooltip="台北電影節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台北電影節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最佳劇情長片、最佳男演員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新天堂樂園</w:t>
            </w:r>
          </w:p>
          <w:p w:rsidR="00854FD3" w:rsidRPr="001C2BF1" w:rsidRDefault="00854FD3" w:rsidP="00EC15C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910AC8">
              <w:rPr>
                <w:rFonts w:ascii="標楷體" w:eastAsia="標楷體" w:hAnsi="標楷體" w:cs="Arial"/>
                <w:b/>
                <w:bCs/>
                <w:i/>
                <w:iCs/>
                <w:sz w:val="21"/>
                <w:szCs w:val="21"/>
              </w:rPr>
              <w:t>Nuovo Cinema Paradiso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Giuseppe Tornatore</w:t>
            </w:r>
          </w:p>
          <w:p w:rsidR="00854FD3" w:rsidRPr="00910AC8" w:rsidRDefault="00854FD3" w:rsidP="00EC15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Jacques Perrin/</w:t>
            </w:r>
          </w:p>
          <w:p w:rsidR="00854FD3" w:rsidRPr="001C2BF1" w:rsidRDefault="00854FD3" w:rsidP="00EC15C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 xml:space="preserve">PhilippeNoiret/Leopoldo </w:t>
            </w:r>
            <w:r w:rsidRPr="00910AC8">
              <w:rPr>
                <w:rFonts w:ascii="標楷體" w:eastAsia="標楷體" w:hAnsi="標楷體" w:cs="Arial"/>
                <w:sz w:val="21"/>
                <w:szCs w:val="21"/>
              </w:rPr>
              <w:t>Trieste/Marco Leonardi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1988/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義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123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那年陽光燦爛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"/>
                <w:b/>
                <w:bCs/>
                <w:color w:val="841E68"/>
              </w:rPr>
              <w:t>Machuca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910AC8" w:rsidRDefault="00854FD3" w:rsidP="00EC15C2">
            <w:pPr>
              <w:pStyle w:val="NormalWeb"/>
              <w:spacing w:before="75" w:beforeAutospacing="0" w:after="0" w:afterAutospacing="0" w:line="255" w:lineRule="atLeast"/>
              <w:rPr>
                <w:rStyle w:val="dta"/>
                <w:rFonts w:ascii="標楷體" w:eastAsia="標楷體" w:hAnsi="標楷體" w:cs="Arial"/>
              </w:rPr>
            </w:pPr>
            <w:r w:rsidRPr="00910AC8">
              <w:rPr>
                <w:rFonts w:ascii="標楷體" w:eastAsia="標楷體" w:hAnsi="標楷體" w:hint="eastAsia"/>
              </w:rPr>
              <w:t>導演：</w:t>
            </w:r>
            <w:r w:rsidRPr="00910AC8">
              <w:rPr>
                <w:rStyle w:val="dta"/>
                <w:rFonts w:ascii="標楷體" w:eastAsia="標楷體" w:hAnsi="標楷體" w:cs="Arial" w:hint="eastAsia"/>
              </w:rPr>
              <w:t>安德烈伍德</w:t>
            </w:r>
          </w:p>
          <w:p w:rsidR="00854FD3" w:rsidRPr="00910AC8" w:rsidRDefault="00854FD3" w:rsidP="00EC15C2">
            <w:pPr>
              <w:pStyle w:val="NormalWeb"/>
              <w:spacing w:before="75" w:beforeAutospacing="0" w:after="0" w:afterAutospacing="0" w:line="255" w:lineRule="atLeast"/>
              <w:rPr>
                <w:rFonts w:ascii="標楷體" w:eastAsia="標楷體" w:hAnsi="標楷體" w:cs="Arial"/>
                <w:color w:val="323232"/>
                <w:sz w:val="18"/>
                <w:szCs w:val="18"/>
              </w:rPr>
            </w:pPr>
            <w:r w:rsidRPr="00910AC8">
              <w:rPr>
                <w:rStyle w:val="tit"/>
                <w:rFonts w:ascii="標楷體" w:eastAsia="標楷體" w:hAnsi="標楷體" w:cs="Arial" w:hint="eastAsia"/>
              </w:rPr>
              <w:t>演員：</w:t>
            </w:r>
            <w:r w:rsidRPr="00910AC8">
              <w:rPr>
                <w:rStyle w:val="dta"/>
                <w:rFonts w:ascii="標楷體" w:eastAsia="標楷體" w:hAnsi="標楷體" w:cs="Arial" w:hint="eastAsia"/>
              </w:rPr>
              <w:t>馬諦斯歐魯、</w:t>
            </w:r>
            <w:hyperlink r:id="rId17" w:history="1"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亞瑞馬迪魯納</w:t>
              </w:r>
            </w:hyperlink>
            <w:r w:rsidRPr="00910AC8">
              <w:rPr>
                <w:rStyle w:val="dta"/>
                <w:rFonts w:ascii="標楷體" w:eastAsia="標楷體" w:hAnsi="標楷體" w:cs="Arial" w:hint="eastAsia"/>
              </w:rPr>
              <w:t>、</w:t>
            </w:r>
            <w:hyperlink r:id="rId18" w:history="1"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瑪努薇拉麥提莉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2005/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智利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/120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四百擊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Les quatre cents coups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導演：楚浮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演員：尚皮耶．李奧、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爾伯特．雷米、克萊爾·穆里埃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1959/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法國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/100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坎城影展最佳導演獎</w:t>
            </w:r>
          </w:p>
        </w:tc>
      </w:tr>
      <w:tr w:rsidR="00854FD3" w:rsidRPr="001C2BF1" w:rsidTr="00EC15C2">
        <w:trPr>
          <w:trHeight w:val="416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我的雙面童年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Clandestine Childhood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導演：班傑明艾維拉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19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娜塔麗亞歐蕾蘿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20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艾那斯多</w:t>
              </w:r>
              <w:r w:rsidRPr="001C2BF1">
                <w:rPr>
                  <w:rStyle w:val="Hyperlink"/>
                  <w:rFonts w:ascii="標楷體" w:eastAsia="標楷體" w:hAnsi="標楷體" w:cs="新細明體" w:hint="eastAsia"/>
                </w:rPr>
                <w:t>‧</w:t>
              </w:r>
              <w:r w:rsidRPr="001C2BF1">
                <w:rPr>
                  <w:rStyle w:val="Hyperlink"/>
                  <w:rFonts w:ascii="標楷體" w:eastAsia="標楷體" w:hAnsi="標楷體" w:hint="eastAsia"/>
                </w:rPr>
                <w:t>艾戴理歐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21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凱撒創科索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2011/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阿根廷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/112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坎城影展導演雙週單元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腳踏車大作戰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Wadjda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</w:t>
            </w:r>
            <w:hyperlink r:id="rId22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海法阿爾曼蘇爾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23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黎姆阿杜拉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hyperlink r:id="rId24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娃德穆罕默德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2012/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沙烏地阿拉伯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/96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</w:p>
          <w:p w:rsidR="00854FD3" w:rsidRPr="001C2BF1" w:rsidRDefault="00854FD3" w:rsidP="00EC15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普</w:t>
            </w:r>
          </w:p>
          <w:p w:rsidR="00854FD3" w:rsidRPr="001C2BF1" w:rsidRDefault="00854FD3" w:rsidP="00EC15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威尼斯影展最佳新導演獎</w:t>
            </w:r>
          </w:p>
        </w:tc>
      </w:tr>
      <w:tr w:rsidR="00854FD3" w:rsidRPr="001C2BF1" w:rsidTr="00EC15C2">
        <w:trPr>
          <w:trHeight w:val="274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聽說桐島退社了</w:t>
            </w:r>
          </w:p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The Kirishima Thing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25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吉田大八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26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神木隆之介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、</w:t>
            </w:r>
            <w:hyperlink r:id="rId27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橋本愛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、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hyperlink r:id="rId28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大後壽壽花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2012/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日本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/104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29" w:tooltip="第36屆日本電影金像獎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日本電影金像獎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最佳影片、最佳導演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進擊的鼓手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Whiplash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30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達米恩</w:t>
              </w:r>
              <w:r w:rsidRPr="001C2BF1">
                <w:rPr>
                  <w:rStyle w:val="Hyperlink"/>
                  <w:rFonts w:ascii="標楷體" w:eastAsia="標楷體" w:hAnsi="標楷體" w:cs="新細明體" w:hint="eastAsia"/>
                </w:rPr>
                <w:t>查</w:t>
              </w:r>
              <w:r w:rsidRPr="001C2BF1">
                <w:rPr>
                  <w:rStyle w:val="Hyperlink"/>
                  <w:rFonts w:ascii="標楷體" w:eastAsia="標楷體" w:hAnsi="標楷體" w:hint="eastAsia"/>
                </w:rPr>
                <w:t>澤雷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31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麥爾斯泰勒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32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梅莉莎班諾伊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33" w:history="1">
              <w:r w:rsidRPr="001C2BF1">
                <w:rPr>
                  <w:rStyle w:val="Hyperlink"/>
                  <w:rFonts w:ascii="標楷體" w:eastAsia="標楷體" w:hAnsi="標楷體"/>
                </w:rPr>
                <w:t xml:space="preserve">JK </w:t>
              </w:r>
              <w:r w:rsidRPr="001C2BF1">
                <w:rPr>
                  <w:rStyle w:val="Hyperlink"/>
                  <w:rFonts w:ascii="標楷體" w:eastAsia="標楷體" w:hAnsi="標楷體" w:hint="eastAsia"/>
                </w:rPr>
                <w:t>西蒙斯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34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保羅萊瑟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2014/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/107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35" w:tooltip="第87屆奧斯卡金像獎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奧斯卡金像獎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最佳男配角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舞動人生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Billy Elliot 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</w:t>
            </w:r>
            <w:hyperlink r:id="rId36" w:tooltip="史提芬·多爾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史提芬</w:t>
              </w:r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·</w:t>
              </w:r>
              <w:r w:rsidRPr="001C2BF1">
                <w:rPr>
                  <w:rStyle w:val="Hyperlink"/>
                  <w:rFonts w:ascii="標楷體" w:eastAsia="標楷體" w:hAnsi="標楷體" w:hint="eastAsia"/>
                </w:rPr>
                <w:t>多爾</w:t>
              </w:r>
            </w:hyperlink>
          </w:p>
          <w:p w:rsidR="00854FD3" w:rsidRPr="001C2BF1" w:rsidRDefault="00854FD3" w:rsidP="00EC15C2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演員：傑米貝爾、茱麗華特絲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2000/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英國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/110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hyperlink r:id="rId37" w:tooltip="英國電影學院獎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英國電影學院獎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最佳影片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菊次郎的夏天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Kikujiro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38" w:tooltip="北野武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北野武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39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北野武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40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岸本加世子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41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關口雄介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42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大家由佑子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1999/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日本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/122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護</w:t>
            </w:r>
          </w:p>
          <w:p w:rsidR="00854FD3" w:rsidRPr="001C2BF1" w:rsidRDefault="00854FD3" w:rsidP="00EC15C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hyperlink r:id="rId43" w:tooltip="坎城電影節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坎城電影節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競賽作品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宇宙兄弟</w:t>
            </w:r>
          </w:p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Space Brothers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</w:t>
            </w:r>
            <w:hyperlink r:id="rId44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森義隆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45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小栗旬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、</w:t>
            </w:r>
            <w:hyperlink r:id="rId46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岡田將生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、</w:t>
            </w:r>
            <w:hyperlink r:id="rId47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麻生久美子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2012/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日本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/129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冏男孩</w:t>
            </w:r>
          </w:p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Orz Boyz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</w:t>
            </w:r>
            <w:hyperlink r:id="rId48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楊雅喆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49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李冠毅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hyperlink r:id="rId50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潘親御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2007/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/103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hyperlink r:id="rId51" w:tooltip="台北電影節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台北電影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節最佳導演獎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第一名的煩惱</w:t>
            </w:r>
          </w:p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 The Prize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</w:t>
            </w:r>
            <w:hyperlink r:id="rId52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寶拉瑪可維琪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53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勞拉奧格蕾卡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hyperlink r:id="rId54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維維艾納索拉妮提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hyperlink r:id="rId55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寶拉格里娜伊耶索克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2011/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墨西哥、法國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/110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柏林影展銀熊獎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 xml:space="preserve"> 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傑出藝術成就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放牛班的春天</w:t>
            </w:r>
          </w:p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 The Choir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</w:t>
            </w:r>
            <w:hyperlink r:id="rId56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克里斯巴哈蒂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57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法藍柯波蘭德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hyperlink r:id="rId58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尚巴堤莫里耶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2004/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法國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/92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奧斯卡最佳外語片提名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我和我的小鬼們</w:t>
            </w:r>
          </w:p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 The Class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</w:t>
            </w:r>
            <w:hyperlink r:id="rId59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羅宏</w:t>
              </w:r>
              <w:r w:rsidRPr="001C2BF1">
                <w:rPr>
                  <w:rStyle w:val="Hyperlink"/>
                  <w:rFonts w:ascii="標楷體" w:eastAsia="標楷體" w:hAnsi="標楷體" w:cs="新細明體" w:hint="eastAsia"/>
                  <w:lang w:val="de-DE"/>
                </w:rPr>
                <w:t>‧</w:t>
              </w:r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康特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60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佛杭蘇瓦</w:t>
              </w:r>
              <w:r w:rsidRPr="001C2BF1">
                <w:rPr>
                  <w:rStyle w:val="Hyperlink"/>
                  <w:rFonts w:ascii="標楷體" w:eastAsia="標楷體" w:hAnsi="標楷體"/>
                  <w:lang w:val="de-DE"/>
                </w:rPr>
                <w:t xml:space="preserve"> </w:t>
              </w:r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貝加度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2008/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法國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/129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坎城影展金棕櫚獎</w:t>
            </w:r>
          </w:p>
        </w:tc>
      </w:tr>
      <w:tr w:rsidR="00854FD3" w:rsidRPr="001C2BF1" w:rsidTr="00EC15C2">
        <w:trPr>
          <w:trHeight w:val="328"/>
        </w:trPr>
        <w:tc>
          <w:tcPr>
            <w:tcW w:w="9923" w:type="dxa"/>
            <w:gridSpan w:val="8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家庭親子生命教育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爸媽不在家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Ilo Ilo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61" w:tooltip="陳哲藝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陳哲藝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62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楊雁雁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63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陳天文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</w:rPr>
            </w:pPr>
            <w:hyperlink r:id="rId64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安潔莉芭雅妮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65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許家樂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2013/</w:t>
            </w: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新加坡</w:t>
            </w:r>
            <w:r w:rsidRPr="001C2BF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/99</w:t>
            </w: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hyperlink r:id="rId66" w:tooltip="第66屆坎城影展" w:history="1">
              <w:r w:rsidRPr="001C2BF1">
                <w:rPr>
                  <w:rStyle w:val="Hyperlink"/>
                  <w:rFonts w:ascii="標楷體" w:eastAsia="標楷體" w:hAnsi="標楷體" w:hint="eastAsia"/>
                  <w:bCs/>
                  <w:color w:val="000000"/>
                </w:rPr>
                <w:t>第</w:t>
              </w:r>
              <w:r w:rsidRPr="001C2BF1">
                <w:rPr>
                  <w:rStyle w:val="Hyperlink"/>
                  <w:rFonts w:ascii="標楷體" w:eastAsia="標楷體" w:hAnsi="標楷體"/>
                  <w:bCs/>
                  <w:color w:val="000000"/>
                </w:rPr>
                <w:t>66</w:t>
              </w:r>
              <w:r w:rsidRPr="001C2BF1">
                <w:rPr>
                  <w:rStyle w:val="Hyperlink"/>
                  <w:rFonts w:ascii="標楷體" w:eastAsia="標楷體" w:hAnsi="標楷體" w:hint="eastAsia"/>
                  <w:bCs/>
                  <w:color w:val="000000"/>
                </w:rPr>
                <w:t>屆坎城影展</w:t>
              </w:r>
            </w:hyperlink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金攝影機獎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67" w:tooltip="第50屆金馬獎" w:history="1">
              <w:r w:rsidRPr="001C2BF1">
                <w:rPr>
                  <w:rStyle w:val="Hyperlink"/>
                  <w:rFonts w:ascii="標楷體" w:eastAsia="標楷體" w:hAnsi="標楷體" w:hint="eastAsia"/>
                  <w:bCs/>
                  <w:color w:val="000000"/>
                </w:rPr>
                <w:t>第</w:t>
              </w:r>
              <w:r w:rsidRPr="001C2BF1">
                <w:rPr>
                  <w:rStyle w:val="Hyperlink"/>
                  <w:rFonts w:ascii="標楷體" w:eastAsia="標楷體" w:hAnsi="標楷體"/>
                  <w:bCs/>
                  <w:color w:val="000000"/>
                </w:rPr>
                <w:t>50</w:t>
              </w:r>
              <w:r w:rsidRPr="001C2BF1">
                <w:rPr>
                  <w:rStyle w:val="Hyperlink"/>
                  <w:rFonts w:ascii="標楷體" w:eastAsia="標楷體" w:hAnsi="標楷體" w:hint="eastAsia"/>
                  <w:bCs/>
                  <w:color w:val="000000"/>
                </w:rPr>
                <w:t>屆金馬獎</w:t>
              </w:r>
            </w:hyperlink>
            <w:hyperlink r:id="rId68" w:tooltip="金馬獎最佳劇情片列表" w:history="1">
              <w:r w:rsidRPr="001C2BF1">
                <w:rPr>
                  <w:rStyle w:val="Hyperlink"/>
                  <w:rFonts w:ascii="標楷體" w:eastAsia="標楷體" w:hAnsi="標楷體" w:hint="eastAsia"/>
                  <w:bCs/>
                  <w:color w:val="000000"/>
                </w:rPr>
                <w:t>最佳劇情片</w:t>
              </w:r>
            </w:hyperlink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今晚誰當家</w:t>
            </w:r>
          </w:p>
          <w:p w:rsidR="00854FD3" w:rsidRPr="00910AC8" w:rsidRDefault="00854FD3" w:rsidP="00EC15C2">
            <w:pPr>
              <w:spacing w:line="240" w:lineRule="atLeast"/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 Carnage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導演：羅曼波蘭斯基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演員：</w:t>
            </w:r>
            <w:hyperlink r:id="rId69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凱特溫絲蕾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hyperlink r:id="rId70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茱蒂福斯特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hyperlink r:id="rId71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克里斯多夫沃茲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hyperlink r:id="rId72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約翰萊里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2011/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法國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/80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de-DE"/>
              </w:rPr>
            </w:pPr>
            <w:hyperlink r:id="rId73" w:tooltip="第68屆威尼斯電影節" w:history="1">
              <w:r w:rsidRPr="001C2BF1">
                <w:rPr>
                  <w:rStyle w:val="Hyperlink"/>
                  <w:rFonts w:ascii="標楷體" w:eastAsia="標楷體" w:hAnsi="標楷體" w:hint="eastAsia"/>
                  <w:lang w:val="de-DE"/>
                </w:rPr>
                <w:t>威尼斯電影節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主競賽片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聽媽媽的話</w:t>
            </w:r>
          </w:p>
          <w:p w:rsidR="00854FD3" w:rsidRPr="001C2BF1" w:rsidRDefault="00854FD3" w:rsidP="00EC15C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J'ai tu</w:t>
            </w:r>
            <w:r w:rsidRPr="00910AC8">
              <w:rPr>
                <w:rFonts w:ascii="標楷體" w:eastAsia="標楷體" w:hAnsi="標楷體" w:cs="Arial Unicode MS" w:hint="eastAsia"/>
                <w:b/>
              </w:rPr>
              <w:t>é</w:t>
            </w:r>
            <w:r w:rsidRPr="00910AC8">
              <w:rPr>
                <w:rFonts w:ascii="標楷體" w:eastAsia="標楷體" w:hAnsi="標楷體" w:cs="Arial Unicode MS"/>
                <w:b/>
              </w:rPr>
              <w:t xml:space="preserve"> ma m</w:t>
            </w:r>
            <w:r w:rsidRPr="00910AC8">
              <w:rPr>
                <w:rFonts w:ascii="標楷體" w:eastAsia="標楷體" w:hAnsi="標楷體" w:cs="Arial Unicode MS" w:hint="eastAsia"/>
                <w:b/>
              </w:rPr>
              <w:t>è</w:t>
            </w:r>
            <w:r w:rsidRPr="00910AC8">
              <w:rPr>
                <w:rFonts w:ascii="標楷體" w:eastAsia="標楷體" w:hAnsi="標楷體" w:cs="Arial Unicode MS"/>
                <w:b/>
              </w:rPr>
              <w:t>re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導演：札維耶·多藍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演員：札維耶·多藍、安妮·杜爾瓦勒、蘇珊娜·克萊蒙、弗朗索瓦·阿諾德</w:t>
            </w:r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2009/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加拿大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/96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74" w:tooltip="第62屆坎城影展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坎城影展</w:t>
              </w:r>
            </w:hyperlink>
            <w:hyperlink r:id="rId75" w:tooltip="導演雙週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導演雙週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星空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Starry Starry night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76" w:tooltip="林書宇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林書宇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77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徐嬌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78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劉若英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79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庾澄慶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80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曾江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81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林暉閔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2011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de-DE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/99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當愛來的時候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When Love Comes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82" w:tooltip="張作驥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張作驥</w:t>
              </w:r>
            </w:hyperlink>
          </w:p>
          <w:p w:rsidR="00854FD3" w:rsidRPr="001C2BF1" w:rsidRDefault="00854FD3" w:rsidP="00EC15C2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83" w:tooltip="李亦捷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李亦捷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84" w:tooltip="高盟傑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高盟傑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854FD3" w:rsidRPr="001C2BF1" w:rsidRDefault="00854FD3" w:rsidP="00EC15C2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85" w:tooltip="呂雪鳳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呂雪鳳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86" w:tooltip="吳慷仁" w:history="1">
              <w:r w:rsidRPr="001C2BF1">
                <w:rPr>
                  <w:rStyle w:val="Hyperlink"/>
                  <w:rFonts w:ascii="標楷體" w:eastAsia="標楷體" w:hAnsi="標楷體" w:cs="新細明體" w:hint="eastAsia"/>
                </w:rPr>
                <w:t>吳</w:t>
              </w:r>
              <w:r w:rsidRPr="001C2BF1">
                <w:rPr>
                  <w:rStyle w:val="Hyperlink"/>
                  <w:rFonts w:ascii="標楷體" w:eastAsia="標楷體" w:hAnsi="標楷體" w:hint="eastAsia"/>
                </w:rPr>
                <w:t>慷仁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2010/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 xml:space="preserve">/108 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</w:p>
          <w:p w:rsidR="00854FD3" w:rsidRPr="001C2BF1" w:rsidRDefault="00854FD3" w:rsidP="00EC15C2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hyperlink r:id="rId87" w:tooltip="第47屆金馬獎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金馬獎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最佳劇情片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hyperlink r:id="rId88" w:tooltip="第13屆台北電影節 (頁面不存在)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台北電影節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最佳劇情長片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 w:hint="eastAsia"/>
                <w:b/>
                <w:color w:val="000000"/>
              </w:rPr>
              <w:t>歲月神偷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/>
                <w:b/>
                <w:color w:val="000000"/>
              </w:rPr>
              <w:t> Echoes Of The Rainbow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導演：</w:t>
            </w:r>
            <w:hyperlink r:id="rId89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羅</w:t>
              </w:r>
              <w:r w:rsidRPr="00910AC8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啟銳</w:t>
              </w:r>
            </w:hyperlink>
          </w:p>
          <w:p w:rsidR="00854FD3" w:rsidRPr="00910AC8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演員：</w:t>
            </w:r>
            <w:hyperlink r:id="rId90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任達華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91" w:history="1">
              <w:r w:rsidRPr="00910AC8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吳</w:t>
              </w:r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君如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92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李治廷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93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蔡穎恩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2010/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香港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/117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劇情片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tabs>
                <w:tab w:val="left" w:pos="876"/>
              </w:tabs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ab/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 w:hint="eastAsia"/>
                <w:b/>
                <w:color w:val="000000"/>
              </w:rPr>
              <w:t>奇蹟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/>
                <w:b/>
                <w:color w:val="000000"/>
              </w:rPr>
              <w:t>I Wish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導演：</w:t>
            </w:r>
            <w:hyperlink r:id="rId94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是枝裕和</w:t>
              </w:r>
            </w:hyperlink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演員：</w:t>
            </w:r>
            <w:hyperlink r:id="rId95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阿部寬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96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樹木希林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97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夏川結衣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98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小田切讓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2011/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日本</w:t>
            </w:r>
            <w:r w:rsidRPr="00910AC8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/123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劇情片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西班牙聖沙巴士提安影展最佳劇本獎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 w:hint="eastAsia"/>
                <w:b/>
                <w:color w:val="000000"/>
              </w:rPr>
              <w:t>我的意外爸爸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/>
                <w:b/>
                <w:color w:val="000000"/>
              </w:rPr>
              <w:t>Like Father, Like Son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導演：</w:t>
            </w:r>
            <w:hyperlink r:id="rId99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是枝裕和</w:t>
              </w:r>
            </w:hyperlink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演員：</w:t>
            </w:r>
            <w:hyperlink r:id="rId100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福山雅治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101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尾野真千子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102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真木陽子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/ </w:t>
            </w:r>
            <w:hyperlink r:id="rId103" w:tooltip="中川雅也" w:history="1">
              <w:r w:rsidRPr="00910AC8">
                <w:rPr>
                  <w:rFonts w:ascii="標楷體" w:eastAsia="標楷體" w:hAnsi="標楷體" w:cs="Arial"/>
                  <w:color w:val="000000"/>
                  <w:sz w:val="20"/>
                  <w:szCs w:val="20"/>
                </w:rPr>
                <w:t>Lily Franky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910AC8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2013/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日本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/121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劇情片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hyperlink r:id="rId104" w:tooltip="坎城影展" w:history="1">
              <w:r w:rsidRPr="00910AC8">
                <w:rPr>
                  <w:rFonts w:ascii="標楷體" w:eastAsia="標楷體" w:hAnsi="標楷體" w:cs="Arial" w:hint="eastAsia"/>
                  <w:color w:val="000000"/>
                  <w:sz w:val="20"/>
                  <w:szCs w:val="20"/>
                </w:rPr>
                <w:t>坎城影展</w:t>
              </w:r>
            </w:hyperlink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評審團獎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無人知曉的夏日清晨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Nobody knows</w:t>
            </w:r>
          </w:p>
        </w:tc>
        <w:tc>
          <w:tcPr>
            <w:tcW w:w="3544" w:type="dxa"/>
            <w:gridSpan w:val="4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105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是枝裕和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106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柳樂優彌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107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木村飛影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108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北浦愛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109" w:history="1">
              <w:r w:rsidRPr="001C2BF1">
                <w:rPr>
                  <w:rStyle w:val="Hyperlink"/>
                  <w:rFonts w:ascii="標楷體" w:eastAsia="標楷體" w:hAnsi="標楷體" w:hint="eastAsia"/>
                </w:rPr>
                <w:t>清水萌子</w:t>
              </w:r>
            </w:hyperlink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hyperlink r:id="rId110" w:history="1">
              <w:r w:rsidRPr="001C2BF1">
                <w:rPr>
                  <w:rStyle w:val="Hyperlink"/>
                  <w:rFonts w:ascii="標楷體" w:eastAsia="標楷體" w:hAnsi="標楷體"/>
                </w:rPr>
                <w:t>YOU</w:t>
              </w:r>
            </w:hyperlink>
          </w:p>
        </w:tc>
        <w:tc>
          <w:tcPr>
            <w:tcW w:w="3402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2004/</w:t>
            </w: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日本</w:t>
            </w:r>
            <w:r w:rsidRPr="001C2BF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/141</w:t>
            </w: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輔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坎城影展最佳男主角</w:t>
            </w:r>
          </w:p>
        </w:tc>
      </w:tr>
      <w:tr w:rsidR="00854FD3" w:rsidRPr="001C2BF1" w:rsidTr="00EC15C2">
        <w:trPr>
          <w:gridBefore w:val="1"/>
          <w:wBefore w:w="21" w:type="dxa"/>
          <w:trHeight w:val="387"/>
        </w:trPr>
        <w:tc>
          <w:tcPr>
            <w:tcW w:w="9902" w:type="dxa"/>
            <w:gridSpan w:val="7"/>
            <w:shd w:val="clear" w:color="auto" w:fill="FFFFFF"/>
          </w:tcPr>
          <w:p w:rsidR="00854FD3" w:rsidRPr="001C2BF1" w:rsidRDefault="00854FD3" w:rsidP="00EC15C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環境生命教育</w:t>
            </w:r>
          </w:p>
        </w:tc>
      </w:tr>
      <w:tr w:rsidR="00854FD3" w:rsidRPr="001C2BF1" w:rsidTr="00EC15C2">
        <w:trPr>
          <w:gridBefore w:val="1"/>
          <w:wBefore w:w="21" w:type="dxa"/>
          <w:trHeight w:val="874"/>
        </w:trPr>
        <w:tc>
          <w:tcPr>
            <w:tcW w:w="3119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 w:hint="eastAsia"/>
                <w:b/>
                <w:bCs/>
              </w:rPr>
              <w:t>駱駝駱駝不要哭</w:t>
            </w:r>
            <w:r w:rsidRPr="00910AC8">
              <w:rPr>
                <w:rFonts w:ascii="標楷體" w:eastAsia="標楷體" w:hAnsi="標楷體" w:cs="Arial Unicode MS"/>
                <w:b/>
                <w:bCs/>
              </w:rPr>
              <w:t xml:space="preserve"> 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/>
                <w:b/>
                <w:bCs/>
              </w:rPr>
              <w:t>The Story of the Weeping Camel</w:t>
            </w:r>
          </w:p>
        </w:tc>
        <w:tc>
          <w:tcPr>
            <w:tcW w:w="2835" w:type="dxa"/>
            <w:gridSpan w:val="2"/>
            <w:shd w:val="clear" w:color="auto" w:fill="C6D9F1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111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琵亞芭蘇倫戴娃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hyperlink r:id="rId112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路易吉法洛尼</w:t>
              </w:r>
            </w:hyperlink>
          </w:p>
        </w:tc>
        <w:tc>
          <w:tcPr>
            <w:tcW w:w="3948" w:type="dxa"/>
            <w:gridSpan w:val="3"/>
            <w:shd w:val="clear" w:color="auto" w:fill="C6D9F1"/>
            <w:vAlign w:val="center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2003/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蒙古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/93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德國巴伐利亞影展最佳紀錄電影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FD3" w:rsidRPr="001C2BF1" w:rsidRDefault="00854FD3" w:rsidP="00EC15C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舊金山國際影展影評人費比西獎</w:t>
            </w:r>
          </w:p>
        </w:tc>
      </w:tr>
      <w:tr w:rsidR="00854FD3" w:rsidRPr="001C2BF1" w:rsidTr="00EC15C2">
        <w:trPr>
          <w:gridBefore w:val="1"/>
          <w:wBefore w:w="21" w:type="dxa"/>
          <w:trHeight w:val="888"/>
        </w:trPr>
        <w:tc>
          <w:tcPr>
            <w:tcW w:w="3119" w:type="dxa"/>
            <w:gridSpan w:val="2"/>
            <w:shd w:val="clear" w:color="auto" w:fill="C6D9F1"/>
          </w:tcPr>
          <w:p w:rsidR="00854FD3" w:rsidRPr="00910AC8" w:rsidRDefault="00854FD3" w:rsidP="00EC15C2">
            <w:pPr>
              <w:autoSpaceDE w:val="0"/>
              <w:autoSpaceDN w:val="0"/>
              <w:adjustRightInd w:val="0"/>
              <w:rPr>
                <w:rStyle w:val="Strong"/>
                <w:rFonts w:ascii="標楷體" w:eastAsia="標楷體" w:hAnsi="標楷體" w:cs="Arial Unicode MS"/>
                <w:bCs/>
              </w:rPr>
            </w:pPr>
            <w:r w:rsidRPr="00910AC8">
              <w:rPr>
                <w:rStyle w:val="Strong"/>
                <w:rFonts w:ascii="標楷體" w:eastAsia="標楷體" w:hAnsi="標楷體" w:cs="Arial Unicode MS" w:hint="eastAsia"/>
                <w:bCs/>
              </w:rPr>
              <w:t>南方野獸樂園</w:t>
            </w:r>
          </w:p>
          <w:p w:rsidR="00854FD3" w:rsidRPr="00910AC8" w:rsidRDefault="00854FD3" w:rsidP="00EC15C2">
            <w:pPr>
              <w:autoSpaceDE w:val="0"/>
              <w:autoSpaceDN w:val="0"/>
              <w:adjustRightInd w:val="0"/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Beasts of the Southern Wild</w:t>
            </w:r>
          </w:p>
        </w:tc>
        <w:tc>
          <w:tcPr>
            <w:tcW w:w="2835" w:type="dxa"/>
            <w:gridSpan w:val="2"/>
            <w:shd w:val="clear" w:color="auto" w:fill="C6D9F1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 </w:t>
            </w:r>
            <w:hyperlink r:id="rId113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班謝特林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 </w:t>
            </w:r>
            <w:hyperlink r:id="rId114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葵雯贊妮華莉絲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 xml:space="preserve">/  </w:t>
            </w:r>
            <w:hyperlink r:id="rId115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德威特亨利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hyperlink r:id="rId116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李維伊斯特利</w:t>
              </w:r>
            </w:hyperlink>
          </w:p>
        </w:tc>
        <w:tc>
          <w:tcPr>
            <w:tcW w:w="3948" w:type="dxa"/>
            <w:gridSpan w:val="3"/>
            <w:shd w:val="clear" w:color="auto" w:fill="C6D9F1"/>
            <w:vAlign w:val="center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2012/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/94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</w:p>
          <w:p w:rsidR="00854FD3" w:rsidRPr="00910AC8" w:rsidRDefault="00854FD3" w:rsidP="00EC15C2">
            <w:pPr>
              <w:spacing w:line="240" w:lineRule="atLeast"/>
              <w:jc w:val="both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坎城影展費比西獎、金攝影機獎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C6D9F1"/>
          </w:tcPr>
          <w:p w:rsidR="00854FD3" w:rsidRPr="00910AC8" w:rsidRDefault="00854FD3" w:rsidP="00EC15C2">
            <w:pPr>
              <w:autoSpaceDE w:val="0"/>
              <w:autoSpaceDN w:val="0"/>
              <w:adjustRightInd w:val="0"/>
              <w:rPr>
                <w:rStyle w:val="Strong"/>
                <w:rFonts w:ascii="標楷體" w:eastAsia="標楷體" w:hAnsi="標楷體" w:cs="Arial Unicode MS"/>
                <w:bCs/>
              </w:rPr>
            </w:pPr>
            <w:r w:rsidRPr="00910AC8">
              <w:rPr>
                <w:rStyle w:val="Strong"/>
                <w:rFonts w:ascii="標楷體" w:eastAsia="標楷體" w:hAnsi="標楷體" w:cs="Arial Unicode MS" w:hint="eastAsia"/>
                <w:bCs/>
              </w:rPr>
              <w:t>蜂蜜之夏</w:t>
            </w:r>
          </w:p>
          <w:p w:rsidR="00854FD3" w:rsidRPr="00910AC8" w:rsidRDefault="00854FD3" w:rsidP="00EC15C2">
            <w:pPr>
              <w:autoSpaceDE w:val="0"/>
              <w:autoSpaceDN w:val="0"/>
              <w:adjustRightInd w:val="0"/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>The Wonders</w:t>
            </w:r>
          </w:p>
        </w:tc>
        <w:tc>
          <w:tcPr>
            <w:tcW w:w="2835" w:type="dxa"/>
            <w:gridSpan w:val="2"/>
            <w:shd w:val="clear" w:color="auto" w:fill="C6D9F1"/>
            <w:vAlign w:val="center"/>
          </w:tcPr>
          <w:p w:rsidR="00854FD3" w:rsidRPr="001C2BF1" w:rsidRDefault="00854FD3" w:rsidP="00EC15C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117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艾莉絲羅爾瓦雀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118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艾芭羅爾瓦雀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119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莫妮卡貝露琪</w:t>
              </w:r>
            </w:hyperlink>
          </w:p>
        </w:tc>
        <w:tc>
          <w:tcPr>
            <w:tcW w:w="3948" w:type="dxa"/>
            <w:gridSpan w:val="3"/>
            <w:shd w:val="clear" w:color="auto" w:fill="C6D9F1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2014/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義大利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/110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坎城影展評審團大獎</w:t>
            </w:r>
          </w:p>
        </w:tc>
      </w:tr>
      <w:tr w:rsidR="00854FD3" w:rsidRPr="001C2BF1" w:rsidTr="00EC15C2">
        <w:trPr>
          <w:gridBefore w:val="1"/>
          <w:wBefore w:w="21" w:type="dxa"/>
          <w:trHeight w:val="926"/>
        </w:trPr>
        <w:tc>
          <w:tcPr>
            <w:tcW w:w="3119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大河戀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"/>
                <w:b/>
                <w:bCs/>
                <w:color w:val="841E68"/>
              </w:rPr>
              <w:t>A river runs through it</w:t>
            </w:r>
          </w:p>
        </w:tc>
        <w:tc>
          <w:tcPr>
            <w:tcW w:w="2835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導演：勞勃瑞福</w:t>
            </w:r>
          </w:p>
          <w:p w:rsidR="00854FD3" w:rsidRPr="001C2BF1" w:rsidRDefault="00854FD3" w:rsidP="00EC15C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演員：布萊德彼特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湯姆史基瑞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3948" w:type="dxa"/>
            <w:gridSpan w:val="3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1992/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/123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 Unicode MS" w:hint="eastAsia"/>
                <w:sz w:val="20"/>
                <w:szCs w:val="20"/>
              </w:rPr>
              <w:t>經典數位修復版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 w:hint="eastAsia"/>
                <w:b/>
                <w:bCs/>
              </w:rPr>
              <w:t>星際效應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/>
                <w:b/>
                <w:bCs/>
                <w:iCs/>
                <w:color w:val="252525"/>
              </w:rPr>
              <w:t>Interstellar</w:t>
            </w:r>
          </w:p>
        </w:tc>
        <w:tc>
          <w:tcPr>
            <w:tcW w:w="2835" w:type="dxa"/>
            <w:gridSpan w:val="2"/>
            <w:shd w:val="clear" w:color="auto" w:fill="C6D9F1"/>
          </w:tcPr>
          <w:p w:rsidR="00854FD3" w:rsidRPr="001C2BF1" w:rsidRDefault="00854FD3" w:rsidP="00EC15C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fldChar w:fldCharType="begin"/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instrText xml:space="preserve"> HYPERLINK "https://zh.wikipedia.org/wiki/%E5%85%8B%E9%87%8C%E6%96%AF%E6%89%98%E5%BC%97%C2%B7%E8%AF%BA%E5%85%B0" \o "</w:instrTex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instrText>克里斯多福·諾蘭</w:instrTex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instrText xml:space="preserve">" </w:instrText>
            </w:r>
            <w:r w:rsidRPr="00556529"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fldChar w:fldCharType="separate"/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導演：克里斯多福·諾蘭</w:t>
            </w:r>
          </w:p>
          <w:p w:rsidR="00854FD3" w:rsidRPr="001C2BF1" w:rsidRDefault="00854FD3" w:rsidP="00EC15C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fldChar w:fldCharType="end"/>
            </w:r>
            <w:hyperlink r:id="rId120" w:tooltip="馬修·麥康納" w:history="1">
              <w:r w:rsidRPr="00910AC8">
                <w:rPr>
                  <w:rStyle w:val="Hyperlink"/>
                  <w:rFonts w:ascii="標楷體" w:eastAsia="標楷體" w:hAnsi="標楷體" w:cs="Arial" w:hint="eastAsia"/>
                  <w:color w:val="000000"/>
                </w:rPr>
                <w:t>馬修·麥康納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121" w:tooltip="安·海瑟薇" w:history="1">
              <w:r w:rsidRPr="00910AC8">
                <w:rPr>
                  <w:rStyle w:val="Hyperlink"/>
                  <w:rFonts w:ascii="標楷體" w:eastAsia="標楷體" w:hAnsi="標楷體" w:cs="Arial" w:hint="eastAsia"/>
                  <w:color w:val="000000"/>
                </w:rPr>
                <w:t>安·海瑟薇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122" w:tooltip="潔西卡·崔絲坦" w:history="1">
              <w:r w:rsidRPr="00910AC8">
                <w:rPr>
                  <w:rStyle w:val="Hyperlink"/>
                  <w:rFonts w:ascii="標楷體" w:eastAsia="標楷體" w:hAnsi="標楷體" w:cs="Arial" w:hint="eastAsia"/>
                  <w:color w:val="000000"/>
                </w:rPr>
                <w:t>傑西卡·</w:t>
              </w:r>
              <w:r w:rsidRPr="00910AC8">
                <w:rPr>
                  <w:rStyle w:val="Hyperlink"/>
                  <w:rFonts w:ascii="標楷體" w:eastAsia="標楷體" w:hAnsi="標楷體" w:cs="新細明體" w:hint="eastAsia"/>
                  <w:color w:val="000000"/>
                </w:rPr>
                <w:t>查</w:t>
              </w:r>
              <w:r w:rsidRPr="00910AC8">
                <w:rPr>
                  <w:rStyle w:val="Hyperlink"/>
                  <w:rFonts w:ascii="標楷體" w:eastAsia="標楷體" w:hAnsi="標楷體" w:cs="Arial" w:hint="eastAsia"/>
                  <w:color w:val="000000"/>
                </w:rPr>
                <w:t>斯坦</w:t>
              </w:r>
            </w:hyperlink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hyperlink r:id="rId123" w:history="1">
              <w:r w:rsidRPr="00910AC8">
                <w:rPr>
                  <w:rStyle w:val="Hyperlink"/>
                  <w:rFonts w:ascii="標楷體" w:eastAsia="標楷體" w:hAnsi="標楷體" w:cs="Arial" w:hint="eastAsia"/>
                  <w:color w:val="000000"/>
                </w:rPr>
                <w:t>比爾·艾文</w:t>
              </w:r>
            </w:hyperlink>
          </w:p>
        </w:tc>
        <w:tc>
          <w:tcPr>
            <w:tcW w:w="3948" w:type="dxa"/>
            <w:gridSpan w:val="3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2014/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/169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護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奧斯卡及英國電影學院最佳設覺效果獎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 w:hint="eastAsia"/>
                <w:b/>
                <w:color w:val="000000"/>
              </w:rPr>
              <w:t>瘋狂麥斯</w:t>
            </w:r>
            <w:r w:rsidRPr="00910AC8">
              <w:rPr>
                <w:rFonts w:ascii="標楷體" w:eastAsia="標楷體" w:hAnsi="標楷體" w:cs="Arial"/>
                <w:b/>
                <w:color w:val="000000"/>
              </w:rPr>
              <w:t>-</w:t>
            </w:r>
            <w:r w:rsidRPr="00910AC8">
              <w:rPr>
                <w:rFonts w:ascii="標楷體" w:eastAsia="標楷體" w:hAnsi="標楷體" w:cs="Arial" w:hint="eastAsia"/>
                <w:b/>
                <w:color w:val="000000"/>
              </w:rPr>
              <w:t>憤怒道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/>
                <w:b/>
                <w:bCs/>
                <w:iCs/>
                <w:color w:val="252525"/>
              </w:rPr>
              <w:t>Mad Max: Fury Road</w:t>
            </w:r>
          </w:p>
        </w:tc>
        <w:tc>
          <w:tcPr>
            <w:tcW w:w="2835" w:type="dxa"/>
            <w:gridSpan w:val="2"/>
            <w:shd w:val="clear" w:color="auto" w:fill="C6D9F1"/>
          </w:tcPr>
          <w:p w:rsidR="00854FD3" w:rsidRPr="00910AC8" w:rsidRDefault="00854FD3" w:rsidP="00EC15C2">
            <w:p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導演：喬治米勒</w:t>
            </w:r>
            <w:r w:rsidRPr="00910AC8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</w:p>
          <w:p w:rsidR="00854FD3" w:rsidRPr="00910AC8" w:rsidRDefault="00854FD3" w:rsidP="00EC15C2">
            <w:p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演員：</w:t>
            </w:r>
            <w:hyperlink r:id="rId124" w:tooltip="湯姆·哈迪" w:history="1"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湯姆·哈迪</w:t>
              </w:r>
            </w:hyperlink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hyperlink r:id="rId125" w:tooltip="莎莉·賽隆" w:history="1"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莎莉·賽隆</w:t>
              </w:r>
            </w:hyperlink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hyperlink r:id="rId126" w:tooltip="尼可拉斯·霍特" w:history="1"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尼可拉斯·霍特</w:t>
              </w:r>
            </w:hyperlink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hyperlink r:id="rId127" w:tooltip="休·基斯-拜倫" w:history="1"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休·基斯</w:t>
              </w:r>
              <w:r w:rsidRPr="001C2BF1">
                <w:rPr>
                  <w:rStyle w:val="Hyperlink"/>
                  <w:rFonts w:ascii="標楷體" w:eastAsia="標楷體" w:hAnsi="標楷體" w:cs="Arial"/>
                </w:rPr>
                <w:t>-</w:t>
              </w:r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拜倫</w:t>
              </w:r>
            </w:hyperlink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hyperlink r:id="rId128" w:tooltip="蘿西·杭亭頓-懷特莉" w:history="1"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蘿西·杭亭頓</w:t>
              </w:r>
              <w:r w:rsidRPr="001C2BF1">
                <w:rPr>
                  <w:rStyle w:val="Hyperlink"/>
                  <w:rFonts w:ascii="標楷體" w:eastAsia="標楷體" w:hAnsi="標楷體" w:cs="Arial"/>
                </w:rPr>
                <w:t>-</w:t>
              </w:r>
              <w:r w:rsidRPr="001C2BF1">
                <w:rPr>
                  <w:rStyle w:val="Hyperlink"/>
                  <w:rFonts w:ascii="標楷體" w:eastAsia="標楷體" w:hAnsi="標楷體" w:cs="Arial" w:hint="eastAsia"/>
                </w:rPr>
                <w:t>懷特莉</w:t>
              </w:r>
            </w:hyperlink>
          </w:p>
        </w:tc>
        <w:tc>
          <w:tcPr>
            <w:tcW w:w="3948" w:type="dxa"/>
            <w:gridSpan w:val="3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2015/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澳洲美國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/120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輔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C6D9F1"/>
          </w:tcPr>
          <w:p w:rsidR="00854FD3" w:rsidRPr="00910AC8" w:rsidRDefault="00854FD3" w:rsidP="00EC15C2">
            <w:pPr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心靈勇氣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Promise Land</w:t>
            </w:r>
          </w:p>
        </w:tc>
        <w:tc>
          <w:tcPr>
            <w:tcW w:w="2835" w:type="dxa"/>
            <w:gridSpan w:val="2"/>
            <w:shd w:val="clear" w:color="auto" w:fill="C6D9F1"/>
            <w:vAlign w:val="center"/>
          </w:tcPr>
          <w:p w:rsidR="00854FD3" w:rsidRPr="00910AC8" w:rsidRDefault="00854FD3" w:rsidP="00EC15C2">
            <w:p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導演：葛斯范桑</w:t>
            </w:r>
          </w:p>
          <w:p w:rsidR="00854FD3" w:rsidRPr="00910AC8" w:rsidRDefault="00854FD3" w:rsidP="00EC15C2">
            <w:p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演員：麥特戴蒙、泰瑞肯尼威、法蘭西絲麥多曼</w:t>
            </w:r>
          </w:p>
        </w:tc>
        <w:tc>
          <w:tcPr>
            <w:tcW w:w="3948" w:type="dxa"/>
            <w:gridSpan w:val="3"/>
            <w:shd w:val="clear" w:color="auto" w:fill="C6D9F1"/>
            <w:vAlign w:val="center"/>
          </w:tcPr>
          <w:p w:rsidR="00854FD3" w:rsidRPr="00910AC8" w:rsidRDefault="00854FD3" w:rsidP="00EC15C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/>
                <w:sz w:val="20"/>
                <w:szCs w:val="20"/>
              </w:rPr>
              <w:t>2012/</w:t>
            </w: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美國</w:t>
            </w:r>
            <w:r w:rsidRPr="00910AC8">
              <w:rPr>
                <w:rFonts w:ascii="標楷體" w:eastAsia="標楷體" w:hAnsi="標楷體" w:cs="新細明體"/>
                <w:sz w:val="20"/>
                <w:szCs w:val="20"/>
              </w:rPr>
              <w:t>/106</w:t>
            </w: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新細明體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劇情片</w:t>
            </w:r>
            <w:r w:rsidRPr="00910AC8">
              <w:rPr>
                <w:rFonts w:ascii="標楷體" w:eastAsia="標楷體" w:hAnsi="標楷體" w:cs="新細明體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普</w:t>
            </w:r>
          </w:p>
        </w:tc>
      </w:tr>
      <w:tr w:rsidR="00854FD3" w:rsidRPr="001C2BF1" w:rsidTr="00EC15C2">
        <w:trPr>
          <w:gridBefore w:val="1"/>
          <w:wBefore w:w="21" w:type="dxa"/>
          <w:trHeight w:val="416"/>
        </w:trPr>
        <w:tc>
          <w:tcPr>
            <w:tcW w:w="3119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1C2BF1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鄉村有機老師</w:t>
            </w:r>
            <w:r w:rsidRPr="001C2BF1">
              <w:rPr>
                <w:rFonts w:ascii="標楷體" w:eastAsia="標楷體" w:hAnsi="標楷體"/>
                <w:b/>
                <w:bCs/>
                <w:sz w:val="23"/>
                <w:szCs w:val="23"/>
              </w:rPr>
              <w:t xml:space="preserve">  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新細明體"/>
              </w:rPr>
            </w:pPr>
            <w:r w:rsidRPr="00910AC8">
              <w:rPr>
                <w:rFonts w:ascii="標楷體" w:eastAsia="標楷體" w:hAnsi="標楷體" w:cs="Open Sans"/>
                <w:sz w:val="23"/>
                <w:szCs w:val="23"/>
              </w:rPr>
              <w:t>The Country Teacher</w:t>
            </w:r>
          </w:p>
        </w:tc>
        <w:tc>
          <w:tcPr>
            <w:tcW w:w="2835" w:type="dxa"/>
            <w:gridSpan w:val="2"/>
            <w:shd w:val="clear" w:color="auto" w:fill="C6D9F1"/>
            <w:vAlign w:val="center"/>
          </w:tcPr>
          <w:p w:rsidR="00854FD3" w:rsidRPr="00910AC8" w:rsidRDefault="00854FD3" w:rsidP="00EC15C2">
            <w:p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導演：</w:t>
            </w:r>
            <w:hyperlink r:id="rId129" w:history="1">
              <w:r w:rsidRPr="001C2BF1">
                <w:rPr>
                  <w:rStyle w:val="Hyperlink"/>
                  <w:rFonts w:ascii="標楷體" w:eastAsia="標楷體" w:hAnsi="標楷體" w:cs="Open Sans" w:hint="eastAsia"/>
                  <w:bdr w:val="none" w:sz="0" w:space="0" w:color="auto" w:frame="1"/>
                </w:rPr>
                <w:t>布登</w:t>
              </w:r>
              <w:r w:rsidRPr="001C2BF1">
                <w:rPr>
                  <w:rStyle w:val="Hyperlink"/>
                  <w:rFonts w:ascii="標楷體" w:eastAsia="標楷體" w:hAnsi="標楷體" w:cs="細明體" w:hint="eastAsia"/>
                  <w:bdr w:val="none" w:sz="0" w:space="0" w:color="auto" w:frame="1"/>
                </w:rPr>
                <w:t>‧</w:t>
              </w:r>
              <w:r w:rsidRPr="001C2BF1">
                <w:rPr>
                  <w:rStyle w:val="Hyperlink"/>
                  <w:rFonts w:ascii="標楷體" w:eastAsia="標楷體" w:hAnsi="標楷體" w:cs="Open Sans" w:hint="eastAsia"/>
                  <w:bdr w:val="none" w:sz="0" w:space="0" w:color="auto" w:frame="1"/>
                </w:rPr>
                <w:t>史拉瑪</w:t>
              </w:r>
            </w:hyperlink>
          </w:p>
          <w:p w:rsidR="00854FD3" w:rsidRPr="00910AC8" w:rsidRDefault="00854FD3" w:rsidP="00EC15C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演員：</w:t>
            </w:r>
            <w:hyperlink r:id="rId130" w:history="1">
              <w:r w:rsidRPr="00910AC8">
                <w:rPr>
                  <w:rFonts w:ascii="標楷體" w:eastAsia="標楷體" w:hAnsi="標楷體" w:cs="新細明體"/>
                  <w:sz w:val="20"/>
                  <w:szCs w:val="20"/>
                </w:rPr>
                <w:t>Pavel Liska</w:t>
              </w:r>
            </w:hyperlink>
            <w:r w:rsidRPr="00910AC8">
              <w:rPr>
                <w:rFonts w:ascii="標楷體" w:eastAsia="標楷體" w:hAnsi="標楷體" w:cs="新細明體"/>
                <w:sz w:val="20"/>
                <w:szCs w:val="20"/>
              </w:rPr>
              <w:t>/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hyperlink r:id="rId131" w:history="1">
              <w:r w:rsidRPr="00910AC8">
                <w:rPr>
                  <w:rFonts w:ascii="標楷體" w:eastAsia="標楷體" w:hAnsi="標楷體" w:cs="新細明體"/>
                  <w:sz w:val="20"/>
                  <w:szCs w:val="20"/>
                </w:rPr>
                <w:t>Zuzana Bydzovska</w:t>
              </w:r>
            </w:hyperlink>
          </w:p>
        </w:tc>
        <w:tc>
          <w:tcPr>
            <w:tcW w:w="3948" w:type="dxa"/>
            <w:gridSpan w:val="3"/>
            <w:shd w:val="clear" w:color="auto" w:fill="C6D9F1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2008/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捷克、法國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/113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護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斯德哥爾摩電影節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最佳女主角、最佳攝影獎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威尼斯影展觀摩片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C6D9F1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1C2BF1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樂活俱樂部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10AC8">
              <w:rPr>
                <w:rFonts w:ascii="標楷體" w:eastAsia="標楷體" w:hAnsi="標楷體" w:cs="Open Sans"/>
                <w:sz w:val="23"/>
                <w:szCs w:val="23"/>
              </w:rPr>
              <w:t>Glasses</w:t>
            </w:r>
          </w:p>
        </w:tc>
        <w:tc>
          <w:tcPr>
            <w:tcW w:w="2835" w:type="dxa"/>
            <w:gridSpan w:val="2"/>
            <w:shd w:val="clear" w:color="auto" w:fill="C6D9F1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132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荻上直子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演員：</w:t>
            </w:r>
            <w:hyperlink r:id="rId133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加瀨亮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134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市川實日子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hyperlink r:id="rId135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小林聰美</w:t>
              </w:r>
            </w:hyperlink>
          </w:p>
        </w:tc>
        <w:tc>
          <w:tcPr>
            <w:tcW w:w="3948" w:type="dxa"/>
            <w:gridSpan w:val="3"/>
            <w:shd w:val="clear" w:color="auto" w:fill="C6D9F1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2007/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日本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/106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spacing w:line="240" w:lineRule="atLeast"/>
              <w:jc w:val="both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柏林影展特別獎</w:t>
            </w:r>
          </w:p>
        </w:tc>
      </w:tr>
    </w:tbl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10A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紀錄片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"/>
        <w:gridCol w:w="3098"/>
        <w:gridCol w:w="21"/>
        <w:gridCol w:w="2814"/>
        <w:gridCol w:w="21"/>
        <w:gridCol w:w="3941"/>
        <w:gridCol w:w="7"/>
      </w:tblGrid>
      <w:tr w:rsidR="00854FD3" w:rsidRPr="001C2BF1" w:rsidTr="00EC15C2">
        <w:trPr>
          <w:gridAfter w:val="1"/>
          <w:wAfter w:w="7" w:type="dxa"/>
          <w:trHeight w:val="298"/>
        </w:trPr>
        <w:tc>
          <w:tcPr>
            <w:tcW w:w="9916" w:type="dxa"/>
            <w:gridSpan w:val="6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原住民、族群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原住民溯源三部曲</w:t>
            </w:r>
            <w:r w:rsidRPr="00910AC8">
              <w:rPr>
                <w:rFonts w:ascii="標楷體" w:eastAsia="標楷體" w:hAnsi="標楷體" w:cs="新細明體"/>
                <w:b/>
              </w:rPr>
              <w:t>-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番親有來沒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導演：潘朝成（木枝‧籠爻）</w:t>
            </w:r>
          </w:p>
        </w:tc>
        <w:tc>
          <w:tcPr>
            <w:tcW w:w="3962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2010/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 xml:space="preserve">/143 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讓靈魂回家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Returning Souls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導演：胡台麗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2012/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/85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石頭夢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Stone Dream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導演：胡台麗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2004/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/78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排灣人撒古流</w:t>
            </w:r>
            <w:r w:rsidRPr="00910AC8">
              <w:rPr>
                <w:rFonts w:ascii="標楷體" w:eastAsia="標楷體" w:hAnsi="標楷體" w:cs="新細明體"/>
                <w:b/>
              </w:rPr>
              <w:t>-15</w:t>
            </w:r>
            <w:r w:rsidRPr="00910AC8">
              <w:rPr>
                <w:rFonts w:ascii="標楷體" w:eastAsia="標楷體" w:hAnsi="標楷體" w:cs="新細明體" w:hint="eastAsia"/>
                <w:b/>
              </w:rPr>
              <w:t>年後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Sakuliu 2: The Conditions of Love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導演：陳若菲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2013/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/88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追尋圖博之歌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Tibet in Song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導演：阿旺曲培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  <w:lang w:val="en-GB"/>
              </w:rPr>
              <w:t>Ngawang Choephel</w:t>
            </w:r>
          </w:p>
        </w:tc>
        <w:tc>
          <w:tcPr>
            <w:tcW w:w="3962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2009/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圖博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/68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</w:tc>
      </w:tr>
      <w:tr w:rsidR="00854FD3" w:rsidRPr="001C2BF1" w:rsidTr="00EC15C2">
        <w:trPr>
          <w:gridAfter w:val="1"/>
          <w:wAfter w:w="7" w:type="dxa"/>
          <w:trHeight w:val="375"/>
        </w:trPr>
        <w:tc>
          <w:tcPr>
            <w:tcW w:w="9916" w:type="dxa"/>
            <w:gridSpan w:val="6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歐洲人文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歌唱革命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The Singing Revolution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導演：詹姆斯塔斯提</w:t>
            </w:r>
          </w:p>
        </w:tc>
        <w:tc>
          <w:tcPr>
            <w:tcW w:w="3962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2006/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愛沙尼亞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/98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保</w:t>
            </w:r>
          </w:p>
        </w:tc>
      </w:tr>
      <w:tr w:rsidR="00854FD3" w:rsidRPr="001C2BF1" w:rsidTr="00EC15C2">
        <w:trPr>
          <w:gridAfter w:val="1"/>
          <w:wAfter w:w="7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一條大路通羅馬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新細明體"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SACRO GRA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910AC8">
              <w:rPr>
                <w:rFonts w:ascii="標楷體" w:eastAsia="標楷體" w:hAnsi="標楷體" w:cs="新細明體" w:hint="eastAsia"/>
              </w:rPr>
              <w:t>導演：吉安弗蘭科羅西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910AC8">
              <w:rPr>
                <w:rFonts w:ascii="標楷體" w:eastAsia="標楷體" w:hAnsi="標楷體" w:cs="新細明體"/>
              </w:rPr>
              <w:t>Gianfranco Rosi</w:t>
            </w:r>
          </w:p>
        </w:tc>
        <w:tc>
          <w:tcPr>
            <w:tcW w:w="3962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910AC8">
              <w:rPr>
                <w:rFonts w:ascii="標楷體" w:eastAsia="標楷體" w:hAnsi="標楷體" w:cs="新細明體"/>
              </w:rPr>
              <w:t>20/</w:t>
            </w:r>
            <w:r w:rsidRPr="00910AC8">
              <w:rPr>
                <w:rFonts w:ascii="標楷體" w:eastAsia="標楷體" w:hAnsi="標楷體" w:cs="新細明體" w:hint="eastAsia"/>
              </w:rPr>
              <w:t>義大利</w:t>
            </w:r>
            <w:r w:rsidRPr="00910AC8">
              <w:rPr>
                <w:rFonts w:ascii="標楷體" w:eastAsia="標楷體" w:hAnsi="標楷體" w:cs="新細明體"/>
              </w:rPr>
              <w:t>/95</w:t>
            </w:r>
            <w:r w:rsidRPr="00910AC8">
              <w:rPr>
                <w:rFonts w:ascii="標楷體" w:eastAsia="標楷體" w:hAnsi="標楷體" w:cs="新細明體" w:hint="eastAsia"/>
              </w:rPr>
              <w:t>分</w:t>
            </w:r>
            <w:r w:rsidRPr="00910AC8">
              <w:rPr>
                <w:rFonts w:ascii="標楷體" w:eastAsia="標楷體" w:hAnsi="標楷體" w:cs="新細明體"/>
              </w:rPr>
              <w:t>/</w:t>
            </w:r>
            <w:r w:rsidRPr="00910AC8">
              <w:rPr>
                <w:rFonts w:ascii="標楷體" w:eastAsia="標楷體" w:hAnsi="標楷體" w:cs="新細明體" w:hint="eastAsia"/>
              </w:rPr>
              <w:t>普</w:t>
            </w:r>
            <w:r w:rsidRPr="00910AC8">
              <w:rPr>
                <w:rFonts w:ascii="標楷體" w:eastAsia="標楷體" w:hAnsi="標楷體" w:cs="新細明體"/>
              </w:rPr>
              <w:t>/</w:t>
            </w:r>
            <w:r w:rsidRPr="00910AC8">
              <w:rPr>
                <w:rFonts w:ascii="標楷體" w:eastAsia="標楷體" w:hAnsi="標楷體" w:cs="新細明體" w:hint="eastAsia"/>
              </w:rPr>
              <w:t>紀錄片</w:t>
            </w:r>
            <w:r w:rsidRPr="00910AC8">
              <w:rPr>
                <w:rFonts w:ascii="標楷體" w:eastAsia="標楷體" w:hAnsi="標楷體" w:cs="新細明體"/>
              </w:rPr>
              <w:t>/</w:t>
            </w:r>
          </w:p>
          <w:p w:rsidR="00854FD3" w:rsidRPr="00910AC8" w:rsidRDefault="00854FD3" w:rsidP="00EC15C2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910AC8">
              <w:rPr>
                <w:rFonts w:ascii="標楷體" w:eastAsia="標楷體" w:hAnsi="標楷體" w:cs="新細明體" w:hint="eastAsia"/>
              </w:rPr>
              <w:t>威尼斯影展最佳影片金獅獎</w:t>
            </w:r>
          </w:p>
        </w:tc>
      </w:tr>
      <w:tr w:rsidR="00854FD3" w:rsidRPr="001C2BF1" w:rsidTr="00EC15C2">
        <w:trPr>
          <w:gridBefore w:val="1"/>
          <w:wBefore w:w="21" w:type="dxa"/>
          <w:trHeight w:val="404"/>
        </w:trPr>
        <w:tc>
          <w:tcPr>
            <w:tcW w:w="9902" w:type="dxa"/>
            <w:gridSpan w:val="6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環保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Cs/>
                <w:shd w:val="clear" w:color="auto" w:fill="EAEAEA"/>
              </w:rPr>
            </w:pPr>
            <w:r w:rsidRPr="00910AC8">
              <w:rPr>
                <w:rStyle w:val="Strong"/>
                <w:rFonts w:ascii="標楷體" w:eastAsia="標楷體" w:hAnsi="標楷體" w:cs="Arial Unicode MS" w:hint="eastAsia"/>
                <w:bCs/>
              </w:rPr>
              <w:t>環境革命</w:t>
            </w:r>
            <w:r w:rsidRPr="00910AC8">
              <w:rPr>
                <w:rStyle w:val="Strong"/>
                <w:rFonts w:ascii="標楷體" w:eastAsia="標楷體" w:hAnsi="標楷體" w:cs="Arial Unicode MS"/>
                <w:bCs/>
              </w:rPr>
              <w:t>Rrvolution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導演：羅伯史都華</w:t>
            </w:r>
          </w:p>
        </w:tc>
        <w:tc>
          <w:tcPr>
            <w:tcW w:w="3948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2012/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加拿大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/86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大西洋電影節觀眾票選最佳紀錄片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溫哥華電影節最受歡迎環保片</w:t>
            </w:r>
            <w:r w:rsidRPr="00910AC8">
              <w:rPr>
                <w:rFonts w:ascii="標楷體" w:eastAsia="標楷體" w:hAnsi="標楷體" w:cs="Courier New"/>
                <w:sz w:val="20"/>
                <w:szCs w:val="20"/>
              </w:rPr>
              <w:t xml:space="preserve"> 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 w:hint="eastAsia"/>
                <w:b/>
                <w:bCs/>
              </w:rPr>
              <w:t>照亮新希望</w:t>
            </w:r>
            <w:r w:rsidRPr="00910AC8">
              <w:rPr>
                <w:rFonts w:ascii="標楷體" w:eastAsia="標楷體" w:hAnsi="標楷體" w:cs="Arial Unicode MS"/>
                <w:b/>
                <w:bCs/>
              </w:rPr>
              <w:t xml:space="preserve"> 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  <w:shd w:val="clear" w:color="auto" w:fill="EAEAEA"/>
              </w:rPr>
            </w:pPr>
            <w:r w:rsidRPr="00910AC8">
              <w:rPr>
                <w:rFonts w:ascii="標楷體" w:eastAsia="標楷體" w:hAnsi="標楷體" w:cs="Arial Unicode MS"/>
                <w:b/>
                <w:bCs/>
              </w:rPr>
              <w:t>Burning In the Sun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  <w:shd w:val="clear" w:color="auto" w:fill="EAEAEA"/>
              </w:rPr>
            </w:pP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r w:rsidRPr="001C2BF1">
              <w:rPr>
                <w:rStyle w:val="Strong"/>
                <w:rFonts w:ascii="標楷體" w:eastAsia="標楷體" w:hAnsi="標楷體"/>
                <w:bCs/>
                <w:sz w:val="20"/>
                <w:szCs w:val="20"/>
              </w:rPr>
              <w:t>Cambria Matlow/ Morgan Robinson</w:t>
            </w:r>
          </w:p>
        </w:tc>
        <w:tc>
          <w:tcPr>
            <w:tcW w:w="3948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2010/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/85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綠色電影節和平貢獻獎</w:t>
            </w:r>
            <w:r w:rsidRPr="00910AC8">
              <w:rPr>
                <w:rFonts w:ascii="標楷體" w:eastAsia="標楷體" w:hAnsi="標楷體" w:cs="Courier New"/>
                <w:sz w:val="20"/>
                <w:szCs w:val="20"/>
              </w:rPr>
              <w:t xml:space="preserve"> 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 w:hint="eastAsia"/>
                <w:b/>
                <w:bCs/>
              </w:rPr>
              <w:t>薩爾加多的凝視</w:t>
            </w:r>
            <w:r w:rsidRPr="00910AC8">
              <w:rPr>
                <w:rFonts w:ascii="標楷體" w:eastAsia="標楷體" w:hAnsi="標楷體" w:cs="Arial Unicode MS"/>
                <w:b/>
                <w:bCs/>
              </w:rPr>
              <w:t>/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  <w:bCs/>
              </w:rPr>
            </w:pPr>
            <w:r w:rsidRPr="00910AC8">
              <w:rPr>
                <w:rFonts w:ascii="標楷體" w:eastAsia="標楷體" w:hAnsi="標楷體" w:cs="Arial Unicode MS"/>
                <w:b/>
                <w:highlight w:val="yellow"/>
                <w:shd w:val="clear" w:color="auto" w:fill="F9F9F9"/>
              </w:rPr>
              <w:t>The Salt of the Earth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136" w:history="1">
              <w:r w:rsidRPr="001C2BF1">
                <w:rPr>
                  <w:rFonts w:ascii="標楷體" w:eastAsia="標楷體" w:hAnsi="標楷體"/>
                  <w:sz w:val="20"/>
                  <w:szCs w:val="20"/>
                </w:rPr>
                <w:t>Juliano Ribeiro Salgado</w:t>
              </w:r>
            </w:hyperlink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hyperlink r:id="rId137" w:history="1">
              <w:r w:rsidRPr="001C2BF1">
                <w:rPr>
                  <w:rFonts w:ascii="標楷體" w:eastAsia="標楷體" w:hAnsi="標楷體" w:hint="eastAsia"/>
                  <w:sz w:val="20"/>
                  <w:szCs w:val="20"/>
                </w:rPr>
                <w:t>文溫德斯</w:t>
              </w:r>
            </w:hyperlink>
          </w:p>
        </w:tc>
        <w:tc>
          <w:tcPr>
            <w:tcW w:w="3948" w:type="dxa"/>
            <w:gridSpan w:val="2"/>
            <w:shd w:val="clear" w:color="auto" w:fill="FFFF99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2014/France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Italy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Brazil/110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劇情片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坎城影展一種注目評審團特別獎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法國凱薩獎最佳紀錄片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 w:hint="eastAsia"/>
                <w:b/>
              </w:rPr>
              <w:t>海洋守護者</w:t>
            </w:r>
            <w:r w:rsidRPr="00910AC8">
              <w:rPr>
                <w:rFonts w:ascii="標楷體" w:eastAsia="標楷體" w:hAnsi="標楷體" w:cs="Arial Unicode MS"/>
                <w:b/>
              </w:rPr>
              <w:t xml:space="preserve"> 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 Unicode MS"/>
                <w:b/>
              </w:rPr>
            </w:pPr>
            <w:r w:rsidRPr="00910AC8">
              <w:rPr>
                <w:rFonts w:ascii="標楷體" w:eastAsia="標楷體" w:hAnsi="標楷體" w:cs="Arial Unicode MS"/>
                <w:b/>
              </w:rPr>
              <w:t xml:space="preserve">Pirate for the Sea   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910AC8" w:rsidRDefault="00854FD3" w:rsidP="00EC15C2">
            <w:pPr>
              <w:pStyle w:val="Heading2"/>
              <w:spacing w:before="75" w:after="120" w:line="225" w:lineRule="atLeast"/>
              <w:textAlignment w:val="baseline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10AC8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138" w:history="1">
              <w:r w:rsidRPr="001C2BF1">
                <w:rPr>
                  <w:rStyle w:val="Hyperlink"/>
                  <w:rFonts w:ascii="標楷體" w:eastAsia="標楷體" w:hAnsi="標楷體"/>
                </w:rPr>
                <w:t>Ronald Colby</w:t>
              </w:r>
            </w:hyperlink>
          </w:p>
        </w:tc>
        <w:tc>
          <w:tcPr>
            <w:tcW w:w="3948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2008/100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910AC8">
              <w:rPr>
                <w:rStyle w:val="Strong"/>
                <w:rFonts w:ascii="標楷體" w:eastAsia="標楷體" w:hAnsi="標楷體" w:cs="Arial" w:hint="eastAsia"/>
                <w:b w:val="0"/>
                <w:bCs/>
                <w:sz w:val="20"/>
                <w:szCs w:val="20"/>
              </w:rPr>
              <w:t>博爾德國際電影節最佳紀錄片</w:t>
            </w:r>
            <w:r w:rsidRPr="00910AC8">
              <w:rPr>
                <w:rFonts w:ascii="標楷體" w:eastAsia="標楷體" w:hAnsi="標楷體" w:cs="Arial"/>
                <w:bCs/>
                <w:sz w:val="20"/>
                <w:szCs w:val="20"/>
              </w:rPr>
              <w:t>,</w:t>
            </w:r>
            <w:r w:rsidRPr="00910AC8">
              <w:rPr>
                <w:rStyle w:val="Strong"/>
                <w:rFonts w:ascii="標楷體" w:eastAsia="標楷體" w:hAnsi="標楷體" w:cs="Arial" w:hint="eastAsia"/>
                <w:b w:val="0"/>
                <w:bCs/>
                <w:sz w:val="20"/>
                <w:szCs w:val="20"/>
              </w:rPr>
              <w:t>舊金山國際海洋影展最佳環境獎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血色海灣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910AC8">
              <w:rPr>
                <w:rFonts w:ascii="標楷體" w:eastAsia="標楷體" w:hAnsi="標楷體" w:cs="Arial"/>
                <w:b/>
                <w:color w:val="252525"/>
                <w:highlight w:val="yellow"/>
                <w:shd w:val="clear" w:color="auto" w:fill="FFFFFF"/>
              </w:rPr>
              <w:t>The Cove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  <w:highlight w:val="yellow"/>
                <w:shd w:val="clear" w:color="auto" w:fill="F9F9F9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hyperlink r:id="rId139" w:tooltip="路易·賽侯尤斯" w:history="1">
              <w:r w:rsidRPr="001C2BF1">
                <w:rPr>
                  <w:rStyle w:val="Hyperlink"/>
                  <w:rFonts w:ascii="標楷體" w:eastAsia="標楷體" w:hAnsi="標楷體" w:cs="Arial" w:hint="eastAsia"/>
                  <w:highlight w:val="yellow"/>
                  <w:shd w:val="clear" w:color="auto" w:fill="F9F9F9"/>
                </w:rPr>
                <w:t>路易·賽侯尤斯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sz w:val="20"/>
                <w:szCs w:val="20"/>
                <w:highlight w:val="yellow"/>
                <w:shd w:val="clear" w:color="auto" w:fill="F9F9F9"/>
              </w:rPr>
              <w:t xml:space="preserve">      Louie Psihoyos</w:t>
            </w:r>
          </w:p>
        </w:tc>
        <w:tc>
          <w:tcPr>
            <w:tcW w:w="3948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2009/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/91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hyperlink r:id="rId140" w:history="1">
              <w:r w:rsidRPr="001C2BF1">
                <w:rPr>
                  <w:rStyle w:val="Hyperlink"/>
                  <w:rFonts w:ascii="標楷體" w:eastAsia="標楷體" w:hAnsi="標楷體" w:cs="Arial" w:hint="eastAsia"/>
                  <w:highlight w:val="yellow"/>
                  <w:shd w:val="clear" w:color="auto" w:fill="FFFFFF"/>
                </w:rPr>
                <w:t>奧斯卡最佳紀錄片獎</w:t>
              </w:r>
            </w:hyperlink>
            <w:r w:rsidRPr="00910AC8">
              <w:rPr>
                <w:rFonts w:ascii="標楷體" w:eastAsia="標楷體" w:hAnsi="標楷體" w:cs="Arial" w:hint="eastAsia"/>
                <w:sz w:val="20"/>
                <w:szCs w:val="20"/>
                <w:highlight w:val="yellow"/>
                <w:shd w:val="clear" w:color="auto" w:fill="FFFFFF"/>
              </w:rPr>
              <w:t>，</w:t>
            </w:r>
            <w:hyperlink r:id="rId141" w:history="1">
              <w:r w:rsidRPr="001C2BF1">
                <w:rPr>
                  <w:rStyle w:val="Hyperlink"/>
                  <w:rFonts w:ascii="標楷體" w:eastAsia="標楷體" w:hAnsi="標楷體" w:cs="Arial" w:hint="eastAsia"/>
                  <w:highlight w:val="yellow"/>
                  <w:shd w:val="clear" w:color="auto" w:fill="FFFFFF"/>
                </w:rPr>
                <w:t>廣播影評人協會獎最佳紀錄片</w:t>
              </w:r>
            </w:hyperlink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</w:rPr>
            </w:pPr>
            <w:r w:rsidRPr="001C2BF1">
              <w:rPr>
                <w:rFonts w:ascii="標楷體" w:eastAsia="標楷體" w:hAnsi="標楷體" w:hint="eastAsia"/>
                <w:b/>
              </w:rPr>
              <w:t>燃油啟示錄</w:t>
            </w:r>
          </w:p>
        </w:tc>
        <w:tc>
          <w:tcPr>
            <w:tcW w:w="2835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Joshua Tickell</w:t>
            </w:r>
          </w:p>
        </w:tc>
        <w:tc>
          <w:tcPr>
            <w:tcW w:w="3948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2011/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/112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18"/>
                <w:szCs w:val="18"/>
              </w:rPr>
              <w:t>日舞影展最佳紀錄片、觀眾票選大獎</w:t>
            </w:r>
            <w:r w:rsidRPr="001C2BF1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1C2BF1">
              <w:rPr>
                <w:rFonts w:ascii="標楷體" w:eastAsia="標楷體" w:hAnsi="標楷體" w:hint="eastAsia"/>
                <w:sz w:val="18"/>
                <w:szCs w:val="18"/>
              </w:rPr>
              <w:t>聖多娜影展傑出紀錄片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1C2BF1" w:rsidRDefault="00854FD3" w:rsidP="00EC15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highlight w:val="yellow"/>
                <w:shd w:val="clear" w:color="auto" w:fill="EAEAEA"/>
              </w:rPr>
            </w:pPr>
            <w:r w:rsidRPr="001C2BF1">
              <w:rPr>
                <w:rFonts w:ascii="標楷體" w:eastAsia="標楷體" w:hAnsi="標楷體" w:hint="eastAsia"/>
                <w:b/>
                <w:bCs/>
                <w:highlight w:val="yellow"/>
                <w:shd w:val="clear" w:color="auto" w:fill="EAEAEA"/>
              </w:rPr>
              <w:t>塑料成癮</w:t>
            </w:r>
            <w:r w:rsidRPr="001C2BF1">
              <w:rPr>
                <w:rFonts w:ascii="標楷體" w:eastAsia="標楷體" w:hAnsi="標楷體"/>
                <w:b/>
                <w:bCs/>
                <w:highlight w:val="yellow"/>
                <w:shd w:val="clear" w:color="auto" w:fill="EAEAEA"/>
              </w:rPr>
              <w:t xml:space="preserve"> </w:t>
            </w:r>
          </w:p>
          <w:p w:rsidR="00854FD3" w:rsidRPr="001C2BF1" w:rsidRDefault="00854FD3" w:rsidP="00EC15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highlight w:val="yellow"/>
                <w:shd w:val="clear" w:color="auto" w:fill="EAEAEA"/>
              </w:rPr>
            </w:pPr>
            <w:r w:rsidRPr="001C2BF1">
              <w:rPr>
                <w:rFonts w:ascii="標楷體" w:eastAsia="標楷體" w:hAnsi="標楷體"/>
                <w:b/>
                <w:bCs/>
                <w:highlight w:val="yellow"/>
                <w:shd w:val="clear" w:color="auto" w:fill="EAEAEA"/>
              </w:rPr>
              <w:t>ADDICTED TO PLASTIC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  <w:highlight w:val="yellow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  <w:highlight w:val="yellow"/>
              </w:rPr>
              <w:t>導演：</w:t>
            </w:r>
            <w:r w:rsidRPr="001C2BF1">
              <w:rPr>
                <w:rFonts w:ascii="標楷體" w:eastAsia="標楷體" w:hAnsi="標楷體"/>
                <w:sz w:val="20"/>
                <w:szCs w:val="20"/>
                <w:highlight w:val="yellow"/>
                <w:shd w:val="clear" w:color="auto" w:fill="F3F3F3"/>
              </w:rPr>
              <w:t>Ian Connacher</w:t>
            </w:r>
          </w:p>
        </w:tc>
        <w:tc>
          <w:tcPr>
            <w:tcW w:w="3948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spacing w:line="240" w:lineRule="atLeast"/>
              <w:jc w:val="both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910AC8">
              <w:rPr>
                <w:rFonts w:ascii="標楷體" w:eastAsia="標楷體" w:hAnsi="標楷體" w:cs="Courier New"/>
                <w:sz w:val="20"/>
                <w:szCs w:val="20"/>
              </w:rPr>
              <w:t>20//</w:t>
            </w:r>
            <w:r w:rsidRPr="00910AC8">
              <w:rPr>
                <w:rFonts w:ascii="標楷體" w:eastAsia="標楷體" w:hAnsi="標楷體" w:cs="Courier New" w:hint="eastAsia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Courier New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Courier New" w:hint="eastAsia"/>
                <w:sz w:val="20"/>
                <w:szCs w:val="20"/>
              </w:rPr>
              <w:t>普</w:t>
            </w:r>
            <w:r w:rsidRPr="00910AC8">
              <w:rPr>
                <w:rFonts w:ascii="標楷體" w:eastAsia="標楷體" w:hAnsi="標楷體" w:cs="Courier New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Courier New" w:hint="eastAsia"/>
                <w:sz w:val="20"/>
                <w:szCs w:val="20"/>
              </w:rPr>
              <w:t>紀錄片</w:t>
            </w:r>
            <w:r w:rsidRPr="00910AC8">
              <w:rPr>
                <w:rFonts w:ascii="標楷體" w:eastAsia="標楷體" w:hAnsi="標楷體" w:cs="Courier New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EAEAEA"/>
              </w:rPr>
              <w:t>西班牙國際環境影展最佳國際紀錄片、巴黎國際環境影展法蘭西島最受喜愛影片獎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1C2BF1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餵不飽的地球</w:t>
            </w:r>
            <w:r w:rsidRPr="001C2BF1">
              <w:rPr>
                <w:rFonts w:ascii="標楷體" w:eastAsia="標楷體" w:hAnsi="標楷體"/>
                <w:b/>
                <w:bCs/>
                <w:sz w:val="23"/>
                <w:szCs w:val="23"/>
              </w:rPr>
              <w:t xml:space="preserve"> 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1C2BF1">
              <w:rPr>
                <w:rFonts w:ascii="標楷體" w:eastAsia="標楷體" w:hAnsi="標楷體"/>
                <w:b/>
                <w:bCs/>
                <w:sz w:val="23"/>
                <w:szCs w:val="23"/>
              </w:rPr>
              <w:t>We feed the World</w:t>
            </w:r>
          </w:p>
          <w:p w:rsidR="00854FD3" w:rsidRPr="001C2BF1" w:rsidRDefault="00854FD3" w:rsidP="00EC15C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hd w:val="clear" w:color="auto" w:fill="EAEAEA"/>
              </w:rPr>
            </w:pP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導演：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Erwin genhofer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FFFF99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2005/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澳洲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/96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德國藝術電影協會最佳紀錄片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FD3" w:rsidRPr="00910AC8" w:rsidRDefault="00854FD3" w:rsidP="00EC15C2">
            <w:pPr>
              <w:spacing w:line="240" w:lineRule="atLeast"/>
              <w:jc w:val="both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阿姆斯特丹國際紀錄片影展</w:t>
            </w:r>
          </w:p>
        </w:tc>
      </w:tr>
      <w:tr w:rsidR="00854FD3" w:rsidRPr="001C2BF1" w:rsidTr="00EC15C2">
        <w:trPr>
          <w:gridBefore w:val="1"/>
          <w:wBefore w:w="21" w:type="dxa"/>
          <w:trHeight w:val="683"/>
        </w:trPr>
        <w:tc>
          <w:tcPr>
            <w:tcW w:w="3119" w:type="dxa"/>
            <w:gridSpan w:val="2"/>
            <w:shd w:val="clear" w:color="auto" w:fill="FF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1C2BF1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泥土向前衝</w:t>
            </w:r>
            <w:r w:rsidRPr="001C2BF1">
              <w:rPr>
                <w:rFonts w:ascii="標楷體" w:eastAsia="標楷體" w:hAnsi="標楷體"/>
                <w:b/>
                <w:bCs/>
                <w:sz w:val="23"/>
                <w:szCs w:val="23"/>
              </w:rPr>
              <w:t>! / Dirt!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854FD3" w:rsidRPr="00910AC8" w:rsidRDefault="00854FD3" w:rsidP="00EC15C2">
            <w:pPr>
              <w:pStyle w:val="Heading2"/>
              <w:spacing w:before="75" w:after="120" w:line="225" w:lineRule="atLeast"/>
              <w:textAlignment w:val="baseline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10AC8">
              <w:rPr>
                <w:rFonts w:ascii="標楷體" w:eastAsia="標楷體" w:hAnsi="標楷體" w:cs="新細明體" w:hint="eastAsia"/>
                <w:sz w:val="20"/>
                <w:szCs w:val="20"/>
              </w:rPr>
              <w:t>導演：</w:t>
            </w:r>
            <w:hyperlink r:id="rId142" w:history="1">
              <w:r w:rsidRPr="00910AC8">
                <w:rPr>
                  <w:rFonts w:ascii="標楷體" w:eastAsia="標楷體" w:hAnsi="標楷體"/>
                  <w:sz w:val="20"/>
                  <w:szCs w:val="20"/>
                </w:rPr>
                <w:t>Benenson, Bill/</w:t>
              </w:r>
              <w:r w:rsidRPr="00910AC8">
                <w:rPr>
                  <w:rFonts w:ascii="標楷體" w:eastAsia="標楷體" w:hAnsi="標楷體"/>
                  <w:sz w:val="20"/>
                  <w:szCs w:val="20"/>
                </w:rPr>
                <w:br/>
                <w:t>Rosow, Gene</w:t>
              </w:r>
            </w:hyperlink>
          </w:p>
        </w:tc>
        <w:tc>
          <w:tcPr>
            <w:tcW w:w="3948" w:type="dxa"/>
            <w:gridSpan w:val="2"/>
            <w:shd w:val="clear" w:color="auto" w:fill="FFFF99"/>
            <w:vAlign w:val="center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2011/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美國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/85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紀錄片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spacing w:line="24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華盛頓環保影展最佳紀錄片</w:t>
            </w:r>
            <w:r w:rsidRPr="00910AC8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</w:p>
        </w:tc>
      </w:tr>
    </w:tbl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10A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動畫片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119"/>
        <w:gridCol w:w="3827"/>
      </w:tblGrid>
      <w:tr w:rsidR="00854FD3" w:rsidRPr="001C2BF1" w:rsidTr="00EC15C2">
        <w:trPr>
          <w:trHeight w:val="327"/>
        </w:trPr>
        <w:tc>
          <w:tcPr>
            <w:tcW w:w="9923" w:type="dxa"/>
            <w:gridSpan w:val="3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成長、勵志、歷險記</w:t>
            </w:r>
          </w:p>
        </w:tc>
      </w:tr>
      <w:tr w:rsidR="00854FD3" w:rsidRPr="001C2BF1" w:rsidTr="00EC15C2">
        <w:trPr>
          <w:trHeight w:val="752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嘰哩咕與女巫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Kirikou and Sorceress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導演：米休·歐斯洛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1998/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法國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/74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法國安錫國際動畫影展最佳影片</w:t>
            </w:r>
          </w:p>
        </w:tc>
      </w:tr>
      <w:tr w:rsidR="00854FD3" w:rsidRPr="001C2BF1" w:rsidTr="00EC15C2">
        <w:trPr>
          <w:trHeight w:val="834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佳麗村三姊妹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Les Triplets de Belleville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</w:t>
            </w:r>
            <w:hyperlink r:id="rId143" w:history="1">
              <w:r w:rsidRPr="001C2BF1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西拉維休曼</w:t>
              </w:r>
            </w:hyperlink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2003/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法國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/80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奧斯卡最佳動畫電影提名</w:t>
            </w:r>
          </w:p>
        </w:tc>
      </w:tr>
      <w:tr w:rsidR="00854FD3" w:rsidRPr="001C2BF1" w:rsidTr="00EC15C2">
        <w:trPr>
          <w:trHeight w:val="846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蚊子單車冒險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A Tale Of Two Mozzies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導演：賈尼克哈斯楚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2007/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丹麥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/79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安錫動畫影展觀眾票選最佳影片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馬克吐溫歷險記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The Adventures of MARK TWAIN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導演：維爾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•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文頓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1985/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法國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/86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54FD3" w:rsidRPr="001C2BF1" w:rsidTr="00EC15C2">
        <w:trPr>
          <w:trHeight w:val="874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太陽公主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PRINCESS OF THE SUN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hyperlink r:id="rId144" w:history="1">
              <w:r w:rsidRPr="001C2BF1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菲利普‧雷格雷克</w:t>
              </w:r>
            </w:hyperlink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2007/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法國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/74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首爾國際動畫影展</w:t>
            </w:r>
          </w:p>
        </w:tc>
      </w:tr>
      <w:tr w:rsidR="00854FD3" w:rsidRPr="001C2BF1" w:rsidTr="00EC15C2">
        <w:trPr>
          <w:trHeight w:val="888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三個強盜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The Three Robbers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Hayo Freitag</w:t>
            </w:r>
          </w:p>
          <w:p w:rsidR="00854FD3" w:rsidRPr="001C2BF1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2007/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德國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/76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芝加哥兒童電影節評審團獎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巴黎夜貓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 A Cat in Paris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導演：尚盧費里西歐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2010/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法國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/65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護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多倫多國際兒童影展觀眾票選獎</w:t>
            </w:r>
          </w:p>
        </w:tc>
      </w:tr>
      <w:tr w:rsidR="00854FD3" w:rsidRPr="001C2BF1" w:rsidTr="00EC15C2">
        <w:trPr>
          <w:trHeight w:val="926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酷巴：尋斑大冒險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Khumba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</w:t>
            </w:r>
            <w:hyperlink r:id="rId145" w:history="1">
              <w:r w:rsidRPr="001C2BF1">
                <w:rPr>
                  <w:rFonts w:ascii="標楷體" w:eastAsia="標楷體" w:hAnsi="標楷體" w:hint="eastAsia"/>
                  <w:bCs/>
                </w:rPr>
                <w:t>安東尼席佛斯頓</w:t>
              </w:r>
            </w:hyperlink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2013/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南非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/85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入圍安錫動畫影展最佳動畫電影</w:t>
            </w:r>
          </w:p>
        </w:tc>
      </w:tr>
      <w:tr w:rsidR="00854FD3" w:rsidRPr="001C2BF1" w:rsidTr="00EC15C2">
        <w:trPr>
          <w:trHeight w:val="358"/>
        </w:trPr>
        <w:tc>
          <w:tcPr>
            <w:tcW w:w="9923" w:type="dxa"/>
            <w:gridSpan w:val="3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歷史人文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 w:hint="eastAsia"/>
                <w:b/>
              </w:rPr>
              <w:t>與巴席爾跳華爾滋</w:t>
            </w:r>
          </w:p>
          <w:p w:rsidR="00854FD3" w:rsidRPr="00910AC8" w:rsidRDefault="00854FD3" w:rsidP="00EC15C2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910AC8">
              <w:rPr>
                <w:rFonts w:ascii="標楷體" w:eastAsia="標楷體" w:hAnsi="標楷體" w:cs="新細明體"/>
                <w:b/>
              </w:rPr>
              <w:t>Waltz with Basgir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導演：阿利佛曼（</w:t>
            </w:r>
            <w:r w:rsidRPr="001C2BF1">
              <w:rPr>
                <w:rFonts w:ascii="標楷體" w:eastAsia="標楷體" w:hAnsi="標楷體"/>
                <w:sz w:val="20"/>
                <w:szCs w:val="20"/>
                <w:lang w:val="en-GB"/>
              </w:rPr>
              <w:t>Ari Folman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）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sz w:val="20"/>
                <w:szCs w:val="20"/>
              </w:rPr>
              <w:t>2009/87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///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原知原味</w:t>
            </w:r>
            <w:r w:rsidRPr="001C2BF1">
              <w:rPr>
                <w:rFonts w:ascii="標楷體" w:eastAsia="標楷體" w:hAnsi="標楷體"/>
                <w:b/>
                <w:bCs/>
              </w:rPr>
              <w:t>-</w:t>
            </w:r>
            <w:r w:rsidRPr="001C2BF1">
              <w:rPr>
                <w:rFonts w:ascii="標楷體" w:eastAsia="標楷體" w:hAnsi="標楷體" w:hint="eastAsia"/>
                <w:b/>
                <w:bCs/>
              </w:rPr>
              <w:t>原住民神話故事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/>
                <w:b/>
                <w:bCs/>
              </w:rPr>
              <w:t>The Origins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導演：邱若龍</w:t>
            </w:r>
          </w:p>
          <w:p w:rsidR="00854FD3" w:rsidRPr="001C2BF1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2011/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台灣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/110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台灣國際動畫影展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澳洲國際動畫影展</w:t>
            </w:r>
          </w:p>
        </w:tc>
      </w:tr>
      <w:tr w:rsidR="00854FD3" w:rsidRPr="001C2BF1" w:rsidTr="00EC15C2">
        <w:trPr>
          <w:trHeight w:val="321"/>
        </w:trPr>
        <w:tc>
          <w:tcPr>
            <w:tcW w:w="9923" w:type="dxa"/>
            <w:gridSpan w:val="3"/>
            <w:shd w:val="clear" w:color="auto" w:fill="FFFFFF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親子、生命教育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/>
                <w:bCs/>
              </w:rPr>
            </w:pPr>
            <w:r w:rsidRPr="001C2BF1">
              <w:rPr>
                <w:rFonts w:ascii="標楷體" w:eastAsia="標楷體" w:hAnsi="標楷體" w:hint="eastAsia"/>
                <w:b/>
                <w:bCs/>
              </w:rPr>
              <w:t>米芽米咕人</w:t>
            </w:r>
          </w:p>
          <w:p w:rsidR="00854FD3" w:rsidRPr="00910AC8" w:rsidRDefault="00854FD3" w:rsidP="00EC15C2">
            <w:pPr>
              <w:pStyle w:val="Heading5"/>
              <w:spacing w:line="293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10AC8">
              <w:rPr>
                <w:rFonts w:ascii="標楷體" w:eastAsia="標楷體" w:hAnsi="標楷體"/>
                <w:sz w:val="24"/>
                <w:szCs w:val="24"/>
              </w:rPr>
              <w:t>Mia and the Migou</w:t>
            </w:r>
          </w:p>
        </w:tc>
        <w:tc>
          <w:tcPr>
            <w:tcW w:w="3119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導演：賈克黑米吉黑賀</w:t>
            </w:r>
          </w:p>
        </w:tc>
        <w:tc>
          <w:tcPr>
            <w:tcW w:w="3827" w:type="dxa"/>
            <w:shd w:val="clear" w:color="auto" w:fill="CCFF99"/>
          </w:tcPr>
          <w:p w:rsidR="00854FD3" w:rsidRPr="001C2BF1" w:rsidRDefault="00854FD3" w:rsidP="00EC15C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2008/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法國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/92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動畫片</w:t>
            </w:r>
            <w:r w:rsidRPr="001C2BF1">
              <w:rPr>
                <w:rFonts w:ascii="標楷體" w:eastAsia="標楷體" w:hAnsi="標楷體"/>
                <w:bCs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普</w:t>
            </w:r>
          </w:p>
          <w:p w:rsidR="00854FD3" w:rsidRPr="001C2BF1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2BF1">
              <w:rPr>
                <w:rFonts w:ascii="標楷體" w:eastAsia="標楷體" w:hAnsi="標楷體" w:hint="eastAsia"/>
                <w:bCs/>
                <w:sz w:val="20"/>
                <w:szCs w:val="20"/>
              </w:rPr>
              <w:t>加拿大影展動畫首獎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</w:rPr>
            </w:pPr>
            <w:r w:rsidRPr="00910AC8">
              <w:rPr>
                <w:rFonts w:ascii="標楷體" w:eastAsia="標楷體" w:hAnsi="標楷體" w:cs="Arial" w:hint="eastAsia"/>
                <w:b/>
              </w:rPr>
              <w:t>魔術師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</w:rPr>
            </w:pPr>
            <w:r w:rsidRPr="00910AC8">
              <w:rPr>
                <w:rFonts w:ascii="標楷體" w:eastAsia="標楷體" w:hAnsi="標楷體" w:cs="Arial"/>
                <w:b/>
              </w:rPr>
              <w:t>The Illusionist</w:t>
            </w:r>
          </w:p>
        </w:tc>
        <w:tc>
          <w:tcPr>
            <w:tcW w:w="3119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導演：</w:t>
            </w:r>
            <w:hyperlink r:id="rId146" w:history="1">
              <w:r w:rsidRPr="00910AC8">
                <w:rPr>
                  <w:rFonts w:ascii="標楷體" w:eastAsia="標楷體" w:hAnsi="標楷體" w:cs="Arial" w:hint="eastAsia"/>
                  <w:sz w:val="20"/>
                  <w:szCs w:val="20"/>
                </w:rPr>
                <w:t>西拉維休曼</w:t>
              </w:r>
            </w:hyperlink>
          </w:p>
        </w:tc>
        <w:tc>
          <w:tcPr>
            <w:tcW w:w="3827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2010/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英國、法國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/90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動畫片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法國安錫動畫影展五十週年開幕片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</w:rPr>
            </w:pPr>
            <w:r w:rsidRPr="00910AC8">
              <w:rPr>
                <w:rFonts w:ascii="標楷體" w:eastAsia="標楷體" w:hAnsi="標楷體" w:cs="Arial" w:hint="eastAsia"/>
                <w:b/>
              </w:rPr>
              <w:t>茉莉人生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</w:rPr>
            </w:pPr>
            <w:r w:rsidRPr="00910AC8">
              <w:rPr>
                <w:rFonts w:ascii="標楷體" w:eastAsia="標楷體" w:hAnsi="標楷體" w:cs="Arial"/>
                <w:b/>
                <w:bCs/>
                <w:iCs/>
                <w:shd w:val="clear" w:color="auto" w:fill="FFFFFF"/>
                <w:lang w:val="fr-FR"/>
              </w:rPr>
              <w:t>Persepolis</w:t>
            </w:r>
          </w:p>
        </w:tc>
        <w:tc>
          <w:tcPr>
            <w:tcW w:w="3119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  <w:shd w:val="clear" w:color="auto" w:fill="F9F9F9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導演：</w:t>
            </w:r>
            <w:hyperlink r:id="rId147" w:tooltip="瑪嘉·莎塔碧" w:history="1">
              <w:r w:rsidRPr="001C2BF1">
                <w:rPr>
                  <w:rStyle w:val="Hyperlink"/>
                  <w:rFonts w:ascii="標楷體" w:eastAsia="標楷體" w:hAnsi="標楷體" w:cs="Arial" w:hint="eastAsia"/>
                  <w:shd w:val="clear" w:color="auto" w:fill="F9F9F9"/>
                </w:rPr>
                <w:t>瑪嘉·莎塔碧</w:t>
              </w:r>
            </w:hyperlink>
            <w:r w:rsidRPr="00910AC8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9F9F9"/>
              </w:rPr>
              <w:t>、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sz w:val="20"/>
                <w:szCs w:val="20"/>
                <w:shd w:val="clear" w:color="auto" w:fill="F9F9F9"/>
              </w:rPr>
              <w:t xml:space="preserve">      Vincent Paronnaud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2007/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法國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/95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動畫片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護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坎城影展評審團獎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歐洲電影獎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</w:rPr>
            </w:pPr>
            <w:r w:rsidRPr="00910AC8">
              <w:rPr>
                <w:rFonts w:ascii="標楷體" w:eastAsia="標楷體" w:hAnsi="標楷體" w:cs="Arial" w:hint="eastAsia"/>
                <w:b/>
              </w:rPr>
              <w:t>巧克力情緣</w:t>
            </w:r>
            <w:r w:rsidRPr="00910AC8">
              <w:rPr>
                <w:rFonts w:ascii="標楷體" w:eastAsia="標楷體" w:hAnsi="標楷體" w:cs="Arial"/>
                <w:b/>
              </w:rPr>
              <w:t xml:space="preserve">  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</w:rPr>
            </w:pPr>
            <w:r w:rsidRPr="00910AC8">
              <w:rPr>
                <w:rFonts w:ascii="標楷體" w:eastAsia="標楷體" w:hAnsi="標楷體" w:cs="Arial"/>
                <w:b/>
              </w:rPr>
              <w:t>Mary and Max</w:t>
            </w:r>
          </w:p>
        </w:tc>
        <w:tc>
          <w:tcPr>
            <w:tcW w:w="3119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導演：亞當艾利特</w:t>
            </w:r>
          </w:p>
        </w:tc>
        <w:tc>
          <w:tcPr>
            <w:tcW w:w="3827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2011/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澳洲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/80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動畫片</w:t>
            </w:r>
            <w:r w:rsidRPr="00910AC8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護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sz w:val="20"/>
                <w:szCs w:val="20"/>
              </w:rPr>
              <w:t>安錫國際動畫影展最佳影片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1C2BF1">
              <w:rPr>
                <w:rFonts w:ascii="標楷體" w:eastAsia="標楷體" w:hAnsi="標楷體" w:hint="eastAsia"/>
                <w:sz w:val="20"/>
                <w:szCs w:val="20"/>
              </w:rPr>
              <w:t>日舞影展開幕片</w:t>
            </w:r>
            <w:r w:rsidRPr="001C2BF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柏林影展水晶熊獎</w:t>
            </w:r>
            <w:r w:rsidRPr="00910AC8">
              <w:rPr>
                <w:rFonts w:ascii="標楷體" w:eastAsia="標楷體" w:hAnsi="標楷體" w:cs="細明體"/>
                <w:sz w:val="20"/>
                <w:szCs w:val="20"/>
                <w:shd w:val="clear" w:color="auto" w:fill="FFFFFF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渥太華動畫影展最佳影片</w:t>
            </w:r>
            <w:r w:rsidRPr="00910AC8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/</w:t>
            </w:r>
            <w:r w:rsidRPr="00910AC8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亞太電影獎最佳動畫</w:t>
            </w:r>
          </w:p>
        </w:tc>
      </w:tr>
      <w:tr w:rsidR="00854FD3" w:rsidRPr="001C2BF1" w:rsidTr="00EC15C2">
        <w:trPr>
          <w:trHeight w:val="683"/>
        </w:trPr>
        <w:tc>
          <w:tcPr>
            <w:tcW w:w="2977" w:type="dxa"/>
            <w:shd w:val="clear" w:color="auto" w:fill="CCFF99"/>
          </w:tcPr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 w:hint="eastAsia"/>
                <w:b/>
                <w:color w:val="000000"/>
              </w:rPr>
              <w:t>五歲的心願</w:t>
            </w:r>
          </w:p>
          <w:p w:rsidR="00854FD3" w:rsidRPr="00910AC8" w:rsidRDefault="00854FD3" w:rsidP="00EC15C2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910AC8">
              <w:rPr>
                <w:rFonts w:ascii="標楷體" w:eastAsia="標楷體" w:hAnsi="標楷體" w:cs="Arial"/>
                <w:b/>
                <w:color w:val="000000"/>
              </w:rPr>
              <w:t> Oseam</w:t>
            </w:r>
          </w:p>
        </w:tc>
        <w:tc>
          <w:tcPr>
            <w:tcW w:w="3119" w:type="dxa"/>
            <w:shd w:val="clear" w:color="auto" w:fill="CCFF99"/>
          </w:tcPr>
          <w:p w:rsidR="00854FD3" w:rsidRPr="00910AC8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導演：</w:t>
            </w:r>
            <w:hyperlink r:id="rId148" w:history="1">
              <w:r w:rsidRPr="00910AC8">
                <w:rPr>
                  <w:rFonts w:ascii="標楷體" w:eastAsia="標楷體" w:hAnsi="標楷體" w:cs="Arial"/>
                  <w:color w:val="000000"/>
                  <w:sz w:val="20"/>
                  <w:szCs w:val="20"/>
                </w:rPr>
                <w:t>SEONG Baek-yeop</w:t>
              </w:r>
            </w:hyperlink>
          </w:p>
        </w:tc>
        <w:tc>
          <w:tcPr>
            <w:tcW w:w="3827" w:type="dxa"/>
            <w:shd w:val="clear" w:color="auto" w:fill="CCFF99"/>
          </w:tcPr>
          <w:p w:rsidR="00854FD3" w:rsidRPr="00910AC8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2003/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南韓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/75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分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動畫片</w:t>
            </w:r>
            <w:r w:rsidRPr="00910AC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/</w:t>
            </w: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普</w:t>
            </w:r>
          </w:p>
          <w:p w:rsidR="00854FD3" w:rsidRPr="00910AC8" w:rsidRDefault="00854FD3" w:rsidP="00EC15C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10AC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法國安錫動畫影展最佳動畫大獎</w:t>
            </w:r>
          </w:p>
        </w:tc>
      </w:tr>
    </w:tbl>
    <w:p w:rsidR="00854FD3" w:rsidRPr="00910AC8" w:rsidRDefault="00854FD3" w:rsidP="00A54C9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p w:rsidR="00854FD3" w:rsidRPr="00910AC8" w:rsidRDefault="00854FD3" w:rsidP="00A54C99">
      <w:pPr>
        <w:rPr>
          <w:rFonts w:ascii="標楷體" w:eastAsia="標楷體" w:hAnsi="標楷體" w:cs="新細明體"/>
        </w:rPr>
      </w:pPr>
    </w:p>
    <w:sectPr w:rsidR="00854FD3" w:rsidRPr="00910AC8" w:rsidSect="00C83E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D3" w:rsidRDefault="00854FD3" w:rsidP="006404E0">
      <w:r>
        <w:separator/>
      </w:r>
    </w:p>
  </w:endnote>
  <w:endnote w:type="continuationSeparator" w:id="0">
    <w:p w:rsidR="00854FD3" w:rsidRDefault="00854FD3" w:rsidP="0064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SvtyTwo OS ITC TT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ｨ､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D3" w:rsidRDefault="00854FD3" w:rsidP="006404E0">
      <w:r>
        <w:separator/>
      </w:r>
    </w:p>
  </w:footnote>
  <w:footnote w:type="continuationSeparator" w:id="0">
    <w:p w:rsidR="00854FD3" w:rsidRDefault="00854FD3" w:rsidP="00640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40FB7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E34662"/>
    <w:multiLevelType w:val="hybridMultilevel"/>
    <w:tmpl w:val="E8E086EC"/>
    <w:lvl w:ilvl="0" w:tplc="8FCC255E">
      <w:start w:val="1"/>
      <w:numFmt w:val="upperLetter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A2452C"/>
    <w:multiLevelType w:val="hybridMultilevel"/>
    <w:tmpl w:val="F74EEDFA"/>
    <w:lvl w:ilvl="0" w:tplc="43DCD65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B2415D8"/>
    <w:multiLevelType w:val="hybridMultilevel"/>
    <w:tmpl w:val="7AEE92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48E33C4"/>
    <w:multiLevelType w:val="hybridMultilevel"/>
    <w:tmpl w:val="44BC6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6E6321"/>
    <w:multiLevelType w:val="hybridMultilevel"/>
    <w:tmpl w:val="4AE6DC60"/>
    <w:lvl w:ilvl="0" w:tplc="7F5EBEB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77F29D9"/>
    <w:multiLevelType w:val="hybridMultilevel"/>
    <w:tmpl w:val="789EB2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D1527B"/>
    <w:multiLevelType w:val="hybridMultilevel"/>
    <w:tmpl w:val="AFA85B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CEF29B8"/>
    <w:multiLevelType w:val="multilevel"/>
    <w:tmpl w:val="4DB2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613CBB"/>
    <w:multiLevelType w:val="multilevel"/>
    <w:tmpl w:val="2D9E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1E3682"/>
    <w:multiLevelType w:val="multilevel"/>
    <w:tmpl w:val="997A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B9564A"/>
    <w:multiLevelType w:val="hybridMultilevel"/>
    <w:tmpl w:val="2C263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E275D1C"/>
    <w:multiLevelType w:val="hybridMultilevel"/>
    <w:tmpl w:val="74E61D50"/>
    <w:lvl w:ilvl="0" w:tplc="0409000B">
      <w:start w:val="1"/>
      <w:numFmt w:val="bullet"/>
      <w:lvlText w:val=""/>
      <w:lvlJc w:val="left"/>
      <w:pPr>
        <w:ind w:left="12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6" w:hanging="480"/>
      </w:pPr>
      <w:rPr>
        <w:rFonts w:ascii="Wingdings" w:hAnsi="Wingdings" w:hint="default"/>
      </w:rPr>
    </w:lvl>
  </w:abstractNum>
  <w:abstractNum w:abstractNumId="13">
    <w:nsid w:val="31AB2EA4"/>
    <w:multiLevelType w:val="hybridMultilevel"/>
    <w:tmpl w:val="231EB69E"/>
    <w:lvl w:ilvl="0" w:tplc="85CA20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46B33CF"/>
    <w:multiLevelType w:val="hybridMultilevel"/>
    <w:tmpl w:val="0922D0D6"/>
    <w:lvl w:ilvl="0" w:tplc="91BC69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80C7C6E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422F0E"/>
    <w:multiLevelType w:val="hybridMultilevel"/>
    <w:tmpl w:val="049C356C"/>
    <w:lvl w:ilvl="0" w:tplc="D2ACCF3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B2953D4"/>
    <w:multiLevelType w:val="hybridMultilevel"/>
    <w:tmpl w:val="D0223740"/>
    <w:lvl w:ilvl="0" w:tplc="6CD0E222">
      <w:start w:val="1"/>
      <w:numFmt w:val="upperLetter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8762EF"/>
    <w:multiLevelType w:val="hybridMultilevel"/>
    <w:tmpl w:val="E7C293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C292CF0"/>
    <w:multiLevelType w:val="hybridMultilevel"/>
    <w:tmpl w:val="C7686BBA"/>
    <w:lvl w:ilvl="0" w:tplc="8FAAD082">
      <w:start w:val="1"/>
      <w:numFmt w:val="upperLetter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C316269"/>
    <w:multiLevelType w:val="hybridMultilevel"/>
    <w:tmpl w:val="1FD22A96"/>
    <w:lvl w:ilvl="0" w:tplc="284C3F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F00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3E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B8F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56C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A87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82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A0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DAB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333621"/>
    <w:multiLevelType w:val="hybridMultilevel"/>
    <w:tmpl w:val="8D5A1D52"/>
    <w:lvl w:ilvl="0" w:tplc="1BD4D7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2032DEB"/>
    <w:multiLevelType w:val="multilevel"/>
    <w:tmpl w:val="B45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B0F9A"/>
    <w:multiLevelType w:val="hybridMultilevel"/>
    <w:tmpl w:val="8B7A2C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B3953EA"/>
    <w:multiLevelType w:val="multilevel"/>
    <w:tmpl w:val="190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0C4D10"/>
    <w:multiLevelType w:val="hybridMultilevel"/>
    <w:tmpl w:val="97BEC6F0"/>
    <w:lvl w:ilvl="0" w:tplc="8AE27F74">
      <w:start w:val="1"/>
      <w:numFmt w:val="taiwaneseCountingThousand"/>
      <w:lvlText w:val="%1、"/>
      <w:lvlJc w:val="left"/>
      <w:pPr>
        <w:ind w:left="360" w:hanging="360"/>
      </w:pPr>
      <w:rPr>
        <w:rFonts w:ascii="Cambria" w:eastAsia="MS Mincho" w:hAnsi="Cambr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47C3079"/>
    <w:multiLevelType w:val="hybridMultilevel"/>
    <w:tmpl w:val="D03C3E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E783A9B"/>
    <w:multiLevelType w:val="hybridMultilevel"/>
    <w:tmpl w:val="777096E6"/>
    <w:lvl w:ilvl="0" w:tplc="2C96DE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034476E"/>
    <w:multiLevelType w:val="hybridMultilevel"/>
    <w:tmpl w:val="08A603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18A151C"/>
    <w:multiLevelType w:val="hybridMultilevel"/>
    <w:tmpl w:val="83D8817C"/>
    <w:lvl w:ilvl="0" w:tplc="1966E130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4256ECD"/>
    <w:multiLevelType w:val="hybridMultilevel"/>
    <w:tmpl w:val="DA7C4A3E"/>
    <w:lvl w:ilvl="0" w:tplc="7640FB78"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749A7D3D"/>
    <w:multiLevelType w:val="hybridMultilevel"/>
    <w:tmpl w:val="FAAC47EC"/>
    <w:lvl w:ilvl="0" w:tplc="01682C4E">
      <w:start w:val="1"/>
      <w:numFmt w:val="upperLetter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D5622C1"/>
    <w:multiLevelType w:val="multilevel"/>
    <w:tmpl w:val="120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Letter"/>
      <w:lvlText w:val="%2、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1C3B5A"/>
    <w:multiLevelType w:val="hybridMultilevel"/>
    <w:tmpl w:val="C65AE3F4"/>
    <w:lvl w:ilvl="0" w:tplc="414693D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F1F0A81"/>
    <w:multiLevelType w:val="hybridMultilevel"/>
    <w:tmpl w:val="6512D1C4"/>
    <w:lvl w:ilvl="0" w:tplc="20C21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1"/>
  </w:num>
  <w:num w:numId="2">
    <w:abstractNumId w:val="33"/>
  </w:num>
  <w:num w:numId="3">
    <w:abstractNumId w:val="18"/>
  </w:num>
  <w:num w:numId="4">
    <w:abstractNumId w:val="19"/>
  </w:num>
  <w:num w:numId="5">
    <w:abstractNumId w:val="16"/>
  </w:num>
  <w:num w:numId="6">
    <w:abstractNumId w:val="24"/>
  </w:num>
  <w:num w:numId="7">
    <w:abstractNumId w:val="30"/>
  </w:num>
  <w:num w:numId="8">
    <w:abstractNumId w:val="32"/>
  </w:num>
  <w:num w:numId="9">
    <w:abstractNumId w:val="20"/>
  </w:num>
  <w:num w:numId="10">
    <w:abstractNumId w:val="26"/>
  </w:num>
  <w:num w:numId="11">
    <w:abstractNumId w:val="13"/>
  </w:num>
  <w:num w:numId="12">
    <w:abstractNumId w:val="15"/>
  </w:num>
  <w:num w:numId="13">
    <w:abstractNumId w:val="1"/>
  </w:num>
  <w:num w:numId="14">
    <w:abstractNumId w:val="21"/>
  </w:num>
  <w:num w:numId="15">
    <w:abstractNumId w:val="22"/>
  </w:num>
  <w:num w:numId="16">
    <w:abstractNumId w:val="14"/>
  </w:num>
  <w:num w:numId="17">
    <w:abstractNumId w:val="3"/>
  </w:num>
  <w:num w:numId="18">
    <w:abstractNumId w:val="28"/>
  </w:num>
  <w:num w:numId="19">
    <w:abstractNumId w:val="12"/>
  </w:num>
  <w:num w:numId="20">
    <w:abstractNumId w:val="17"/>
  </w:num>
  <w:num w:numId="21">
    <w:abstractNumId w:val="5"/>
  </w:num>
  <w:num w:numId="22">
    <w:abstractNumId w:val="4"/>
  </w:num>
  <w:num w:numId="23">
    <w:abstractNumId w:val="7"/>
  </w:num>
  <w:num w:numId="24">
    <w:abstractNumId w:val="11"/>
  </w:num>
  <w:num w:numId="25">
    <w:abstractNumId w:val="27"/>
  </w:num>
  <w:num w:numId="2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2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28">
    <w:abstractNumId w:val="6"/>
  </w:num>
  <w:num w:numId="29">
    <w:abstractNumId w:val="29"/>
  </w:num>
  <w:num w:numId="30">
    <w:abstractNumId w:val="2"/>
  </w:num>
  <w:num w:numId="31">
    <w:abstractNumId w:val="25"/>
  </w:num>
  <w:num w:numId="32">
    <w:abstractNumId w:val="9"/>
  </w:num>
  <w:num w:numId="33">
    <w:abstractNumId w:val="10"/>
  </w:num>
  <w:num w:numId="34">
    <w:abstractNumId w:val="2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29F"/>
    <w:rsid w:val="000032BF"/>
    <w:rsid w:val="00036AE0"/>
    <w:rsid w:val="00111DAE"/>
    <w:rsid w:val="001153B5"/>
    <w:rsid w:val="00124539"/>
    <w:rsid w:val="00194EE8"/>
    <w:rsid w:val="001C2BF1"/>
    <w:rsid w:val="00212D61"/>
    <w:rsid w:val="00224B8E"/>
    <w:rsid w:val="0024567A"/>
    <w:rsid w:val="00291898"/>
    <w:rsid w:val="002B61FF"/>
    <w:rsid w:val="003644F5"/>
    <w:rsid w:val="003B429F"/>
    <w:rsid w:val="003D2FF9"/>
    <w:rsid w:val="0045143A"/>
    <w:rsid w:val="00556529"/>
    <w:rsid w:val="0058200B"/>
    <w:rsid w:val="00584444"/>
    <w:rsid w:val="00616AFA"/>
    <w:rsid w:val="00620DF6"/>
    <w:rsid w:val="006404E0"/>
    <w:rsid w:val="006A0940"/>
    <w:rsid w:val="006C1A3A"/>
    <w:rsid w:val="006F79CD"/>
    <w:rsid w:val="00731081"/>
    <w:rsid w:val="00771714"/>
    <w:rsid w:val="007A408E"/>
    <w:rsid w:val="00854FD3"/>
    <w:rsid w:val="00910AC8"/>
    <w:rsid w:val="0092497B"/>
    <w:rsid w:val="009947F9"/>
    <w:rsid w:val="009D38D3"/>
    <w:rsid w:val="009F69DD"/>
    <w:rsid w:val="00A54C99"/>
    <w:rsid w:val="00A77AAA"/>
    <w:rsid w:val="00A87CB5"/>
    <w:rsid w:val="00A95B84"/>
    <w:rsid w:val="00B46F9F"/>
    <w:rsid w:val="00C811AC"/>
    <w:rsid w:val="00C83EE2"/>
    <w:rsid w:val="00D61C26"/>
    <w:rsid w:val="00E1268E"/>
    <w:rsid w:val="00E25F21"/>
    <w:rsid w:val="00E73622"/>
    <w:rsid w:val="00EB6CB6"/>
    <w:rsid w:val="00EC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F9"/>
    <w:rPr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C99"/>
    <w:pPr>
      <w:keepNext/>
      <w:widowControl w:val="0"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C99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eastAsia="新細明體" w:hAnsi="Times New Roman"/>
      <w:sz w:val="32"/>
      <w:szCs w:val="32"/>
      <w:lang w:val="zh-TW"/>
    </w:rPr>
  </w:style>
  <w:style w:type="paragraph" w:styleId="Heading3">
    <w:name w:val="heading 3"/>
    <w:basedOn w:val="Normal"/>
    <w:link w:val="Heading3Char"/>
    <w:uiPriority w:val="99"/>
    <w:qFormat/>
    <w:rsid w:val="00A54C99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4C99"/>
    <w:pPr>
      <w:keepNext/>
      <w:widowControl w:val="0"/>
      <w:spacing w:line="720" w:lineRule="auto"/>
      <w:ind w:leftChars="200" w:left="200"/>
      <w:outlineLvl w:val="4"/>
    </w:pPr>
    <w:rPr>
      <w:rFonts w:ascii="Calibri" w:eastAsia="MS Gothic" w:hAnsi="Calibri"/>
      <w:b/>
      <w:bCs/>
      <w:kern w:val="2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C99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4C99"/>
    <w:rPr>
      <w:rFonts w:ascii="Arial" w:eastAsia="新細明體" w:hAnsi="Times New Roman" w:cs="Times New Roman"/>
      <w:sz w:val="32"/>
      <w:szCs w:val="32"/>
      <w:lang w:val="zh-TW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4C99"/>
    <w:rPr>
      <w:rFonts w:ascii="新細明體" w:eastAsia="新細明體" w:hAnsi="新細明體" w:cs="新細明體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4C99"/>
    <w:rPr>
      <w:rFonts w:ascii="Calibri" w:eastAsia="MS Gothic" w:hAnsi="Calibri" w:cs="Times New Roman"/>
      <w:b/>
      <w:bCs/>
      <w:kern w:val="2"/>
      <w:sz w:val="36"/>
      <w:szCs w:val="36"/>
    </w:rPr>
  </w:style>
  <w:style w:type="character" w:styleId="Hyperlink">
    <w:name w:val="Hyperlink"/>
    <w:basedOn w:val="DefaultParagraphFont"/>
    <w:uiPriority w:val="99"/>
    <w:rsid w:val="00C811A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54C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har">
    <w:name w:val="Date Char"/>
    <w:link w:val="Date"/>
    <w:uiPriority w:val="99"/>
    <w:semiHidden/>
    <w:locked/>
    <w:rsid w:val="00A54C99"/>
    <w:rPr>
      <w:kern w:val="2"/>
      <w:sz w:val="22"/>
    </w:rPr>
  </w:style>
  <w:style w:type="paragraph" w:styleId="Date">
    <w:name w:val="Date"/>
    <w:basedOn w:val="Normal"/>
    <w:next w:val="Normal"/>
    <w:link w:val="DateChar1"/>
    <w:uiPriority w:val="99"/>
    <w:semiHidden/>
    <w:rsid w:val="00A54C99"/>
    <w:pPr>
      <w:widowControl w:val="0"/>
      <w:jc w:val="right"/>
    </w:pPr>
    <w:rPr>
      <w:kern w:val="2"/>
      <w:sz w:val="22"/>
      <w:szCs w:val="20"/>
    </w:r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A54C99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A54C99"/>
    <w:pPr>
      <w:widowControl w:val="0"/>
    </w:pPr>
    <w:rPr>
      <w:kern w:val="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4C99"/>
    <w:rPr>
      <w:rFonts w:ascii="Cambria" w:eastAsia="MS Mincho" w:hAnsi="Cambria" w:cs="Times New Roman"/>
      <w:kern w:val="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A54C99"/>
    <w:rPr>
      <w:b/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54C99"/>
    <w:rPr>
      <w:b/>
      <w:sz w:val="22"/>
      <w:szCs w:val="20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A54C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4C99"/>
    <w:pPr>
      <w:widowControl w:val="0"/>
    </w:pPr>
    <w:rPr>
      <w:rFonts w:ascii="Calibri" w:eastAsia="MS Gothic" w:hAnsi="Calibr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C99"/>
    <w:rPr>
      <w:rFonts w:ascii="Calibri" w:eastAsia="MS Gothic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4C99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4C99"/>
    <w:rPr>
      <w:rFonts w:ascii="Cambria" w:eastAsia="MS Mincho" w:hAnsi="Cambria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rsid w:val="00A54C99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4C99"/>
    <w:rPr>
      <w:rFonts w:ascii="Cambria" w:eastAsia="MS Mincho" w:hAnsi="Cambria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99"/>
    <w:qFormat/>
    <w:rsid w:val="00A54C99"/>
    <w:pPr>
      <w:widowControl w:val="0"/>
      <w:ind w:leftChars="200" w:left="480"/>
    </w:pPr>
    <w:rPr>
      <w:kern w:val="2"/>
      <w:szCs w:val="22"/>
    </w:rPr>
  </w:style>
  <w:style w:type="character" w:customStyle="1" w:styleId="txt2">
    <w:name w:val="txt2"/>
    <w:basedOn w:val="DefaultParagraphFont"/>
    <w:uiPriority w:val="99"/>
    <w:rsid w:val="00A54C9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54C99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A54C99"/>
    <w:rPr>
      <w:rFonts w:cs="Times New Roman"/>
    </w:rPr>
  </w:style>
  <w:style w:type="character" w:styleId="Strong">
    <w:name w:val="Strong"/>
    <w:basedOn w:val="DefaultParagraphFont"/>
    <w:uiPriority w:val="99"/>
    <w:qFormat/>
    <w:rsid w:val="00A54C99"/>
    <w:rPr>
      <w:rFonts w:cs="Times New Roman"/>
      <w:b/>
    </w:rPr>
  </w:style>
  <w:style w:type="paragraph" w:customStyle="1" w:styleId="1">
    <w:name w:val="內文1"/>
    <w:uiPriority w:val="99"/>
    <w:rsid w:val="00A54C99"/>
    <w:pPr>
      <w:spacing w:before="200" w:after="80" w:line="336" w:lineRule="auto"/>
    </w:pPr>
    <w:rPr>
      <w:rFonts w:ascii="Bodoni SvtyTwo OS ITC TT-Book" w:eastAsia="????ｨ､? Pro W3" w:hAnsi="Bodoni SvtyTwo OS ITC TT-Book"/>
      <w:color w:val="000000"/>
      <w:kern w:val="0"/>
      <w:szCs w:val="20"/>
    </w:rPr>
  </w:style>
  <w:style w:type="character" w:customStyle="1" w:styleId="yshortcuts">
    <w:name w:val="yshortcuts"/>
    <w:basedOn w:val="DefaultParagraphFont"/>
    <w:uiPriority w:val="99"/>
    <w:rsid w:val="00A54C99"/>
    <w:rPr>
      <w:rFonts w:cs="Times New Roman"/>
    </w:rPr>
  </w:style>
  <w:style w:type="character" w:customStyle="1" w:styleId="dta">
    <w:name w:val="dta"/>
    <w:basedOn w:val="DefaultParagraphFont"/>
    <w:uiPriority w:val="99"/>
    <w:rsid w:val="00A54C99"/>
    <w:rPr>
      <w:rFonts w:cs="Times New Roman"/>
    </w:rPr>
  </w:style>
  <w:style w:type="character" w:customStyle="1" w:styleId="at12bgray1">
    <w:name w:val="at12b_gray1"/>
    <w:uiPriority w:val="99"/>
    <w:rsid w:val="00A54C99"/>
    <w:rPr>
      <w:rFonts w:ascii="Arial" w:hAnsi="Arial"/>
      <w:b/>
      <w:color w:val="666666"/>
      <w:sz w:val="24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A54C99"/>
    <w:pPr>
      <w:widowControl w:val="0"/>
    </w:pPr>
    <w:rPr>
      <w:rFonts w:ascii="細明體" w:eastAsia="細明體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54C99"/>
    <w:rPr>
      <w:rFonts w:ascii="細明體" w:eastAsia="細明體" w:hAnsi="Courier New" w:cs="Times New Roman"/>
      <w:sz w:val="20"/>
    </w:rPr>
  </w:style>
  <w:style w:type="paragraph" w:styleId="NormalWeb">
    <w:name w:val="Normal (Web)"/>
    <w:basedOn w:val="Normal"/>
    <w:uiPriority w:val="99"/>
    <w:rsid w:val="00A54C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54C99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A54C99"/>
    <w:rPr>
      <w:rFonts w:cs="Times New Roman"/>
    </w:rPr>
  </w:style>
  <w:style w:type="character" w:customStyle="1" w:styleId="ilh-page">
    <w:name w:val="ilh-page"/>
    <w:basedOn w:val="DefaultParagraphFont"/>
    <w:uiPriority w:val="99"/>
    <w:rsid w:val="00A54C99"/>
    <w:rPr>
      <w:rFonts w:cs="Times New Roman"/>
    </w:rPr>
  </w:style>
  <w:style w:type="character" w:customStyle="1" w:styleId="color25">
    <w:name w:val="color_25"/>
    <w:basedOn w:val="DefaultParagraphFont"/>
    <w:uiPriority w:val="99"/>
    <w:rsid w:val="00A54C99"/>
    <w:rPr>
      <w:rFonts w:cs="Times New Roman"/>
    </w:rPr>
  </w:style>
  <w:style w:type="paragraph" w:customStyle="1" w:styleId="font8">
    <w:name w:val="font_8"/>
    <w:basedOn w:val="Normal"/>
    <w:uiPriority w:val="99"/>
    <w:rsid w:val="00A54C99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tit">
    <w:name w:val="tit"/>
    <w:basedOn w:val="DefaultParagraphFont"/>
    <w:uiPriority w:val="99"/>
    <w:rsid w:val="00A54C99"/>
    <w:rPr>
      <w:rFonts w:cs="Times New Roman"/>
    </w:rPr>
  </w:style>
  <w:style w:type="character" w:customStyle="1" w:styleId="style15">
    <w:name w:val="style15"/>
    <w:basedOn w:val="DefaultParagraphFont"/>
    <w:uiPriority w:val="99"/>
    <w:rsid w:val="00A54C99"/>
    <w:rPr>
      <w:rFonts w:cs="Times New Roman"/>
    </w:rPr>
  </w:style>
  <w:style w:type="character" w:customStyle="1" w:styleId="style16">
    <w:name w:val="style16"/>
    <w:basedOn w:val="DefaultParagraphFont"/>
    <w:uiPriority w:val="99"/>
    <w:rsid w:val="00A54C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p.atmovies.com.tw/star/star.cfm?action=stardata&amp;starid=sGB0091890" TargetMode="External"/><Relationship Id="rId117" Type="http://schemas.openxmlformats.org/officeDocument/2006/relationships/hyperlink" Target="http://app2.atmovies.com.tw/star/SBJPPV5689/" TargetMode="External"/><Relationship Id="rId21" Type="http://schemas.openxmlformats.org/officeDocument/2006/relationships/hyperlink" Target="http://app.atmovies.com.tw/star/star.cfm?action=stardata&amp;starid=sCY0088948" TargetMode="External"/><Relationship Id="rId42" Type="http://schemas.openxmlformats.org/officeDocument/2006/relationships/hyperlink" Target="http://app.atmovies.com.tw/star/star.cfm?action=stardata&amp;starid=SSIFVP4087" TargetMode="External"/><Relationship Id="rId47" Type="http://schemas.openxmlformats.org/officeDocument/2006/relationships/hyperlink" Target="http://app.atmovies.com.tw/star/star.cfm?action=stardata&amp;starid=s005004211" TargetMode="External"/><Relationship Id="rId63" Type="http://schemas.openxmlformats.org/officeDocument/2006/relationships/hyperlink" Target="http://app.atmovies.com.tw/star/star.cfm?action=stardata&amp;starid=SNBPLC7054" TargetMode="External"/><Relationship Id="rId68" Type="http://schemas.openxmlformats.org/officeDocument/2006/relationships/hyperlink" Target="https://zh.wikipedia.org/wiki/%E9%87%91%E9%A9%AC%E5%A5%96%E6%9C%80%E4%BD%B3%E5%89%A7%E6%83%85%E7%89%87%E5%88%97%E8%A1%A8" TargetMode="External"/><Relationship Id="rId84" Type="http://schemas.openxmlformats.org/officeDocument/2006/relationships/hyperlink" Target="https://zh.wikipedia.org/wiki/%E9%AB%98%E7%9B%9F%E5%82%91" TargetMode="External"/><Relationship Id="rId89" Type="http://schemas.openxmlformats.org/officeDocument/2006/relationships/hyperlink" Target="http://app2.atmovies.com.tw/star/s003023283/" TargetMode="External"/><Relationship Id="rId112" Type="http://schemas.openxmlformats.org/officeDocument/2006/relationships/hyperlink" Target="http://app2.atmovies.com.tw/star/sLF072835%20/" TargetMode="External"/><Relationship Id="rId133" Type="http://schemas.openxmlformats.org/officeDocument/2006/relationships/hyperlink" Target="http://app2.atmovies.com.tw/star/sMC0073670/" TargetMode="External"/><Relationship Id="rId138" Type="http://schemas.openxmlformats.org/officeDocument/2006/relationships/hyperlink" Target="http://www.eslite.com/Search_BW.aspx?query=Ronald+Colby" TargetMode="External"/><Relationship Id="rId16" Type="http://schemas.openxmlformats.org/officeDocument/2006/relationships/hyperlink" Target="https://zh.wikipedia.org/wiki/%E5%8F%B0%E5%8C%97%E9%9B%BB%E5%BD%B1%E7%AF%80" TargetMode="External"/><Relationship Id="rId107" Type="http://schemas.openxmlformats.org/officeDocument/2006/relationships/hyperlink" Target="http://app.atmovies.com.tw/star/star.cfm?action=stardata&amp;starid=sNP0073497" TargetMode="External"/><Relationship Id="rId11" Type="http://schemas.openxmlformats.org/officeDocument/2006/relationships/hyperlink" Target="https://zh.wikipedia.org/wiki/%E9%87%91%E5%A3%AB%E5%82%91" TargetMode="External"/><Relationship Id="rId32" Type="http://schemas.openxmlformats.org/officeDocument/2006/relationships/hyperlink" Target="http://app.atmovies.com.tw/star/star.cfm?action=stardata&amp;starid=SMBWEX5182" TargetMode="External"/><Relationship Id="rId37" Type="http://schemas.openxmlformats.org/officeDocument/2006/relationships/hyperlink" Target="https://zh.wikipedia.org/wiki/%E8%8B%B1%E5%9B%BD%E7%94%B5%E5%BD%B1%E5%AD%A6%E9%99%A2%E5%A5%96" TargetMode="External"/><Relationship Id="rId53" Type="http://schemas.openxmlformats.org/officeDocument/2006/relationships/hyperlink" Target="http://app2.atmovies.com.tw/star/SQYGVQ9616/" TargetMode="External"/><Relationship Id="rId58" Type="http://schemas.openxmlformats.org/officeDocument/2006/relationships/hyperlink" Target="http://app2.atmovies.com.tw/star/sJB0072612/" TargetMode="External"/><Relationship Id="rId74" Type="http://schemas.openxmlformats.org/officeDocument/2006/relationships/hyperlink" Target="https://zh.wikipedia.org/wiki/%E7%AC%AC62%E5%B1%8A%E6%88%9B%E7%BA%B3%E7%94%B5%E5%BD%B1%E8%8A%82" TargetMode="External"/><Relationship Id="rId79" Type="http://schemas.openxmlformats.org/officeDocument/2006/relationships/hyperlink" Target="http://app.atmovies.com.tw/star/star.cfm?action=stardata&amp;starid=sHY3004152" TargetMode="External"/><Relationship Id="rId102" Type="http://schemas.openxmlformats.org/officeDocument/2006/relationships/hyperlink" Target="http://app2.atmovies.com.tw/star/slc079376/" TargetMode="External"/><Relationship Id="rId123" Type="http://schemas.openxmlformats.org/officeDocument/2006/relationships/hyperlink" Target="https://zh.wikipedia.org/w/index.php?title=%E6%AF%94%E7%88%BE%C2%B7%E8%89%BE%E6%96%87&amp;action=edit&amp;redlink=1" TargetMode="External"/><Relationship Id="rId128" Type="http://schemas.openxmlformats.org/officeDocument/2006/relationships/hyperlink" Target="https://zh.wikipedia.org/wiki/%E8%98%BF%E8%A5%BF%C2%B7%E6%9D%AD%E4%BA%AD%E9%A0%93-%E6%87%B7%E7%89%B9%E8%8E%89" TargetMode="External"/><Relationship Id="rId144" Type="http://schemas.openxmlformats.org/officeDocument/2006/relationships/hyperlink" Target="http://app2.atmovies.com.tw/star/SJIJZS5976/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app2.atmovies.com.tw/star/sSY3004159/" TargetMode="External"/><Relationship Id="rId95" Type="http://schemas.openxmlformats.org/officeDocument/2006/relationships/hyperlink" Target="http://app2.atmovies.com.tw/star/sHA3001982/" TargetMode="External"/><Relationship Id="rId22" Type="http://schemas.openxmlformats.org/officeDocument/2006/relationships/hyperlink" Target="http://app.atmovies.com.tw/star/star.cfm?action=stardata&amp;starid=SCBHWX1239" TargetMode="External"/><Relationship Id="rId27" Type="http://schemas.openxmlformats.org/officeDocument/2006/relationships/hyperlink" Target="http://app.atmovies.com.tw/star/star.cfm?action=stardata&amp;starid=SARVTO2785" TargetMode="External"/><Relationship Id="rId43" Type="http://schemas.openxmlformats.org/officeDocument/2006/relationships/hyperlink" Target="https://zh.wikipedia.org/wiki/%E6%88%9B%E7%BA%B3%E7%94%B5%E5%BD%B1%E8%8A%82" TargetMode="External"/><Relationship Id="rId48" Type="http://schemas.openxmlformats.org/officeDocument/2006/relationships/hyperlink" Target="http://app2.atmovies.com.tw/star/sFA0089403/" TargetMode="External"/><Relationship Id="rId64" Type="http://schemas.openxmlformats.org/officeDocument/2006/relationships/hyperlink" Target="http://app.atmovies.com.tw/star/star.cfm?action=stardata&amp;starid=SABBIK9287" TargetMode="External"/><Relationship Id="rId69" Type="http://schemas.openxmlformats.org/officeDocument/2006/relationships/hyperlink" Target="http://app2.atmovies.com.tw/star/sKW5005528/" TargetMode="External"/><Relationship Id="rId113" Type="http://schemas.openxmlformats.org/officeDocument/2006/relationships/hyperlink" Target="http://app2.atmovies.com.tw/star/SQPBMX5140/" TargetMode="External"/><Relationship Id="rId118" Type="http://schemas.openxmlformats.org/officeDocument/2006/relationships/hyperlink" Target="http://app2.atmovies.com.tw/star/sXH0089206/" TargetMode="External"/><Relationship Id="rId134" Type="http://schemas.openxmlformats.org/officeDocument/2006/relationships/hyperlink" Target="http://app2.atmovies.com.tw/star/sUI0087892/" TargetMode="External"/><Relationship Id="rId139" Type="http://schemas.openxmlformats.org/officeDocument/2006/relationships/hyperlink" Target="https://zh.wikipedia.org/wiki/%E8%B7%AF%E6%98%93%C2%B7%E8%A5%BF%E9%9C%8D%E5%B0%A4%E6%96%AF" TargetMode="External"/><Relationship Id="rId80" Type="http://schemas.openxmlformats.org/officeDocument/2006/relationships/hyperlink" Target="http://app.atmovies.com.tw/star/star.cfm?action=stardata&amp;starid=s002040997" TargetMode="External"/><Relationship Id="rId85" Type="http://schemas.openxmlformats.org/officeDocument/2006/relationships/hyperlink" Target="https://zh.wikipedia.org/wiki/%E5%91%82%E9%9B%AA%E9%B3%B3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zh.wikipedia.org/wiki/%E9%83%9D%E8%95%BE" TargetMode="External"/><Relationship Id="rId17" Type="http://schemas.openxmlformats.org/officeDocument/2006/relationships/hyperlink" Target="https://tw.movies.yahoo.com/artist_filmography.html?name=%E4%BA%9E%E7%91%9E%E9%A6%AC%E8%BF%AA%E9%AD%AF%E7%B4%8D" TargetMode="External"/><Relationship Id="rId25" Type="http://schemas.openxmlformats.org/officeDocument/2006/relationships/hyperlink" Target="http://app.atmovies.com.tw/star/star.cfm?action=stardata&amp;starid=SNZBUD3626" TargetMode="External"/><Relationship Id="rId33" Type="http://schemas.openxmlformats.org/officeDocument/2006/relationships/hyperlink" Target="http://app.atmovies.com.tw/star/star.cfm?action=stardata&amp;starid=sJS4008304" TargetMode="External"/><Relationship Id="rId38" Type="http://schemas.openxmlformats.org/officeDocument/2006/relationships/hyperlink" Target="https://zh.wikipedia.org/wiki/%E5%8C%97%E9%87%8E%E6%AD%A6" TargetMode="External"/><Relationship Id="rId46" Type="http://schemas.openxmlformats.org/officeDocument/2006/relationships/hyperlink" Target="http://app.atmovies.com.tw/star/star.cfm?action=stardata&amp;starid=sAV0092653" TargetMode="External"/><Relationship Id="rId59" Type="http://schemas.openxmlformats.org/officeDocument/2006/relationships/hyperlink" Target="http://app2.atmovies.com.tw/star/sLC0054631/" TargetMode="External"/><Relationship Id="rId67" Type="http://schemas.openxmlformats.org/officeDocument/2006/relationships/hyperlink" Target="https://zh.wikipedia.org/wiki/%E7%AC%AC50%E5%B1%86%E9%87%91%E9%A6%AC%E7%8D%8E" TargetMode="External"/><Relationship Id="rId103" Type="http://schemas.openxmlformats.org/officeDocument/2006/relationships/hyperlink" Target="https://zh.wikipedia.org/wiki/%E4%B8%AD%E5%B7%9D%E9%9B%85%E4%B9%9F" TargetMode="External"/><Relationship Id="rId108" Type="http://schemas.openxmlformats.org/officeDocument/2006/relationships/hyperlink" Target="http://app.atmovies.com.tw/star/star.cfm?action=stardata&amp;starid=sAA0073498" TargetMode="External"/><Relationship Id="rId116" Type="http://schemas.openxmlformats.org/officeDocument/2006/relationships/hyperlink" Target="http://app2.atmovies.com.tw/star/SVJINL4952/" TargetMode="External"/><Relationship Id="rId124" Type="http://schemas.openxmlformats.org/officeDocument/2006/relationships/hyperlink" Target="https://zh.wikipedia.org/wiki/%E6%B9%AF%E5%A7%86%C2%B7%E5%93%88%E8%BF%AA" TargetMode="External"/><Relationship Id="rId129" Type="http://schemas.openxmlformats.org/officeDocument/2006/relationships/hyperlink" Target="http://app2.atmovies.com.tw/star/sUI0090953/" TargetMode="External"/><Relationship Id="rId137" Type="http://schemas.openxmlformats.org/officeDocument/2006/relationships/hyperlink" Target="http://app2.atmovies.com.tw/star/sAT0091466/" TargetMode="External"/><Relationship Id="rId20" Type="http://schemas.openxmlformats.org/officeDocument/2006/relationships/hyperlink" Target="http://app.atmovies.com.tw/star/star.cfm?action=stardata&amp;starid=sEA0076883" TargetMode="External"/><Relationship Id="rId41" Type="http://schemas.openxmlformats.org/officeDocument/2006/relationships/hyperlink" Target="http://app.atmovies.com.tw/star/star.cfm?action=stardata&amp;starid=s004002527" TargetMode="External"/><Relationship Id="rId54" Type="http://schemas.openxmlformats.org/officeDocument/2006/relationships/hyperlink" Target="http://app2.atmovies.com.tw/star/SVZFJJ9334/" TargetMode="External"/><Relationship Id="rId62" Type="http://schemas.openxmlformats.org/officeDocument/2006/relationships/hyperlink" Target="http://app.atmovies.com.tw/star/star.cfm?action=stardata&amp;starid=sHU0091587" TargetMode="External"/><Relationship Id="rId70" Type="http://schemas.openxmlformats.org/officeDocument/2006/relationships/hyperlink" Target="http://app2.atmovies.com.tw/star/sJF5004554/" TargetMode="External"/><Relationship Id="rId75" Type="http://schemas.openxmlformats.org/officeDocument/2006/relationships/hyperlink" Target="https://zh.wikipedia.org/wiki/%E5%B0%8E%E6%BC%94%E9%9B%99%E9%80%B1" TargetMode="External"/><Relationship Id="rId83" Type="http://schemas.openxmlformats.org/officeDocument/2006/relationships/hyperlink" Target="https://zh.wikipedia.org/wiki/%E6%9D%8E%E4%BA%A6%E6%8D%B7" TargetMode="External"/><Relationship Id="rId88" Type="http://schemas.openxmlformats.org/officeDocument/2006/relationships/hyperlink" Target="https://zh.wikipedia.org/w/index.php?title=%E7%AC%AC13%E5%B1%86%E5%8F%B0%E5%8C%97%E9%9B%BB%E5%BD%B1%E7%AF%80&amp;action=edit&amp;redlink=1" TargetMode="External"/><Relationship Id="rId91" Type="http://schemas.openxmlformats.org/officeDocument/2006/relationships/hyperlink" Target="http://app2.atmovies.com.tw/star/sSW3005562/" TargetMode="External"/><Relationship Id="rId96" Type="http://schemas.openxmlformats.org/officeDocument/2006/relationships/hyperlink" Target="http://app2.atmovies.com.tw/star/sNE0090485/" TargetMode="External"/><Relationship Id="rId111" Type="http://schemas.openxmlformats.org/officeDocument/2006/relationships/hyperlink" Target="http://app2.atmovies.com.tw/star/sBD072781%20/" TargetMode="External"/><Relationship Id="rId132" Type="http://schemas.openxmlformats.org/officeDocument/2006/relationships/hyperlink" Target="http://app2.atmovies.com.tw/star/sRM0090871/" TargetMode="External"/><Relationship Id="rId140" Type="http://schemas.openxmlformats.org/officeDocument/2006/relationships/hyperlink" Target="https://www.google.com.tw/search?espv=2&amp;biw=1517&amp;bih=741&amp;q=%E5%A5%A7%E6%96%AF%E5%8D%A1%E6%9C%80%E4%BD%B3%E7%B4%80%E9%8C%84%E7%89%87&amp;stick=H4sIAAAAAAAAAOPgE-LSz9U3ME1LTjbLU-IAsdPLKuK1ZLOTrfQTyxOLUiBkfHlmXl5qkRWYUwwAiHJi1zcAAAA&amp;sa=X&amp;ved=0ahUKEwiP5Mrsv5HKAhVGJpQKHXIrAbQQmxMIiAEoATAR" TargetMode="External"/><Relationship Id="rId145" Type="http://schemas.openxmlformats.org/officeDocument/2006/relationships/hyperlink" Target="http://app2.atmovies.com.tw/star/SASVFC52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zh.wikipedia.org/wiki/%E7%AC%AC47%E5%B1%86%E9%87%91%E9%A6%AC%E7%8D%8E" TargetMode="External"/><Relationship Id="rId23" Type="http://schemas.openxmlformats.org/officeDocument/2006/relationships/hyperlink" Target="http://app.atmovies.com.tw/star/star.cfm?action=stardata&amp;starid=SFFYUH7037" TargetMode="External"/><Relationship Id="rId28" Type="http://schemas.openxmlformats.org/officeDocument/2006/relationships/hyperlink" Target="http://app.atmovies.com.tw/star/star.cfm?action=stardata&amp;starid=sPX0091904" TargetMode="External"/><Relationship Id="rId36" Type="http://schemas.openxmlformats.org/officeDocument/2006/relationships/hyperlink" Target="https://zh.wikipedia.org/wiki/%E5%8F%B2%E6%8F%90%E8%8A%AC%C2%B7%E5%A4%9A%E7%88%BE" TargetMode="External"/><Relationship Id="rId49" Type="http://schemas.openxmlformats.org/officeDocument/2006/relationships/hyperlink" Target="http://app2.atmovies.com.tw/star/sIZ0089404/" TargetMode="External"/><Relationship Id="rId57" Type="http://schemas.openxmlformats.org/officeDocument/2006/relationships/hyperlink" Target="http://app2.atmovies.com.tw/star/sFB6006490/" TargetMode="External"/><Relationship Id="rId106" Type="http://schemas.openxmlformats.org/officeDocument/2006/relationships/hyperlink" Target="http://app.atmovies.com.tw/star/star.cfm?action=stardata&amp;starid=sNI0073496" TargetMode="External"/><Relationship Id="rId114" Type="http://schemas.openxmlformats.org/officeDocument/2006/relationships/hyperlink" Target="http://app2.atmovies.com.tw/star/SSTJGA4191/" TargetMode="External"/><Relationship Id="rId119" Type="http://schemas.openxmlformats.org/officeDocument/2006/relationships/hyperlink" Target="http://app2.atmovies.com.tw/star/sMB6004293/" TargetMode="External"/><Relationship Id="rId127" Type="http://schemas.openxmlformats.org/officeDocument/2006/relationships/hyperlink" Target="https://zh.wikipedia.org/wiki/%E4%BC%91%C2%B7%E5%9F%BA%E6%96%AF-%E6%8B%9C%E4%BC%A6" TargetMode="External"/><Relationship Id="rId10" Type="http://schemas.openxmlformats.org/officeDocument/2006/relationships/hyperlink" Target="https://zh.wikipedia.org/wiki/%E7%95%A2%E6%9B%89%E6%B5%B7" TargetMode="External"/><Relationship Id="rId31" Type="http://schemas.openxmlformats.org/officeDocument/2006/relationships/hyperlink" Target="http://app.atmovies.com.tw/star/star.cfm?action=stardata&amp;starid=sNL0093875" TargetMode="External"/><Relationship Id="rId44" Type="http://schemas.openxmlformats.org/officeDocument/2006/relationships/hyperlink" Target="http://app.atmovies.com.tw/star/star.cfm?action=stardata&amp;starid=SUUQQX5294" TargetMode="External"/><Relationship Id="rId52" Type="http://schemas.openxmlformats.org/officeDocument/2006/relationships/hyperlink" Target="http://app2.atmovies.com.tw/star/sPM075492/" TargetMode="External"/><Relationship Id="rId60" Type="http://schemas.openxmlformats.org/officeDocument/2006/relationships/hyperlink" Target="http://app2.atmovies.com.tw/star/sGE0089879/" TargetMode="External"/><Relationship Id="rId65" Type="http://schemas.openxmlformats.org/officeDocument/2006/relationships/hyperlink" Target="http://app.atmovies.com.tw/star/star.cfm?action=stardata&amp;starid=SEWQEO6183" TargetMode="External"/><Relationship Id="rId73" Type="http://schemas.openxmlformats.org/officeDocument/2006/relationships/hyperlink" Target="https://zh.wikipedia.org/wiki/%E7%AC%AC68%E5%B1%8A%E5%A8%81%E5%B0%BC%E6%96%AF%E7%94%B5%E5%BD%B1%E8%8A%82" TargetMode="External"/><Relationship Id="rId78" Type="http://schemas.openxmlformats.org/officeDocument/2006/relationships/hyperlink" Target="http://app.atmovies.com.tw/star/star.cfm?action=stardata&amp;starid=sRL3004944" TargetMode="External"/><Relationship Id="rId81" Type="http://schemas.openxmlformats.org/officeDocument/2006/relationships/hyperlink" Target="http://app.atmovies.com.tw/star/star.cfm?action=stardata&amp;starid=SOPAMT4553" TargetMode="External"/><Relationship Id="rId86" Type="http://schemas.openxmlformats.org/officeDocument/2006/relationships/hyperlink" Target="https://zh.wikipedia.org/wiki/%E5%90%B3%E6%85%B7%E4%BB%81" TargetMode="External"/><Relationship Id="rId94" Type="http://schemas.openxmlformats.org/officeDocument/2006/relationships/hyperlink" Target="http://app2.atmovies.com.tw/star/sKH4002819/" TargetMode="External"/><Relationship Id="rId99" Type="http://schemas.openxmlformats.org/officeDocument/2006/relationships/hyperlink" Target="http://app2.atmovies.com.tw/star/sKH4002819/" TargetMode="External"/><Relationship Id="rId101" Type="http://schemas.openxmlformats.org/officeDocument/2006/relationships/hyperlink" Target="http://app2.atmovies.com.tw/star/SJFJXF4704/" TargetMode="External"/><Relationship Id="rId122" Type="http://schemas.openxmlformats.org/officeDocument/2006/relationships/hyperlink" Target="https://zh.wikipedia.org/wiki/%E6%9D%B0%E8%A5%BF%E5%8D%A1%C2%B7%E6%9F%A5%E6%96%AF%E5%9D%A6" TargetMode="External"/><Relationship Id="rId130" Type="http://schemas.openxmlformats.org/officeDocument/2006/relationships/hyperlink" Target="http://app2.atmovies.com.tw/star/sEM0087571/" TargetMode="External"/><Relationship Id="rId135" Type="http://schemas.openxmlformats.org/officeDocument/2006/relationships/hyperlink" Target="http://app2.atmovies.com.tw/star/s004034251/" TargetMode="External"/><Relationship Id="rId143" Type="http://schemas.openxmlformats.org/officeDocument/2006/relationships/hyperlink" Target="http://app2.atmovies.com.tw/star/sSC0072578/" TargetMode="External"/><Relationship Id="rId148" Type="http://schemas.openxmlformats.org/officeDocument/2006/relationships/hyperlink" Target="http://app2.atmovies.com.tw/star/sZS00732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88%B4%E7%AB%8B%E5%BF%8D" TargetMode="External"/><Relationship Id="rId13" Type="http://schemas.openxmlformats.org/officeDocument/2006/relationships/hyperlink" Target="https://zh.wikipedia.org/wiki/%E6%9E%97%E9%83%81%E6%99%BA" TargetMode="External"/><Relationship Id="rId18" Type="http://schemas.openxmlformats.org/officeDocument/2006/relationships/hyperlink" Target="https://tw.movies.yahoo.com/artist_filmography.html?name=%E7%91%AA%E5%8A%AA%E8%96%87%E6%8B%89%E9%BA%A5%E6%8F%90%E8%8E%89" TargetMode="External"/><Relationship Id="rId39" Type="http://schemas.openxmlformats.org/officeDocument/2006/relationships/hyperlink" Target="http://app.atmovies.com.tw/star/star.cfm?action=stardata&amp;starid=sTK3003034" TargetMode="External"/><Relationship Id="rId109" Type="http://schemas.openxmlformats.org/officeDocument/2006/relationships/hyperlink" Target="http://app.atmovies.com.tw/star/star.cfm?action=stardata&amp;starid=sQC0073499" TargetMode="External"/><Relationship Id="rId34" Type="http://schemas.openxmlformats.org/officeDocument/2006/relationships/hyperlink" Target="http://app.atmovies.com.tw/star/star.cfm?action=stardata&amp;starid=sPR0008090" TargetMode="External"/><Relationship Id="rId50" Type="http://schemas.openxmlformats.org/officeDocument/2006/relationships/hyperlink" Target="http://app2.atmovies.com.tw/star/sDD0089405/" TargetMode="External"/><Relationship Id="rId55" Type="http://schemas.openxmlformats.org/officeDocument/2006/relationships/hyperlink" Target="http://app2.atmovies.com.tw/star/SHLUID8862/" TargetMode="External"/><Relationship Id="rId76" Type="http://schemas.openxmlformats.org/officeDocument/2006/relationships/hyperlink" Target="https://zh.wikipedia.org/wiki/%E6%9E%97%E6%9B%B8%E5%AE%87" TargetMode="External"/><Relationship Id="rId97" Type="http://schemas.openxmlformats.org/officeDocument/2006/relationships/hyperlink" Target="http://app2.atmovies.com.tw/star/sKN4005122/" TargetMode="External"/><Relationship Id="rId104" Type="http://schemas.openxmlformats.org/officeDocument/2006/relationships/hyperlink" Target="https://zh.wikipedia.org/wiki/%E5%9D%8E%E5%9F%8E%E5%BD%B1%E5%B1%95" TargetMode="External"/><Relationship Id="rId120" Type="http://schemas.openxmlformats.org/officeDocument/2006/relationships/hyperlink" Target="https://zh.wikipedia.org/wiki/%E9%A6%AC%E4%BF%AE%C2%B7%E9%BA%A5%E5%BA%B7%E7%B4%8D" TargetMode="External"/><Relationship Id="rId125" Type="http://schemas.openxmlformats.org/officeDocument/2006/relationships/hyperlink" Target="https://zh.wikipedia.org/wiki/%E8%8E%8E%E8%8E%89%C2%B7%E8%B3%BD%E9%9A%86" TargetMode="External"/><Relationship Id="rId141" Type="http://schemas.openxmlformats.org/officeDocument/2006/relationships/hyperlink" Target="https://www.google.com.tw/search?espv=2&amp;biw=1517&amp;bih=741&amp;q=%E6%9C%80+%E4%BD%B3+%E7%BA%AA%E5%BD%95+%E9%95%BF+%E7%89%87&amp;stick=H4sIAAAAAAAAAOPgE-LSz9U3ME1LTjbLUwKzLVMq0k3NtWSzk630E8sTi1IgZHx5Zl5eapEVmFMMAPGqxdk5AAAA&amp;sa=X&amp;ved=0ahUKEwiP5Mrsv5HKAhVGJpQKHXIrAbQQmxMIiQEoAjAR" TargetMode="External"/><Relationship Id="rId146" Type="http://schemas.openxmlformats.org/officeDocument/2006/relationships/hyperlink" Target="http://app2.atmovies.com.tw/star/sSC0072578/" TargetMode="External"/><Relationship Id="rId7" Type="http://schemas.openxmlformats.org/officeDocument/2006/relationships/hyperlink" Target="mailto:taoyuanartscinema@gmail.com" TargetMode="External"/><Relationship Id="rId71" Type="http://schemas.openxmlformats.org/officeDocument/2006/relationships/hyperlink" Target="http://app2.atmovies.com.tw/star/sDD0091476/" TargetMode="External"/><Relationship Id="rId92" Type="http://schemas.openxmlformats.org/officeDocument/2006/relationships/hyperlink" Target="http://app2.atmovies.com.tw/star/sJV009292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zh.wikipedia.org/wiki/%E7%AC%AC36%E5%B1%8A%E6%97%A5%E6%9C%AC%E7%94%B5%E5%BD%B1%E9%87%91%E5%83%8F%E5%A5%96" TargetMode="External"/><Relationship Id="rId24" Type="http://schemas.openxmlformats.org/officeDocument/2006/relationships/hyperlink" Target="http://app.atmovies.com.tw/star/star.cfm?action=stardata&amp;starid=SYPIMH3265" TargetMode="External"/><Relationship Id="rId40" Type="http://schemas.openxmlformats.org/officeDocument/2006/relationships/hyperlink" Target="http://app.atmovies.com.tw/star/star.cfm?action=stardata&amp;starid=s005005002" TargetMode="External"/><Relationship Id="rId45" Type="http://schemas.openxmlformats.org/officeDocument/2006/relationships/hyperlink" Target="http://app.atmovies.com.tw/star/star.cfm?action=stardata&amp;starid=sXI0078066" TargetMode="External"/><Relationship Id="rId66" Type="http://schemas.openxmlformats.org/officeDocument/2006/relationships/hyperlink" Target="https://zh.wikipedia.org/wiki/%E7%AC%AC66%E5%B1%86%E5%9D%8E%E5%9F%8E%E5%BD%B1%E5%B1%95" TargetMode="External"/><Relationship Id="rId87" Type="http://schemas.openxmlformats.org/officeDocument/2006/relationships/hyperlink" Target="https://zh.wikipedia.org/wiki/%E7%AC%AC47%E5%B1%86%E9%87%91%E9%A6%AC%E7%8D%8E" TargetMode="External"/><Relationship Id="rId110" Type="http://schemas.openxmlformats.org/officeDocument/2006/relationships/hyperlink" Target="http://app.atmovies.com.tw/star/star.cfm?action=stardata&amp;starid=sXD0073500" TargetMode="External"/><Relationship Id="rId115" Type="http://schemas.openxmlformats.org/officeDocument/2006/relationships/hyperlink" Target="http://app2.atmovies.com.tw/star/SSBRNL5352/" TargetMode="External"/><Relationship Id="rId131" Type="http://schemas.openxmlformats.org/officeDocument/2006/relationships/hyperlink" Target="http://app2.atmovies.com.tw/star/sIU0090994/" TargetMode="External"/><Relationship Id="rId136" Type="http://schemas.openxmlformats.org/officeDocument/2006/relationships/hyperlink" Target="http://app2.atmovies.com.tw/star/SJRJSW8573/" TargetMode="External"/><Relationship Id="rId61" Type="http://schemas.openxmlformats.org/officeDocument/2006/relationships/hyperlink" Target="https://zh.wikipedia.org/wiki/%E9%99%B3%E5%93%B2%E8%97%9D" TargetMode="External"/><Relationship Id="rId82" Type="http://schemas.openxmlformats.org/officeDocument/2006/relationships/hyperlink" Target="https://zh.wikipedia.org/wiki/%E5%BC%B5%E4%BD%9C%E9%A9%A5" TargetMode="External"/><Relationship Id="rId19" Type="http://schemas.openxmlformats.org/officeDocument/2006/relationships/hyperlink" Target="http://app.atmovies.com.tw/star/star.cfm?action=stardata&amp;starid=SLIYYD6017" TargetMode="External"/><Relationship Id="rId14" Type="http://schemas.openxmlformats.org/officeDocument/2006/relationships/hyperlink" Target="https://zh.wikipedia.org/wiki/%E9%97%9C%E7%A9%8E" TargetMode="External"/><Relationship Id="rId30" Type="http://schemas.openxmlformats.org/officeDocument/2006/relationships/hyperlink" Target="http://app.atmovies.com.tw/star/star.cfm?action=stardata&amp;starid=SYCPOF2368" TargetMode="External"/><Relationship Id="rId35" Type="http://schemas.openxmlformats.org/officeDocument/2006/relationships/hyperlink" Target="https://zh.wikipedia.org/wiki/%E7%AC%AC87%E5%B1%86%E5%A5%A7%E6%96%AF%E5%8D%A1%E9%87%91%E5%83%8F%E7%8D%8E" TargetMode="External"/><Relationship Id="rId56" Type="http://schemas.openxmlformats.org/officeDocument/2006/relationships/hyperlink" Target="http://app2.atmovies.com.tw/star/sCB0072591/" TargetMode="External"/><Relationship Id="rId77" Type="http://schemas.openxmlformats.org/officeDocument/2006/relationships/hyperlink" Target="http://app.atmovies.com.tw/star/star.cfm?action=stardata&amp;starid=sZW0089972" TargetMode="External"/><Relationship Id="rId100" Type="http://schemas.openxmlformats.org/officeDocument/2006/relationships/hyperlink" Target="http://app2.atmovies.com.tw/star/sMF4002622/" TargetMode="External"/><Relationship Id="rId105" Type="http://schemas.openxmlformats.org/officeDocument/2006/relationships/hyperlink" Target="http://app.atmovies.com.tw/star/star.cfm?action=stardata&amp;starid=sKH4002819" TargetMode="External"/><Relationship Id="rId126" Type="http://schemas.openxmlformats.org/officeDocument/2006/relationships/hyperlink" Target="https://zh.wikipedia.org/wiki/%E5%B0%BC%E5%8F%AF%E6%8B%89%E6%96%AF%C2%B7%E9%9C%8D%E7%89%B9" TargetMode="External"/><Relationship Id="rId147" Type="http://schemas.openxmlformats.org/officeDocument/2006/relationships/hyperlink" Target="https://zh.wikipedia.org/wiki/%E7%91%AA%E5%98%89%C2%B7%E8%8E%8E%E5%A1%94%E7%A2%A7" TargetMode="External"/><Relationship Id="rId8" Type="http://schemas.openxmlformats.org/officeDocument/2006/relationships/hyperlink" Target="mailto:%25EMAIL%25taoyuanartscinema@gmail.com" TargetMode="External"/><Relationship Id="rId51" Type="http://schemas.openxmlformats.org/officeDocument/2006/relationships/hyperlink" Target="https://zh.wikipedia.org/wiki/%E5%8F%B0%E5%8C%97%E9%9B%BB%E5%BD%B1%E7%AF%80" TargetMode="External"/><Relationship Id="rId72" Type="http://schemas.openxmlformats.org/officeDocument/2006/relationships/hyperlink" Target="http://app2.atmovies.com.tw/star/sJR4003652/" TargetMode="External"/><Relationship Id="rId93" Type="http://schemas.openxmlformats.org/officeDocument/2006/relationships/hyperlink" Target="http://app2.atmovies.com.tw/star/sRC0092929/" TargetMode="External"/><Relationship Id="rId98" Type="http://schemas.openxmlformats.org/officeDocument/2006/relationships/hyperlink" Target="http://app2.atmovies.com.tw/star/sIB0074256/" TargetMode="External"/><Relationship Id="rId121" Type="http://schemas.openxmlformats.org/officeDocument/2006/relationships/hyperlink" Target="https://zh.wikipedia.org/wiki/%E5%AE%89%C2%B7%E6%B5%B7%E7%91%9F%E8%96%87" TargetMode="External"/><Relationship Id="rId142" Type="http://schemas.openxmlformats.org/officeDocument/2006/relationships/hyperlink" Target="http://www.eslite.com/Search_BW.aspx?query=Benenson%2c+Bill%2f+Rosow%2c+Ge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2875</Words>
  <Characters>16390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桃園光影電影館「青春・與世界擊掌─電影劇院體驗計畫」</dc:title>
  <dc:subject/>
  <dc:creator>小毛 毛</dc:creator>
  <cp:keywords/>
  <dc:description/>
  <cp:lastModifiedBy>20120628A3</cp:lastModifiedBy>
  <cp:revision>2</cp:revision>
  <cp:lastPrinted>2016-05-24T08:24:00Z</cp:lastPrinted>
  <dcterms:created xsi:type="dcterms:W3CDTF">2016-06-13T08:35:00Z</dcterms:created>
  <dcterms:modified xsi:type="dcterms:W3CDTF">2016-06-13T08:35:00Z</dcterms:modified>
</cp:coreProperties>
</file>