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37" w:rsidRPr="007C36AE" w:rsidRDefault="008F7E37" w:rsidP="00AA7E42">
      <w:pPr>
        <w:spacing w:line="360" w:lineRule="auto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8F7E37" w:rsidRPr="00BC3773" w:rsidRDefault="008F7E37" w:rsidP="00AA7E42">
      <w:pPr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BC3773">
        <w:rPr>
          <w:rFonts w:ascii="標楷體" w:eastAsia="標楷體" w:hAnsi="標楷體" w:hint="eastAsia"/>
          <w:b/>
          <w:szCs w:val="24"/>
        </w:rPr>
        <w:t>桃園市</w:t>
      </w:r>
      <w:r w:rsidRPr="00BC3773">
        <w:rPr>
          <w:rFonts w:ascii="標楷體" w:eastAsia="標楷體" w:hAnsi="標楷體"/>
          <w:b/>
          <w:szCs w:val="24"/>
        </w:rPr>
        <w:t>105</w:t>
      </w:r>
      <w:r w:rsidRPr="00BC3773">
        <w:rPr>
          <w:rFonts w:ascii="標楷體" w:eastAsia="標楷體" w:hAnsi="標楷體" w:hint="eastAsia"/>
          <w:b/>
          <w:szCs w:val="24"/>
        </w:rPr>
        <w:t>年度品格教育《心中的小太陽》專書徵文活動實施計畫</w:t>
      </w:r>
    </w:p>
    <w:p w:rsidR="008F7E37" w:rsidRPr="00381237" w:rsidRDefault="008F7E37" w:rsidP="00805B2D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壹、依據：桃園市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 w:hint="eastAsia"/>
        </w:rPr>
        <w:t>年度品格教育實施計畫</w:t>
      </w:r>
    </w:p>
    <w:p w:rsidR="008F7E37" w:rsidRDefault="008F7E37" w:rsidP="0039185F">
      <w:pPr>
        <w:rPr>
          <w:rFonts w:ascii="標楷體" w:eastAsia="標楷體" w:hAnsi="標楷體"/>
        </w:rPr>
      </w:pPr>
      <w:r w:rsidRPr="00381237">
        <w:rPr>
          <w:rFonts w:ascii="標楷體" w:eastAsia="標楷體" w:hAnsi="標楷體" w:hint="eastAsia"/>
        </w:rPr>
        <w:t>貳、目的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br/>
        <w:t xml:space="preserve">    </w:t>
      </w:r>
      <w:r>
        <w:rPr>
          <w:rFonts w:ascii="標楷體" w:eastAsia="標楷體" w:hAnsi="標楷體" w:hint="eastAsia"/>
        </w:rPr>
        <w:t>本計畫擬以本市品格教育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項核心價值為架構，採取邀稿及徵文方式，以</w:t>
      </w:r>
    </w:p>
    <w:p w:rsidR="008F7E37" w:rsidRDefault="008F7E37" w:rsidP="004E60AD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國小高年級及國中七至九年級學生為主要閱讀對象，編輯本市品格專書《心</w:t>
      </w:r>
    </w:p>
    <w:p w:rsidR="008F7E37" w:rsidRDefault="008F7E37" w:rsidP="004E60AD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中的小太陽》，期能結合專書閱讀活動，深化品格教育之推動。</w:t>
      </w:r>
    </w:p>
    <w:p w:rsidR="008F7E37" w:rsidRDefault="008F7E37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参、辦理單位：</w:t>
      </w:r>
    </w:p>
    <w:p w:rsidR="008F7E37" w:rsidRDefault="008F7E37" w:rsidP="00D254A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一、主辦單位：桃園市政府教育局</w:t>
      </w:r>
    </w:p>
    <w:p w:rsidR="008F7E37" w:rsidRDefault="008F7E37" w:rsidP="00D254A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二、承辦單位：內壢國中</w:t>
      </w:r>
    </w:p>
    <w:p w:rsidR="008F7E37" w:rsidRDefault="008F7E37" w:rsidP="00D513A7">
      <w:pPr>
        <w:ind w:left="1622" w:hangingChars="676" w:hanging="16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肆、邀稿方式：由承辦學校邀請知名作者、教育學者專家等為本計畫專書撰文，</w:t>
      </w:r>
    </w:p>
    <w:p w:rsidR="008F7E37" w:rsidRDefault="008F7E37" w:rsidP="004E60AD">
      <w:pPr>
        <w:ind w:leftChars="650" w:left="156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預計收錄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篇文章。</w:t>
      </w:r>
    </w:p>
    <w:p w:rsidR="008F7E37" w:rsidRDefault="008F7E37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伍、徵文方式：</w:t>
      </w:r>
    </w:p>
    <w:p w:rsidR="008F7E37" w:rsidRPr="00377DA3" w:rsidRDefault="008F7E37" w:rsidP="004453B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文章</w:t>
      </w:r>
      <w:r w:rsidRPr="00377DA3">
        <w:rPr>
          <w:rFonts w:ascii="標楷體" w:eastAsia="標楷體" w:hAnsi="標楷體" w:hint="eastAsia"/>
        </w:rPr>
        <w:t>主題：</w:t>
      </w:r>
    </w:p>
    <w:p w:rsidR="008F7E37" w:rsidRDefault="008F7E37" w:rsidP="00D70BD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依本市</w:t>
      </w:r>
      <w:r w:rsidRPr="00377DA3">
        <w:rPr>
          <w:rFonts w:ascii="標楷體" w:eastAsia="標楷體" w:hAnsi="標楷體" w:hint="eastAsia"/>
        </w:rPr>
        <w:t>品格</w:t>
      </w:r>
      <w:r>
        <w:rPr>
          <w:rFonts w:ascii="標楷體" w:eastAsia="標楷體" w:hAnsi="標楷體" w:hint="eastAsia"/>
        </w:rPr>
        <w:t>教育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項核心價值【誠信】、【尊重】、【合作】、【欣賞】、【勤</w:t>
      </w:r>
      <w:r>
        <w:rPr>
          <w:rFonts w:ascii="標楷體" w:eastAsia="標楷體" w:hAnsi="標楷體"/>
        </w:rPr>
        <w:br/>
        <w:t xml:space="preserve">        </w:t>
      </w:r>
      <w:r>
        <w:rPr>
          <w:rFonts w:ascii="標楷體" w:eastAsia="標楷體" w:hAnsi="標楷體" w:hint="eastAsia"/>
        </w:rPr>
        <w:t>儉】、【正義】、【負責】、【謙恭】、【關懷】、【感恩】、【禮節】、【孝敬】等</w:t>
      </w:r>
      <w:r>
        <w:rPr>
          <w:rFonts w:ascii="標楷體" w:eastAsia="標楷體" w:hAnsi="標楷體"/>
        </w:rPr>
        <w:br/>
        <w:t xml:space="preserve">        </w:t>
      </w:r>
      <w:r>
        <w:rPr>
          <w:rFonts w:ascii="標楷體" w:eastAsia="標楷體" w:hAnsi="標楷體" w:hint="eastAsia"/>
        </w:rPr>
        <w:t>擇一做</w:t>
      </w:r>
      <w:r w:rsidRPr="00DB5D2A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主題撰文，內容以生活故事或發人深省的小品文為主，以引起</w:t>
      </w:r>
      <w:r>
        <w:rPr>
          <w:rFonts w:ascii="標楷體" w:eastAsia="標楷體" w:hAnsi="標楷體"/>
        </w:rPr>
        <w:br/>
        <w:t xml:space="preserve">        </w:t>
      </w:r>
      <w:r>
        <w:rPr>
          <w:rFonts w:ascii="標楷體" w:eastAsia="標楷體" w:hAnsi="標楷體" w:hint="eastAsia"/>
        </w:rPr>
        <w:t>讀者共鳴。</w:t>
      </w:r>
    </w:p>
    <w:p w:rsidR="008F7E37" w:rsidRPr="00945511" w:rsidRDefault="008F7E3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>二、徵文</w:t>
      </w:r>
      <w:r w:rsidRPr="00380A6C">
        <w:rPr>
          <w:rFonts w:ascii="標楷體" w:eastAsia="標楷體" w:hAnsi="標楷體" w:cs="Arial" w:hint="eastAsia"/>
          <w:color w:val="000000"/>
          <w:szCs w:val="24"/>
        </w:rPr>
        <w:t>對象：</w:t>
      </w:r>
    </w:p>
    <w:p w:rsidR="008F7E37" w:rsidRPr="00984D30" w:rsidRDefault="008F7E37" w:rsidP="004453B8">
      <w:pPr>
        <w:ind w:leftChars="1" w:left="896" w:hangingChars="372" w:hanging="894"/>
        <w:jc w:val="both"/>
        <w:outlineLvl w:val="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/>
          <w:b/>
          <w:color w:val="000000"/>
          <w:szCs w:val="24"/>
        </w:rPr>
        <w:t xml:space="preserve">        </w:t>
      </w:r>
      <w:r w:rsidRPr="00984D30">
        <w:rPr>
          <w:rFonts w:ascii="標楷體" w:eastAsia="標楷體" w:hAnsi="標楷體" w:cs="Arial"/>
          <w:color w:val="000000"/>
          <w:szCs w:val="24"/>
        </w:rPr>
        <w:t>(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一</w:t>
      </w:r>
      <w:r w:rsidRPr="00984D30">
        <w:rPr>
          <w:rFonts w:ascii="標楷體" w:eastAsia="標楷體" w:hAnsi="標楷體" w:cs="Arial"/>
          <w:color w:val="000000"/>
          <w:szCs w:val="24"/>
        </w:rPr>
        <w:t xml:space="preserve">) 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本市各公私立高中職、國民中學、國小</w:t>
      </w:r>
      <w:r w:rsidRPr="00984D30">
        <w:rPr>
          <w:rFonts w:ascii="標楷體" w:eastAsia="標楷體" w:hAnsi="標楷體" w:cs="Arial"/>
          <w:color w:val="000000"/>
          <w:szCs w:val="24"/>
        </w:rPr>
        <w:t>(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高年級</w:t>
      </w:r>
      <w:r w:rsidRPr="00984D30">
        <w:rPr>
          <w:rFonts w:ascii="標楷體" w:eastAsia="標楷體" w:hAnsi="標楷體" w:cs="Arial"/>
          <w:color w:val="000000"/>
          <w:szCs w:val="24"/>
        </w:rPr>
        <w:t>)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學生</w:t>
      </w:r>
    </w:p>
    <w:p w:rsidR="008F7E37" w:rsidRPr="00984D30" w:rsidRDefault="008F7E37" w:rsidP="00984D30">
      <w:pPr>
        <w:ind w:leftChars="1" w:left="895" w:hangingChars="372" w:hanging="893"/>
        <w:jc w:val="both"/>
        <w:outlineLvl w:val="0"/>
        <w:rPr>
          <w:rFonts w:ascii="標楷體" w:eastAsia="標楷體" w:hAnsi="標楷體" w:cs="Arial"/>
          <w:color w:val="000000"/>
          <w:szCs w:val="24"/>
        </w:rPr>
      </w:pPr>
      <w:r w:rsidRPr="00984D30">
        <w:rPr>
          <w:rFonts w:ascii="標楷體" w:eastAsia="標楷體" w:hAnsi="標楷體" w:cs="Arial"/>
          <w:color w:val="000000"/>
          <w:szCs w:val="24"/>
        </w:rPr>
        <w:t xml:space="preserve">        (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二</w:t>
      </w:r>
      <w:r w:rsidRPr="00984D30">
        <w:rPr>
          <w:rFonts w:ascii="標楷體" w:eastAsia="標楷體" w:hAnsi="標楷體" w:cs="Arial"/>
          <w:color w:val="000000"/>
          <w:szCs w:val="24"/>
        </w:rPr>
        <w:t xml:space="preserve">) 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本市各公私立高中職、國民中學、國民小學教師</w:t>
      </w:r>
    </w:p>
    <w:p w:rsidR="008F7E37" w:rsidRPr="000549C3" w:rsidRDefault="008F7E37" w:rsidP="00984D30">
      <w:pPr>
        <w:ind w:leftChars="1" w:left="895" w:hangingChars="372" w:hanging="893"/>
        <w:jc w:val="both"/>
        <w:outlineLvl w:val="0"/>
        <w:rPr>
          <w:rFonts w:ascii="標楷體" w:eastAsia="標楷體" w:hAnsi="標楷體" w:cs="Arial"/>
          <w:color w:val="000000"/>
          <w:szCs w:val="24"/>
        </w:rPr>
      </w:pPr>
      <w:r w:rsidRPr="00984D30">
        <w:rPr>
          <w:rFonts w:ascii="標楷體" w:eastAsia="標楷體" w:hAnsi="標楷體" w:cs="Arial"/>
          <w:color w:val="000000"/>
          <w:szCs w:val="24"/>
        </w:rPr>
        <w:t xml:space="preserve">        (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三</w:t>
      </w:r>
      <w:r w:rsidRPr="00984D30">
        <w:rPr>
          <w:rFonts w:ascii="標楷體" w:eastAsia="標楷體" w:hAnsi="標楷體" w:cs="Arial"/>
          <w:color w:val="000000"/>
          <w:szCs w:val="24"/>
        </w:rPr>
        <w:t xml:space="preserve">) </w:t>
      </w:r>
      <w:r w:rsidRPr="00984D30">
        <w:rPr>
          <w:rFonts w:ascii="標楷體" w:eastAsia="標楷體" w:hAnsi="標楷體" w:cs="Arial" w:hint="eastAsia"/>
          <w:color w:val="000000"/>
          <w:szCs w:val="24"/>
        </w:rPr>
        <w:t>本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市各公私立</w:t>
      </w:r>
      <w:r>
        <w:rPr>
          <w:rFonts w:ascii="標楷體" w:eastAsia="標楷體" w:hAnsi="標楷體" w:cs="Arial" w:hint="eastAsia"/>
          <w:color w:val="000000"/>
          <w:szCs w:val="24"/>
        </w:rPr>
        <w:t>高中職、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國民中</w:t>
      </w:r>
      <w:r>
        <w:rPr>
          <w:rFonts w:ascii="標楷體" w:eastAsia="標楷體" w:hAnsi="標楷體" w:cs="Arial" w:hint="eastAsia"/>
          <w:color w:val="000000"/>
          <w:szCs w:val="24"/>
        </w:rPr>
        <w:t>學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、</w:t>
      </w:r>
      <w:r>
        <w:rPr>
          <w:rFonts w:ascii="標楷體" w:eastAsia="標楷體" w:hAnsi="標楷體" w:cs="Arial" w:hint="eastAsia"/>
          <w:color w:val="000000"/>
          <w:szCs w:val="24"/>
        </w:rPr>
        <w:t>國民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小學</w:t>
      </w:r>
      <w:r>
        <w:rPr>
          <w:rFonts w:ascii="標楷體" w:eastAsia="標楷體" w:hAnsi="標楷體" w:cs="Arial" w:hint="eastAsia"/>
          <w:color w:val="000000"/>
          <w:szCs w:val="24"/>
        </w:rPr>
        <w:t>家長</w:t>
      </w:r>
    </w:p>
    <w:p w:rsidR="008F7E37" w:rsidRDefault="008F7E3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三、作品規範：</w:t>
      </w:r>
    </w:p>
    <w:p w:rsidR="008F7E37" w:rsidRDefault="008F7E3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文章須設定以國小高年級及國中七至九年級學生為閱讀對象。</w:t>
      </w:r>
    </w:p>
    <w:p w:rsidR="008F7E37" w:rsidRDefault="008F7E37" w:rsidP="004453B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每篇字數至少</w:t>
      </w:r>
      <w:r>
        <w:rPr>
          <w:rFonts w:ascii="標楷體" w:eastAsia="標楷體" w:hAnsi="標楷體"/>
        </w:rPr>
        <w:t>600</w:t>
      </w:r>
      <w:r>
        <w:rPr>
          <w:rFonts w:ascii="標楷體" w:eastAsia="標楷體" w:hAnsi="標楷體" w:hint="eastAsia"/>
        </w:rPr>
        <w:t>字，以不超過</w:t>
      </w:r>
      <w:r>
        <w:rPr>
          <w:rFonts w:ascii="標楷體" w:eastAsia="標楷體" w:hAnsi="標楷體"/>
        </w:rPr>
        <w:t>2,000</w:t>
      </w:r>
      <w:r>
        <w:rPr>
          <w:rFonts w:ascii="標楷體" w:eastAsia="標楷體" w:hAnsi="標楷體" w:hint="eastAsia"/>
        </w:rPr>
        <w:t>字為限。</w:t>
      </w:r>
    </w:p>
    <w:p w:rsidR="008F7E37" w:rsidRDefault="008F7E37" w:rsidP="004453B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 xml:space="preserve">) </w:t>
      </w:r>
      <w:r w:rsidRPr="00377DA3">
        <w:rPr>
          <w:rFonts w:ascii="標楷體" w:eastAsia="標楷體" w:hAnsi="標楷體" w:hint="eastAsia"/>
        </w:rPr>
        <w:t>稿件一律採</w:t>
      </w:r>
      <w:r w:rsidRPr="00A55D7A">
        <w:rPr>
          <w:rFonts w:ascii="標楷體" w:eastAsia="標楷體" w:hAnsi="標楷體" w:hint="eastAsia"/>
        </w:rPr>
        <w:t>電子檔方式</w:t>
      </w:r>
      <w:r>
        <w:rPr>
          <w:rFonts w:ascii="標楷體" w:eastAsia="標楷體" w:hAnsi="標楷體"/>
        </w:rPr>
        <w:t>(</w:t>
      </w:r>
      <w:r w:rsidRPr="00A55D7A">
        <w:rPr>
          <w:rFonts w:ascii="標楷體" w:eastAsia="標楷體" w:hAnsi="標楷體"/>
        </w:rPr>
        <w:t>doc</w:t>
      </w:r>
      <w:r w:rsidRPr="00A55D7A">
        <w:rPr>
          <w:rFonts w:ascii="標楷體" w:eastAsia="標楷體" w:hAnsi="標楷體" w:hint="eastAsia"/>
        </w:rPr>
        <w:t>或</w:t>
      </w:r>
      <w:r w:rsidRPr="00A55D7A">
        <w:rPr>
          <w:rFonts w:ascii="標楷體" w:eastAsia="標楷體" w:hAnsi="標楷體"/>
        </w:rPr>
        <w:t>docx</w:t>
      </w:r>
      <w:r w:rsidRPr="00A55D7A">
        <w:rPr>
          <w:rFonts w:ascii="標楷體" w:eastAsia="標楷體" w:hAnsi="標楷體" w:hint="eastAsia"/>
        </w:rPr>
        <w:t>檔</w:t>
      </w:r>
      <w:r w:rsidRPr="00A55D7A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繕打。</w:t>
      </w:r>
    </w:p>
    <w:p w:rsidR="008F7E37" w:rsidRDefault="008F7E37" w:rsidP="004453B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四、收件方式：</w:t>
      </w:r>
    </w:p>
    <w:p w:rsidR="008F7E37" w:rsidRPr="00E3634D" w:rsidRDefault="008F7E37" w:rsidP="004453B8">
      <w:pPr>
        <w:ind w:leftChars="100" w:left="240" w:firstLineChars="50" w:firstLine="12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cs="Arial"/>
          <w:color w:val="000000"/>
          <w:szCs w:val="24"/>
        </w:rPr>
        <w:t>(</w:t>
      </w:r>
      <w:r>
        <w:rPr>
          <w:rFonts w:ascii="標楷體" w:eastAsia="標楷體" w:hAnsi="標楷體" w:cs="Arial" w:hint="eastAsia"/>
          <w:color w:val="000000"/>
          <w:szCs w:val="24"/>
        </w:rPr>
        <w:t>一</w:t>
      </w:r>
      <w:r>
        <w:rPr>
          <w:rFonts w:ascii="標楷體" w:eastAsia="標楷體" w:hAnsi="標楷體" w:cs="Arial"/>
          <w:color w:val="000000"/>
          <w:szCs w:val="24"/>
        </w:rPr>
        <w:t xml:space="preserve">) </w:t>
      </w:r>
      <w:r>
        <w:rPr>
          <w:rFonts w:ascii="標楷體" w:eastAsia="標楷體" w:hAnsi="標楷體" w:cs="Arial" w:hint="eastAsia"/>
          <w:color w:val="000000"/>
          <w:szCs w:val="24"/>
        </w:rPr>
        <w:t>第一階段：各校校內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初選</w:t>
      </w:r>
    </w:p>
    <w:p w:rsidR="008F7E37" w:rsidRPr="00E3634D" w:rsidRDefault="008F7E37" w:rsidP="004453B8">
      <w:pPr>
        <w:ind w:leftChars="300" w:left="72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 xml:space="preserve">       </w:t>
      </w:r>
      <w:r>
        <w:rPr>
          <w:rFonts w:ascii="標楷體" w:eastAsia="標楷體" w:hAnsi="標楷體" w:cs="Arial" w:hint="eastAsia"/>
          <w:color w:val="000000"/>
          <w:szCs w:val="24"/>
        </w:rPr>
        <w:t>由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本市各公私立</w:t>
      </w:r>
      <w:r>
        <w:rPr>
          <w:rFonts w:ascii="標楷體" w:eastAsia="標楷體" w:hAnsi="標楷體" w:cs="Arial" w:hint="eastAsia"/>
          <w:color w:val="000000"/>
          <w:szCs w:val="24"/>
        </w:rPr>
        <w:t>高中職、國中、國小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依</w:t>
      </w:r>
      <w:r>
        <w:rPr>
          <w:rFonts w:ascii="標楷體" w:eastAsia="標楷體" w:hAnsi="標楷體" w:cs="Arial" w:hint="eastAsia"/>
          <w:color w:val="000000"/>
          <w:szCs w:val="24"/>
        </w:rPr>
        <w:t>據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下列</w:t>
      </w:r>
      <w:r>
        <w:rPr>
          <w:rFonts w:ascii="標楷體" w:eastAsia="標楷體" w:hAnsi="標楷體" w:cs="Arial" w:hint="eastAsia"/>
          <w:color w:val="000000"/>
          <w:szCs w:val="24"/>
        </w:rPr>
        <w:t>薦送文章篇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數</w:t>
      </w:r>
      <w:r>
        <w:rPr>
          <w:rFonts w:ascii="標楷體" w:eastAsia="標楷體" w:hAnsi="標楷體" w:cs="Arial"/>
          <w:color w:val="000000"/>
          <w:szCs w:val="24"/>
        </w:rPr>
        <w:t>(</w:t>
      </w:r>
      <w:r>
        <w:rPr>
          <w:rFonts w:ascii="標楷體" w:eastAsia="標楷體" w:hAnsi="標楷體" w:cs="Arial" w:hint="eastAsia"/>
          <w:color w:val="000000"/>
          <w:szCs w:val="24"/>
        </w:rPr>
        <w:t>徵文</w:t>
      </w:r>
      <w:r>
        <w:rPr>
          <w:rFonts w:ascii="標楷體" w:eastAsia="標楷體" w:hAnsi="標楷體" w:cs="Arial"/>
          <w:color w:val="000000"/>
          <w:szCs w:val="24"/>
        </w:rPr>
        <w:br/>
        <w:t xml:space="preserve">       </w:t>
      </w:r>
      <w:r>
        <w:rPr>
          <w:rFonts w:ascii="標楷體" w:eastAsia="標楷體" w:hAnsi="標楷體" w:cs="Arial" w:hint="eastAsia"/>
          <w:color w:val="000000"/>
          <w:szCs w:val="24"/>
        </w:rPr>
        <w:t>對象得為學生、教師或家長</w:t>
      </w:r>
      <w:r>
        <w:rPr>
          <w:rFonts w:ascii="標楷體" w:eastAsia="標楷體" w:hAnsi="標楷體" w:cs="Arial"/>
          <w:color w:val="000000"/>
          <w:szCs w:val="24"/>
        </w:rPr>
        <w:t>)</w:t>
      </w:r>
      <w:r>
        <w:rPr>
          <w:rFonts w:ascii="標楷體" w:eastAsia="標楷體" w:hAnsi="標楷體" w:cs="Arial" w:hint="eastAsia"/>
          <w:color w:val="000000"/>
          <w:szCs w:val="24"/>
        </w:rPr>
        <w:t>，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自</w:t>
      </w:r>
      <w:r>
        <w:rPr>
          <w:rFonts w:ascii="標楷體" w:eastAsia="標楷體" w:hAnsi="標楷體" w:cs="Arial" w:hint="eastAsia"/>
          <w:color w:val="000000"/>
          <w:szCs w:val="24"/>
        </w:rPr>
        <w:t>行辦理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校內初選</w:t>
      </w:r>
      <w:r>
        <w:rPr>
          <w:rFonts w:ascii="標楷體" w:eastAsia="標楷體" w:hAnsi="標楷體" w:cs="Arial" w:hint="eastAsia"/>
          <w:color w:val="000000"/>
          <w:szCs w:val="24"/>
        </w:rPr>
        <w:t>：</w:t>
      </w:r>
    </w:p>
    <w:p w:rsidR="008F7E37" w:rsidRPr="004E60AD" w:rsidRDefault="008F7E37" w:rsidP="004E60AD">
      <w:pPr>
        <w:pStyle w:val="ListParagraph"/>
        <w:numPr>
          <w:ilvl w:val="0"/>
          <w:numId w:val="2"/>
        </w:numPr>
        <w:ind w:leftChars="0"/>
        <w:jc w:val="both"/>
        <w:rPr>
          <w:rFonts w:ascii="標楷體" w:eastAsia="標楷體" w:hAnsi="標楷體" w:cs="Arial"/>
          <w:color w:val="000000"/>
          <w:szCs w:val="24"/>
        </w:rPr>
      </w:pPr>
      <w:r w:rsidRPr="004E60AD">
        <w:rPr>
          <w:rFonts w:ascii="標楷體" w:eastAsia="標楷體" w:hAnsi="標楷體" w:cs="Arial" w:hint="eastAsia"/>
          <w:color w:val="000000"/>
          <w:szCs w:val="24"/>
        </w:rPr>
        <w:t>國中</w:t>
      </w:r>
      <w:r w:rsidRPr="004E60AD">
        <w:rPr>
          <w:rFonts w:ascii="標楷體" w:eastAsia="標楷體" w:hAnsi="標楷體" w:cs="Arial"/>
          <w:color w:val="000000"/>
          <w:szCs w:val="24"/>
        </w:rPr>
        <w:t>60</w:t>
      </w:r>
      <w:r w:rsidRPr="004E60AD">
        <w:rPr>
          <w:rFonts w:ascii="標楷體" w:eastAsia="標楷體" w:hAnsi="標楷體" w:cs="Arial" w:hint="eastAsia"/>
          <w:color w:val="000000"/>
          <w:szCs w:val="24"/>
        </w:rPr>
        <w:t>班</w:t>
      </w:r>
      <w:r w:rsidRPr="004E60AD">
        <w:rPr>
          <w:rFonts w:ascii="標楷體" w:eastAsia="標楷體" w:hAnsi="標楷體" w:cs="Arial"/>
          <w:color w:val="000000"/>
          <w:szCs w:val="24"/>
        </w:rPr>
        <w:t>(</w:t>
      </w:r>
      <w:r w:rsidRPr="004E60AD">
        <w:rPr>
          <w:rFonts w:ascii="標楷體" w:eastAsia="標楷體" w:hAnsi="標楷體" w:cs="Arial" w:hint="eastAsia"/>
          <w:color w:val="000000"/>
          <w:szCs w:val="24"/>
        </w:rPr>
        <w:t>含</w:t>
      </w:r>
      <w:r w:rsidRPr="004E60AD">
        <w:rPr>
          <w:rFonts w:ascii="標楷體" w:eastAsia="標楷體" w:hAnsi="標楷體" w:cs="Arial"/>
          <w:color w:val="000000"/>
          <w:szCs w:val="24"/>
        </w:rPr>
        <w:t>)</w:t>
      </w:r>
      <w:r w:rsidRPr="004E60AD">
        <w:rPr>
          <w:rFonts w:ascii="標楷體" w:eastAsia="標楷體" w:hAnsi="標楷體" w:cs="Arial" w:hint="eastAsia"/>
          <w:color w:val="000000"/>
          <w:szCs w:val="24"/>
        </w:rPr>
        <w:t>以上之學校：每校至少自選兩項品格核心價值</w:t>
      </w:r>
    </w:p>
    <w:p w:rsidR="008F7E37" w:rsidRPr="004E60AD" w:rsidRDefault="008F7E37" w:rsidP="004E60AD">
      <w:pPr>
        <w:pStyle w:val="ListParagraph"/>
        <w:ind w:leftChars="0" w:left="1920"/>
        <w:jc w:val="both"/>
        <w:rPr>
          <w:rFonts w:ascii="標楷體" w:eastAsia="標楷體" w:hAnsi="標楷體" w:cs="Arial"/>
          <w:color w:val="000000"/>
          <w:szCs w:val="24"/>
        </w:rPr>
      </w:pPr>
      <w:r w:rsidRPr="004E60AD">
        <w:rPr>
          <w:rFonts w:ascii="標楷體" w:eastAsia="標楷體" w:hAnsi="標楷體" w:cs="Arial" w:hint="eastAsia"/>
          <w:color w:val="000000"/>
          <w:szCs w:val="24"/>
        </w:rPr>
        <w:t>為主題，各薦送一篇。</w:t>
      </w:r>
    </w:p>
    <w:p w:rsidR="008F7E37" w:rsidRPr="00E3634D" w:rsidRDefault="008F7E37" w:rsidP="002B3516">
      <w:pPr>
        <w:ind w:leftChars="400" w:left="9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 xml:space="preserve">     2. </w:t>
      </w:r>
      <w:r>
        <w:rPr>
          <w:rFonts w:ascii="標楷體" w:eastAsia="標楷體" w:hAnsi="標楷體" w:cs="Arial" w:hint="eastAsia"/>
          <w:color w:val="000000"/>
          <w:szCs w:val="24"/>
        </w:rPr>
        <w:t>國中</w:t>
      </w:r>
      <w:r>
        <w:rPr>
          <w:rFonts w:ascii="標楷體" w:eastAsia="標楷體" w:hAnsi="標楷體" w:cs="Arial"/>
          <w:color w:val="000000"/>
          <w:szCs w:val="24"/>
        </w:rPr>
        <w:t>60</w:t>
      </w:r>
      <w:r>
        <w:rPr>
          <w:rFonts w:ascii="標楷體" w:eastAsia="標楷體" w:hAnsi="標楷體" w:cs="Arial" w:hint="eastAsia"/>
          <w:color w:val="000000"/>
          <w:szCs w:val="24"/>
        </w:rPr>
        <w:t>班以下之學校、全市國小各校：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每校</w:t>
      </w:r>
      <w:r>
        <w:rPr>
          <w:rFonts w:ascii="標楷體" w:eastAsia="標楷體" w:hAnsi="標楷體" w:cs="Arial" w:hint="eastAsia"/>
          <w:color w:val="000000"/>
          <w:szCs w:val="24"/>
        </w:rPr>
        <w:t>至少自選一項品</w:t>
      </w:r>
      <w:r>
        <w:rPr>
          <w:rFonts w:ascii="標楷體" w:eastAsia="標楷體" w:hAnsi="標楷體" w:cs="Arial"/>
          <w:color w:val="000000"/>
          <w:szCs w:val="24"/>
        </w:rPr>
        <w:br/>
        <w:t xml:space="preserve">        </w:t>
      </w:r>
      <w:r>
        <w:rPr>
          <w:rFonts w:ascii="標楷體" w:eastAsia="標楷體" w:hAnsi="標楷體" w:cs="Arial" w:hint="eastAsia"/>
          <w:color w:val="000000"/>
          <w:szCs w:val="24"/>
        </w:rPr>
        <w:t>格核心價值為主題，薦送一篇。</w:t>
      </w:r>
    </w:p>
    <w:p w:rsidR="008F7E37" w:rsidRDefault="008F7E37" w:rsidP="002B3516">
      <w:pPr>
        <w:ind w:leftChars="400" w:left="9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 xml:space="preserve">     3. 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公私立</w:t>
      </w:r>
      <w:r>
        <w:rPr>
          <w:rFonts w:ascii="標楷體" w:eastAsia="標楷體" w:hAnsi="標楷體" w:cs="Arial" w:hint="eastAsia"/>
          <w:color w:val="000000"/>
          <w:szCs w:val="24"/>
        </w:rPr>
        <w:t>高中職：每校至少自選一項品格核心價值主題，薦送</w:t>
      </w:r>
      <w:r>
        <w:rPr>
          <w:rFonts w:ascii="標楷體" w:eastAsia="標楷體" w:hAnsi="標楷體" w:cs="Arial"/>
          <w:color w:val="000000"/>
          <w:szCs w:val="24"/>
        </w:rPr>
        <w:t xml:space="preserve"> </w:t>
      </w:r>
      <w:r>
        <w:rPr>
          <w:rFonts w:ascii="標楷體" w:eastAsia="標楷體" w:hAnsi="標楷體" w:cs="Arial"/>
          <w:color w:val="000000"/>
          <w:szCs w:val="24"/>
        </w:rPr>
        <w:br/>
        <w:t xml:space="preserve">        </w:t>
      </w:r>
      <w:r>
        <w:rPr>
          <w:rFonts w:ascii="標楷體" w:eastAsia="標楷體" w:hAnsi="標楷體" w:cs="Arial" w:hint="eastAsia"/>
          <w:color w:val="000000"/>
          <w:szCs w:val="24"/>
        </w:rPr>
        <w:t>一篇。</w:t>
      </w:r>
    </w:p>
    <w:p w:rsidR="008F7E37" w:rsidRPr="008E45AC" w:rsidRDefault="008F7E37" w:rsidP="002B3516">
      <w:pPr>
        <w:ind w:leftChars="400" w:left="960"/>
        <w:jc w:val="both"/>
        <w:rPr>
          <w:rFonts w:ascii="標楷體" w:eastAsia="標楷體" w:hAnsi="標楷體" w:cs="Arial"/>
          <w:color w:val="000000"/>
          <w:szCs w:val="24"/>
        </w:rPr>
      </w:pPr>
    </w:p>
    <w:p w:rsidR="008F7E37" w:rsidRDefault="008F7E37" w:rsidP="00CC7477">
      <w:pPr>
        <w:ind w:firstLineChars="200" w:firstLine="48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 xml:space="preserve">    (</w:t>
      </w:r>
      <w:r>
        <w:rPr>
          <w:rFonts w:ascii="標楷體" w:eastAsia="標楷體" w:hAnsi="標楷體" w:cs="Arial" w:hint="eastAsia"/>
          <w:color w:val="000000"/>
          <w:szCs w:val="24"/>
        </w:rPr>
        <w:t>二</w:t>
      </w:r>
      <w:r>
        <w:rPr>
          <w:rFonts w:ascii="標楷體" w:eastAsia="標楷體" w:hAnsi="標楷體" w:cs="Arial"/>
          <w:color w:val="000000"/>
          <w:szCs w:val="24"/>
        </w:rPr>
        <w:t xml:space="preserve">) </w:t>
      </w:r>
      <w:r>
        <w:rPr>
          <w:rFonts w:ascii="標楷體" w:eastAsia="標楷體" w:hAnsi="標楷體" w:cs="Arial" w:hint="eastAsia"/>
          <w:color w:val="000000"/>
          <w:szCs w:val="24"/>
        </w:rPr>
        <w:t>第二階段：各校送件參加全市複選</w:t>
      </w:r>
    </w:p>
    <w:p w:rsidR="008F7E37" w:rsidRDefault="008F7E37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 xml:space="preserve">1. </w:t>
      </w:r>
      <w:r>
        <w:rPr>
          <w:rFonts w:ascii="標楷體" w:eastAsia="標楷體" w:hAnsi="標楷體" w:cs="Arial" w:hint="eastAsia"/>
          <w:color w:val="000000"/>
          <w:szCs w:val="24"/>
        </w:rPr>
        <w:t>送件期限：</w:t>
      </w:r>
      <w:r>
        <w:rPr>
          <w:rFonts w:ascii="標楷體" w:eastAsia="標楷體" w:hAnsi="標楷體" w:cs="Arial"/>
          <w:color w:val="000000"/>
          <w:szCs w:val="24"/>
        </w:rPr>
        <w:br/>
      </w:r>
      <w:r w:rsidRPr="00E3634D">
        <w:rPr>
          <w:rFonts w:ascii="標楷體" w:eastAsia="標楷體" w:hAnsi="標楷體" w:cs="Arial" w:hint="eastAsia"/>
          <w:color w:val="000000"/>
          <w:szCs w:val="24"/>
        </w:rPr>
        <w:t>各校於</w:t>
      </w:r>
      <w:r>
        <w:rPr>
          <w:rFonts w:ascii="標楷體" w:eastAsia="標楷體" w:hAnsi="標楷體" w:cs="Arial"/>
          <w:color w:val="000000"/>
          <w:szCs w:val="24"/>
        </w:rPr>
        <w:t>105</w:t>
      </w:r>
      <w:r>
        <w:rPr>
          <w:rFonts w:ascii="標楷體" w:eastAsia="標楷體" w:hAnsi="標楷體" w:cs="Arial" w:hint="eastAsia"/>
          <w:color w:val="000000"/>
          <w:szCs w:val="24"/>
        </w:rPr>
        <w:t>年</w:t>
      </w:r>
      <w:r>
        <w:rPr>
          <w:rFonts w:ascii="標楷體" w:eastAsia="標楷體" w:hAnsi="標楷體" w:cs="Arial"/>
          <w:color w:val="000000"/>
          <w:szCs w:val="24"/>
        </w:rPr>
        <w:t>9</w:t>
      </w:r>
      <w:r>
        <w:rPr>
          <w:rFonts w:ascii="標楷體" w:eastAsia="標楷體" w:hAnsi="標楷體" w:cs="Arial" w:hint="eastAsia"/>
          <w:color w:val="000000"/>
          <w:szCs w:val="24"/>
        </w:rPr>
        <w:t>月</w:t>
      </w:r>
      <w:r>
        <w:rPr>
          <w:rFonts w:ascii="標楷體" w:eastAsia="標楷體" w:hAnsi="標楷體" w:cs="Arial"/>
          <w:color w:val="000000"/>
          <w:szCs w:val="24"/>
        </w:rPr>
        <w:t>15</w:t>
      </w:r>
      <w:r>
        <w:rPr>
          <w:rFonts w:ascii="標楷體" w:eastAsia="標楷體" w:hAnsi="標楷體" w:cs="Arial" w:hint="eastAsia"/>
          <w:color w:val="000000"/>
          <w:szCs w:val="24"/>
        </w:rPr>
        <w:t>日前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以郵戳為憑</w:t>
      </w:r>
      <w:r>
        <w:rPr>
          <w:rFonts w:ascii="標楷體" w:eastAsia="標楷體" w:hAnsi="標楷體"/>
        </w:rPr>
        <w:t>)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將</w:t>
      </w:r>
      <w:r>
        <w:rPr>
          <w:rFonts w:ascii="標楷體" w:eastAsia="標楷體" w:hAnsi="標楷體" w:cs="Arial" w:hint="eastAsia"/>
          <w:color w:val="000000"/>
          <w:szCs w:val="24"/>
        </w:rPr>
        <w:t>校內初選獲選文章</w:t>
      </w:r>
    </w:p>
    <w:p w:rsidR="008F7E37" w:rsidRDefault="008F7E37" w:rsidP="004E60AD">
      <w:pPr>
        <w:ind w:leftChars="803" w:left="1927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暨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相關</w:t>
      </w:r>
      <w:r>
        <w:rPr>
          <w:rFonts w:ascii="標楷體" w:eastAsia="標楷體" w:hAnsi="標楷體" w:cs="Arial" w:hint="eastAsia"/>
          <w:color w:val="000000"/>
          <w:szCs w:val="24"/>
        </w:rPr>
        <w:t>報名表件資料寄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送至</w:t>
      </w:r>
      <w:r>
        <w:rPr>
          <w:rFonts w:ascii="標楷體" w:eastAsia="標楷體" w:hAnsi="標楷體" w:cs="Arial" w:hint="eastAsia"/>
          <w:color w:val="000000"/>
          <w:szCs w:val="24"/>
        </w:rPr>
        <w:t>內壢國中，屆時將由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專家學者</w:t>
      </w:r>
      <w:r>
        <w:rPr>
          <w:rFonts w:ascii="標楷體" w:eastAsia="標楷體" w:hAnsi="標楷體" w:cs="Arial" w:hint="eastAsia"/>
          <w:color w:val="000000"/>
          <w:szCs w:val="24"/>
        </w:rPr>
        <w:t>進行</w:t>
      </w:r>
    </w:p>
    <w:p w:rsidR="008F7E37" w:rsidRPr="00CE562A" w:rsidRDefault="008F7E37" w:rsidP="004E60AD">
      <w:pPr>
        <w:ind w:leftChars="803" w:left="1927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第二階段評選。</w:t>
      </w:r>
    </w:p>
    <w:p w:rsidR="008F7E37" w:rsidRDefault="008F7E37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 xml:space="preserve">2. </w:t>
      </w:r>
      <w:r>
        <w:rPr>
          <w:rFonts w:ascii="標楷體" w:eastAsia="標楷體" w:hAnsi="標楷體" w:cs="Arial" w:hint="eastAsia"/>
          <w:color w:val="000000"/>
          <w:szCs w:val="24"/>
        </w:rPr>
        <w:t>送件方式：</w:t>
      </w:r>
    </w:p>
    <w:p w:rsidR="008F7E37" w:rsidRPr="00CA3F3D" w:rsidRDefault="008F7E37" w:rsidP="00CA3F3D">
      <w:pPr>
        <w:spacing w:line="400" w:lineRule="exact"/>
        <w:ind w:left="720" w:hangingChars="300" w:hanging="720"/>
        <w:rPr>
          <w:rFonts w:ascii="Arial" w:eastAsia="標楷體" w:hAnsi="Arial" w:cs="Arial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 xml:space="preserve">                (1) </w:t>
      </w:r>
      <w:r>
        <w:rPr>
          <w:rFonts w:ascii="標楷體" w:eastAsia="標楷體" w:hAnsi="標楷體" w:cs="Arial" w:hint="eastAsia"/>
          <w:color w:val="000000"/>
          <w:szCs w:val="24"/>
        </w:rPr>
        <w:t>各校</w:t>
      </w:r>
      <w:r>
        <w:rPr>
          <w:rFonts w:ascii="Arial" w:eastAsia="標楷體" w:hAnsi="Arial" w:cs="Arial" w:hint="eastAsia"/>
          <w:color w:val="000000"/>
          <w:szCs w:val="24"/>
        </w:rPr>
        <w:t>送件資料須包含電子檔光碟一份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(</w:t>
      </w:r>
      <w:r w:rsidRPr="00E3634D">
        <w:rPr>
          <w:rFonts w:ascii="Arial" w:eastAsia="標楷體" w:hAnsi="Arial" w:cs="Arial" w:hint="eastAsia"/>
          <w:color w:val="000000"/>
          <w:szCs w:val="24"/>
        </w:rPr>
        <w:t>內含</w:t>
      </w:r>
      <w:r>
        <w:rPr>
          <w:rFonts w:ascii="Arial" w:eastAsia="標楷體" w:hAnsi="Arial" w:cs="Arial" w:hint="eastAsia"/>
          <w:color w:val="000000"/>
          <w:szCs w:val="24"/>
        </w:rPr>
        <w:t>報名表【附件</w:t>
      </w:r>
      <w:r>
        <w:rPr>
          <w:rFonts w:ascii="Arial" w:eastAsia="標楷體" w:hAnsi="Arial" w:cs="Arial"/>
          <w:color w:val="000000"/>
          <w:szCs w:val="24"/>
        </w:rPr>
        <w:br/>
        <w:t xml:space="preserve">              </w:t>
      </w:r>
      <w:r>
        <w:rPr>
          <w:rFonts w:ascii="Arial" w:eastAsia="標楷體" w:hAnsi="Arial" w:cs="Arial" w:hint="eastAsia"/>
          <w:color w:val="000000"/>
          <w:szCs w:val="24"/>
        </w:rPr>
        <w:t>一】、品格文章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)</w:t>
      </w:r>
      <w:r>
        <w:rPr>
          <w:rFonts w:ascii="Arial" w:eastAsia="標楷體" w:hAnsi="Arial" w:cs="Arial" w:hint="eastAsia"/>
          <w:color w:val="000000"/>
          <w:szCs w:val="24"/>
        </w:rPr>
        <w:t>及文件紙本一式</w:t>
      </w:r>
      <w:r w:rsidRPr="00CD0CC1">
        <w:rPr>
          <w:rFonts w:ascii="標楷體" w:eastAsia="標楷體" w:hAnsi="標楷體"/>
          <w:color w:val="000000"/>
          <w:szCs w:val="24"/>
        </w:rPr>
        <w:t>2</w:t>
      </w:r>
      <w:r>
        <w:rPr>
          <w:rFonts w:ascii="Arial" w:eastAsia="標楷體" w:hAnsi="Arial" w:cs="Arial" w:hint="eastAsia"/>
          <w:color w:val="000000"/>
          <w:szCs w:val="24"/>
        </w:rPr>
        <w:t>份</w:t>
      </w:r>
      <w:r w:rsidRPr="00E3634D">
        <w:rPr>
          <w:rFonts w:ascii="Arial" w:eastAsia="標楷體" w:hAnsi="Arial" w:cs="Arial" w:hint="eastAsia"/>
          <w:color w:val="000000"/>
          <w:szCs w:val="24"/>
        </w:rPr>
        <w:t>。</w:t>
      </w:r>
    </w:p>
    <w:p w:rsidR="008F7E37" w:rsidRDefault="008F7E37" w:rsidP="00CA3F3D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 xml:space="preserve">            (2) </w:t>
      </w:r>
      <w:r>
        <w:rPr>
          <w:rFonts w:ascii="標楷體" w:eastAsia="標楷體" w:hAnsi="標楷體" w:cs="Arial" w:hint="eastAsia"/>
          <w:color w:val="000000"/>
          <w:szCs w:val="24"/>
        </w:rPr>
        <w:t>稿件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以中文</w:t>
      </w:r>
      <w:r w:rsidRPr="00E3634D">
        <w:rPr>
          <w:rFonts w:ascii="標楷體" w:eastAsia="標楷體" w:hAnsi="標楷體" w:cs="Arial"/>
          <w:color w:val="000000"/>
          <w:szCs w:val="24"/>
        </w:rPr>
        <w:t>MS-Word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軟體繕打，版面設定以</w:t>
      </w:r>
      <w:r w:rsidRPr="00E3634D">
        <w:rPr>
          <w:rFonts w:ascii="標楷體" w:eastAsia="標楷體" w:hAnsi="標楷體" w:cs="Arial"/>
          <w:color w:val="000000"/>
          <w:szCs w:val="24"/>
        </w:rPr>
        <w:t>A4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直式橫書</w:t>
      </w:r>
    </w:p>
    <w:p w:rsidR="008F7E37" w:rsidRDefault="008F7E37" w:rsidP="004E60AD">
      <w:pPr>
        <w:tabs>
          <w:tab w:val="left" w:pos="120"/>
        </w:tabs>
        <w:snapToGrid w:val="0"/>
        <w:spacing w:line="400" w:lineRule="exact"/>
        <w:ind w:leftChars="950" w:left="2280" w:firstLineChars="50" w:firstLine="120"/>
        <w:jc w:val="both"/>
        <w:rPr>
          <w:rFonts w:ascii="標楷體" w:eastAsia="標楷體" w:hAnsi="標楷體" w:cs="Arial"/>
          <w:color w:val="000000"/>
          <w:szCs w:val="24"/>
        </w:rPr>
      </w:pPr>
      <w:r w:rsidRPr="00E3634D">
        <w:rPr>
          <w:rFonts w:ascii="標楷體" w:eastAsia="標楷體" w:hAnsi="標楷體" w:cs="Arial" w:hint="eastAsia"/>
          <w:color w:val="000000"/>
          <w:szCs w:val="24"/>
        </w:rPr>
        <w:t>規格，內頁文字以</w:t>
      </w:r>
      <w:r>
        <w:rPr>
          <w:rFonts w:ascii="標楷體" w:eastAsia="標楷體" w:hAnsi="標楷體" w:cs="Arial"/>
          <w:color w:val="000000"/>
          <w:szCs w:val="24"/>
        </w:rPr>
        <w:t>12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標楷體，標點符號以全形字，</w:t>
      </w:r>
      <w:r>
        <w:rPr>
          <w:rFonts w:ascii="標楷體" w:eastAsia="標楷體" w:hAnsi="標楷體" w:cs="Arial" w:hint="eastAsia"/>
          <w:color w:val="000000"/>
          <w:szCs w:val="24"/>
        </w:rPr>
        <w:t>單行</w:t>
      </w:r>
    </w:p>
    <w:p w:rsidR="008F7E37" w:rsidRPr="00E3634D" w:rsidRDefault="008F7E37" w:rsidP="004E60AD">
      <w:pPr>
        <w:tabs>
          <w:tab w:val="left" w:pos="120"/>
        </w:tabs>
        <w:snapToGrid w:val="0"/>
        <w:spacing w:line="400" w:lineRule="exact"/>
        <w:ind w:leftChars="950" w:left="2280" w:firstLineChars="50" w:firstLine="12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行距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，</w:t>
      </w:r>
      <w:r>
        <w:rPr>
          <w:rFonts w:ascii="標楷體" w:eastAsia="標楷體" w:hAnsi="標楷體" w:cs="Arial" w:hint="eastAsia"/>
          <w:color w:val="000000"/>
          <w:szCs w:val="24"/>
        </w:rPr>
        <w:t>恕不接受</w:t>
      </w:r>
      <w:r w:rsidRPr="00E3634D">
        <w:rPr>
          <w:rFonts w:ascii="標楷體" w:eastAsia="標楷體" w:hAnsi="標楷體" w:cs="Arial" w:hint="eastAsia"/>
          <w:color w:val="000000"/>
          <w:szCs w:val="24"/>
        </w:rPr>
        <w:t>手寫稿。</w:t>
      </w:r>
    </w:p>
    <w:p w:rsidR="008F7E37" w:rsidRDefault="008F7E37" w:rsidP="00FD2233">
      <w:pPr>
        <w:spacing w:line="400" w:lineRule="exact"/>
        <w:ind w:leftChars="200" w:left="2378" w:hangingChars="791" w:hanging="1898"/>
        <w:jc w:val="both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Arial"/>
          <w:color w:val="000000"/>
          <w:szCs w:val="24"/>
        </w:rPr>
        <w:t xml:space="preserve">            (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 xml:space="preserve">3) 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送件資料請寄送至內壢國中</w:t>
      </w:r>
      <w:r w:rsidRPr="00E3634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輔導室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輔導組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(</w:t>
      </w:r>
      <w:r w:rsidRPr="00E3634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地址：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320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桃</w:t>
      </w:r>
    </w:p>
    <w:p w:rsidR="008F7E37" w:rsidRDefault="008F7E37" w:rsidP="004E60AD">
      <w:pPr>
        <w:spacing w:line="400" w:lineRule="exact"/>
        <w:ind w:leftChars="950" w:left="2280" w:firstLineChars="50" w:firstLine="120"/>
        <w:jc w:val="both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園市中壢區復華一街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108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號、</w:t>
      </w:r>
      <w:r w:rsidRPr="00E3634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電話：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(03) 4522494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分機</w:t>
      </w:r>
    </w:p>
    <w:p w:rsidR="008F7E37" w:rsidRPr="00E3634D" w:rsidRDefault="008F7E37" w:rsidP="004E60AD">
      <w:pPr>
        <w:spacing w:line="400" w:lineRule="exact"/>
        <w:ind w:leftChars="950" w:left="2280" w:firstLineChars="50" w:firstLine="120"/>
        <w:jc w:val="both"/>
        <w:rPr>
          <w:rFonts w:ascii="標楷體" w:eastAsia="標楷體" w:hAnsi="標楷體" w:cs="Arial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611)</w:t>
      </w:r>
      <w:r w:rsidRPr="00E3634D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。</w:t>
      </w:r>
    </w:p>
    <w:p w:rsidR="008F7E37" w:rsidRPr="00C074DE" w:rsidRDefault="008F7E37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 xml:space="preserve">3. </w:t>
      </w:r>
      <w:r>
        <w:rPr>
          <w:rFonts w:ascii="標楷體" w:eastAsia="標楷體" w:hAnsi="標楷體" w:cs="Arial" w:hint="eastAsia"/>
          <w:color w:val="000000"/>
          <w:szCs w:val="24"/>
        </w:rPr>
        <w:t>錄取篇數：每項核心價值各擇優錄取</w:t>
      </w:r>
      <w:r>
        <w:rPr>
          <w:rFonts w:ascii="標楷體" w:eastAsia="標楷體" w:hAnsi="標楷體" w:cs="Arial"/>
          <w:color w:val="000000"/>
          <w:szCs w:val="24"/>
        </w:rPr>
        <w:t>9</w:t>
      </w:r>
      <w:r>
        <w:rPr>
          <w:rFonts w:ascii="標楷體" w:eastAsia="標楷體" w:hAnsi="標楷體" w:cs="Arial" w:hint="eastAsia"/>
          <w:color w:val="000000"/>
          <w:szCs w:val="24"/>
        </w:rPr>
        <w:t>篇文章，計</w:t>
      </w:r>
      <w:r>
        <w:rPr>
          <w:rFonts w:ascii="標楷體" w:eastAsia="標楷體" w:hAnsi="標楷體" w:cs="Arial"/>
          <w:color w:val="000000"/>
          <w:szCs w:val="24"/>
        </w:rPr>
        <w:t>108</w:t>
      </w:r>
      <w:r>
        <w:rPr>
          <w:rFonts w:ascii="標楷體" w:eastAsia="標楷體" w:hAnsi="標楷體" w:cs="Arial" w:hint="eastAsia"/>
          <w:color w:val="000000"/>
          <w:szCs w:val="24"/>
        </w:rPr>
        <w:t>篇。</w:t>
      </w:r>
    </w:p>
    <w:p w:rsidR="008F7E37" w:rsidRDefault="008F7E37" w:rsidP="000C66A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五、稿費：</w:t>
      </w:r>
    </w:p>
    <w:p w:rsidR="008F7E37" w:rsidRDefault="008F7E37" w:rsidP="00B565B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凡徵稿</w:t>
      </w:r>
      <w:r w:rsidRPr="00377DA3">
        <w:rPr>
          <w:rFonts w:ascii="標楷體" w:eastAsia="標楷體" w:hAnsi="標楷體" w:hint="eastAsia"/>
        </w:rPr>
        <w:t>稿件經</w:t>
      </w:r>
      <w:r>
        <w:rPr>
          <w:rFonts w:ascii="標楷體" w:eastAsia="標楷體" w:hAnsi="標楷體" w:hint="eastAsia"/>
        </w:rPr>
        <w:t>評選</w:t>
      </w:r>
      <w:r w:rsidRPr="00377DA3">
        <w:rPr>
          <w:rFonts w:ascii="標楷體" w:eastAsia="標楷體" w:hAnsi="標楷體" w:hint="eastAsia"/>
        </w:rPr>
        <w:t>通過</w:t>
      </w:r>
      <w:r>
        <w:rPr>
          <w:rFonts w:ascii="標楷體" w:eastAsia="標楷體" w:hAnsi="標楷體" w:hint="eastAsia"/>
        </w:rPr>
        <w:t>獲收錄於《心中的小太陽》專書者，依桃</w:t>
      </w:r>
    </w:p>
    <w:p w:rsidR="008F7E37" w:rsidRDefault="008F7E37" w:rsidP="00B565B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</w:t>
      </w:r>
      <w:r>
        <w:rPr>
          <w:rFonts w:ascii="標楷體" w:eastAsia="標楷體" w:hAnsi="標楷體" w:hint="eastAsia"/>
        </w:rPr>
        <w:t>園市政府頒訂之</w:t>
      </w:r>
      <w:r w:rsidRPr="00377DA3">
        <w:rPr>
          <w:rFonts w:ascii="標楷體" w:eastAsia="標楷體" w:hAnsi="標楷體" w:hint="eastAsia"/>
        </w:rPr>
        <w:t>稿費標準，每</w:t>
      </w:r>
      <w:r w:rsidRPr="00377DA3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,</w:t>
      </w:r>
      <w:r w:rsidRPr="00377DA3">
        <w:rPr>
          <w:rFonts w:ascii="標楷體" w:eastAsia="標楷體" w:hAnsi="標楷體"/>
        </w:rPr>
        <w:t>000</w:t>
      </w:r>
      <w:r w:rsidRPr="00377DA3">
        <w:rPr>
          <w:rFonts w:ascii="標楷體" w:eastAsia="標楷體" w:hAnsi="標楷體" w:hint="eastAsia"/>
        </w:rPr>
        <w:t>字</w:t>
      </w:r>
      <w:r w:rsidRPr="00377DA3">
        <w:rPr>
          <w:rFonts w:ascii="標楷體" w:eastAsia="標楷體" w:hAnsi="標楷體"/>
        </w:rPr>
        <w:t>700</w:t>
      </w:r>
      <w:r>
        <w:rPr>
          <w:rFonts w:ascii="標楷體" w:eastAsia="標楷體" w:hAnsi="標楷體" w:hint="eastAsia"/>
        </w:rPr>
        <w:t>元，</w:t>
      </w:r>
      <w:r w:rsidRPr="00377DA3">
        <w:rPr>
          <w:rFonts w:ascii="標楷體" w:eastAsia="標楷體" w:hAnsi="標楷體" w:hint="eastAsia"/>
        </w:rPr>
        <w:t>超過</w:t>
      </w:r>
      <w:r w:rsidRPr="00377DA3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,</w:t>
      </w:r>
      <w:r w:rsidRPr="00377DA3">
        <w:rPr>
          <w:rFonts w:ascii="標楷體" w:eastAsia="標楷體" w:hAnsi="標楷體"/>
        </w:rPr>
        <w:t>000</w:t>
      </w:r>
      <w:r w:rsidRPr="00377DA3"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 w:hint="eastAsia"/>
        </w:rPr>
        <w:t>者，</w:t>
      </w:r>
      <w:r>
        <w:rPr>
          <w:rFonts w:ascii="標楷體" w:eastAsia="標楷體" w:hAnsi="標楷體"/>
        </w:rPr>
        <w:br/>
        <w:t xml:space="preserve">             </w:t>
      </w:r>
      <w:r w:rsidRPr="00377DA3">
        <w:rPr>
          <w:rFonts w:ascii="標楷體" w:eastAsia="標楷體" w:hAnsi="標楷體" w:hint="eastAsia"/>
        </w:rPr>
        <w:t>一律發給</w:t>
      </w:r>
      <w:r w:rsidRPr="00377DA3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,</w:t>
      </w:r>
      <w:r w:rsidRPr="00377DA3">
        <w:rPr>
          <w:rFonts w:ascii="標楷體" w:eastAsia="標楷體" w:hAnsi="標楷體"/>
        </w:rPr>
        <w:t>400</w:t>
      </w:r>
      <w:r>
        <w:rPr>
          <w:rFonts w:ascii="標楷體" w:eastAsia="標楷體" w:hAnsi="標楷體" w:hint="eastAsia"/>
        </w:rPr>
        <w:t>元稿費；</w:t>
      </w:r>
      <w:r w:rsidRPr="00377DA3">
        <w:rPr>
          <w:rFonts w:ascii="標楷體" w:eastAsia="標楷體" w:hAnsi="標楷體" w:hint="eastAsia"/>
        </w:rPr>
        <w:t>文稿未滿</w:t>
      </w:r>
      <w:r w:rsidRPr="00377DA3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,</w:t>
      </w:r>
      <w:r w:rsidRPr="00377DA3">
        <w:rPr>
          <w:rFonts w:ascii="標楷體" w:eastAsia="標楷體" w:hAnsi="標楷體"/>
        </w:rPr>
        <w:t>000</w:t>
      </w:r>
      <w:r w:rsidRPr="00377DA3"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 w:hint="eastAsia"/>
        </w:rPr>
        <w:t>者</w:t>
      </w:r>
      <w:r w:rsidRPr="00377DA3">
        <w:rPr>
          <w:rFonts w:ascii="標楷體" w:eastAsia="標楷體" w:hAnsi="標楷體" w:hint="eastAsia"/>
        </w:rPr>
        <w:t>，酌給稿費</w:t>
      </w:r>
      <w:r w:rsidRPr="00377DA3">
        <w:rPr>
          <w:rFonts w:ascii="標楷體" w:eastAsia="標楷體" w:hAnsi="標楷體"/>
        </w:rPr>
        <w:t>500</w:t>
      </w:r>
      <w:r w:rsidRPr="00377DA3">
        <w:rPr>
          <w:rFonts w:ascii="標楷體" w:eastAsia="標楷體" w:hAnsi="標楷體" w:hint="eastAsia"/>
        </w:rPr>
        <w:t>元。</w:t>
      </w:r>
    </w:p>
    <w:p w:rsidR="008F7E37" w:rsidRDefault="008F7E37" w:rsidP="00D254A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投稿稿件爲尊重原創、</w:t>
      </w:r>
      <w:r w:rsidRPr="00377DA3">
        <w:rPr>
          <w:rFonts w:ascii="標楷體" w:eastAsia="標楷體" w:hAnsi="標楷體" w:hint="eastAsia"/>
        </w:rPr>
        <w:t>智慧財產權及稿酬歸屬，概不接受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</w:t>
      </w:r>
      <w:r>
        <w:rPr>
          <w:rFonts w:ascii="標楷體" w:eastAsia="標楷體" w:hAnsi="標楷體"/>
        </w:rPr>
        <w:br/>
        <w:t xml:space="preserve">             </w:t>
      </w:r>
      <w:r w:rsidRPr="00377DA3">
        <w:rPr>
          <w:rFonts w:ascii="標楷體" w:eastAsia="標楷體" w:hAnsi="標楷體" w:hint="eastAsia"/>
        </w:rPr>
        <w:t>上具名投稿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 xml:space="preserve"> </w:t>
      </w:r>
    </w:p>
    <w:p w:rsidR="008F7E37" w:rsidRDefault="008F7E37" w:rsidP="009138B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六、注意事項：</w:t>
      </w:r>
      <w:r>
        <w:rPr>
          <w:rFonts w:ascii="標楷體" w:eastAsia="標楷體" w:hAnsi="標楷體"/>
        </w:rPr>
        <w:t xml:space="preserve"> </w:t>
      </w:r>
    </w:p>
    <w:p w:rsidR="008F7E37" w:rsidRPr="00377DA3" w:rsidRDefault="008F7E37" w:rsidP="009138B5">
      <w:pPr>
        <w:rPr>
          <w:rFonts w:ascii="標楷體" w:eastAsia="標楷體" w:hAnsi="標楷體"/>
        </w:rPr>
      </w:pPr>
      <w:r w:rsidRPr="00225861">
        <w:rPr>
          <w:rFonts w:ascii="標楷體" w:eastAsia="標楷體" w:hAnsi="標楷體"/>
        </w:rPr>
        <w:t xml:space="preserve">        </w:t>
      </w:r>
      <w:r w:rsidRPr="000A5DA3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 w:rsidRPr="000A5DA3"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主辦單位有權對獲刊登之</w:t>
      </w:r>
      <w:r w:rsidRPr="00377DA3">
        <w:rPr>
          <w:rFonts w:ascii="標楷體" w:eastAsia="標楷體" w:hAnsi="標楷體" w:hint="eastAsia"/>
        </w:rPr>
        <w:t>文稿內容</w:t>
      </w:r>
      <w:r>
        <w:rPr>
          <w:rFonts w:ascii="標楷體" w:eastAsia="標楷體" w:hAnsi="標楷體" w:hint="eastAsia"/>
        </w:rPr>
        <w:t>進行必要之編輯修改</w:t>
      </w:r>
      <w:r w:rsidRPr="00377DA3">
        <w:rPr>
          <w:rFonts w:ascii="標楷體" w:eastAsia="標楷體" w:hAnsi="標楷體" w:hint="eastAsia"/>
        </w:rPr>
        <w:t>。</w:t>
      </w:r>
    </w:p>
    <w:p w:rsidR="008F7E37" w:rsidRDefault="008F7E37" w:rsidP="009138B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稿件如經錄取，桃園市政府得進行教育相關運用，</w:t>
      </w:r>
      <w:r w:rsidRPr="00377DA3">
        <w:rPr>
          <w:rFonts w:ascii="標楷體" w:eastAsia="標楷體" w:hAnsi="標楷體" w:hint="eastAsia"/>
        </w:rPr>
        <w:t>請勿一稿多</w:t>
      </w:r>
      <w:r>
        <w:rPr>
          <w:rFonts w:ascii="標楷體" w:eastAsia="標楷體" w:hAnsi="標楷體" w:hint="eastAsia"/>
        </w:rPr>
        <w:t>投。陸、經費：由市府教育局相關經費項下補助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如【附件二】</w:t>
      </w:r>
      <w:r>
        <w:rPr>
          <w:rFonts w:ascii="標楷體" w:eastAsia="標楷體" w:hAnsi="標楷體"/>
        </w:rPr>
        <w:t>)</w:t>
      </w:r>
    </w:p>
    <w:p w:rsidR="008F7E37" w:rsidRDefault="008F7E37" w:rsidP="00CD3C43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柒、獎勵：</w:t>
      </w:r>
    </w:p>
    <w:p w:rsidR="008F7E37" w:rsidRDefault="008F7E37" w:rsidP="00A30C8D">
      <w:pPr>
        <w:ind w:leftChars="198" w:left="962" w:hangingChars="203" w:hanging="48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3F0249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稿件獲刊登者，由承辦學校呈教育局核頒獎狀乙紙，以資鼓勵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非</w:t>
      </w:r>
    </w:p>
    <w:p w:rsidR="008F7E37" w:rsidRDefault="008F7E37" w:rsidP="00A30C8D">
      <w:pPr>
        <w:ind w:leftChars="198" w:left="962" w:hangingChars="203" w:hanging="48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屬競賽，故不列入國中免試入學超額比序才藝表現積分採計項目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8F7E37" w:rsidRDefault="008F7E37" w:rsidP="008E0B11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二、文章獲刊登者若為桃園市中小學教師，依「桃園市高級中等以下學校教</w:t>
      </w:r>
    </w:p>
    <w:p w:rsidR="008F7E37" w:rsidRDefault="008F7E37" w:rsidP="008E0B11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育人員研究著作給分審查要點」規定，每篇核給著作分數</w:t>
      </w:r>
      <w:r>
        <w:rPr>
          <w:rFonts w:ascii="標楷體" w:eastAsia="標楷體" w:hAnsi="標楷體"/>
        </w:rPr>
        <w:t>0.1</w:t>
      </w:r>
      <w:r>
        <w:rPr>
          <w:rFonts w:ascii="標楷體" w:eastAsia="標楷體" w:hAnsi="標楷體" w:hint="eastAsia"/>
        </w:rPr>
        <w:t>分。</w:t>
      </w:r>
    </w:p>
    <w:p w:rsidR="008F7E37" w:rsidRDefault="008F7E37" w:rsidP="008E0B11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三、承辦學校辦理本計畫工作表現績優人員，依據「公立高級中等以下學校</w:t>
      </w:r>
    </w:p>
    <w:p w:rsidR="008F7E37" w:rsidRDefault="008F7E37" w:rsidP="008E0B11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校長成績考核辦法」、「公立高級中等以下學校教師成績考核辦法」及「</w:t>
      </w:r>
    </w:p>
    <w:p w:rsidR="008F7E37" w:rsidRDefault="008F7E37" w:rsidP="004E60AD">
      <w:pPr>
        <w:ind w:leftChars="197" w:left="922" w:hangingChars="187" w:hanging="44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桃園市市立各級學校及幼兒園教職員獎懲要點」規定，核予獎勵。</w:t>
      </w:r>
    </w:p>
    <w:p w:rsidR="008F7E37" w:rsidRPr="005D27F6" w:rsidRDefault="008F7E37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捌、本計畫陳市府教育局核准後實施，修正時亦同。</w:t>
      </w:r>
    </w:p>
    <w:p w:rsidR="008F7E37" w:rsidRDefault="008F7E37" w:rsidP="00D254A7">
      <w:pPr>
        <w:rPr>
          <w:rFonts w:ascii="標楷體" w:eastAsia="標楷體" w:hAnsi="標楷體"/>
        </w:rPr>
      </w:pPr>
    </w:p>
    <w:p w:rsidR="008F7E37" w:rsidRDefault="008F7E37" w:rsidP="00D254A7">
      <w:pPr>
        <w:rPr>
          <w:rFonts w:ascii="標楷體" w:eastAsia="標楷體" w:hAnsi="標楷體"/>
        </w:rPr>
      </w:pPr>
    </w:p>
    <w:p w:rsidR="008F7E37" w:rsidRDefault="008F7E37" w:rsidP="00D254A7">
      <w:pPr>
        <w:rPr>
          <w:rFonts w:ascii="標楷體" w:eastAsia="標楷體" w:hAnsi="標楷體"/>
        </w:rPr>
      </w:pPr>
    </w:p>
    <w:p w:rsidR="008F7E37" w:rsidRDefault="008F7E37" w:rsidP="00D254A7">
      <w:pPr>
        <w:rPr>
          <w:rFonts w:ascii="標楷體" w:eastAsia="標楷體" w:hAnsi="標楷體"/>
        </w:rPr>
      </w:pPr>
    </w:p>
    <w:p w:rsidR="008F7E37" w:rsidRDefault="008F7E37" w:rsidP="00D254A7">
      <w:pPr>
        <w:rPr>
          <w:rFonts w:ascii="標楷體" w:eastAsia="標楷體" w:hAnsi="標楷體"/>
        </w:rPr>
      </w:pPr>
    </w:p>
    <w:p w:rsidR="008F7E37" w:rsidRDefault="008F7E37" w:rsidP="00D254A7">
      <w:pPr>
        <w:rPr>
          <w:rFonts w:ascii="標楷體" w:eastAsia="標楷體" w:hAnsi="標楷體"/>
        </w:rPr>
      </w:pPr>
    </w:p>
    <w:p w:rsidR="008F7E37" w:rsidRDefault="008F7E37" w:rsidP="008348B1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【附件一】</w:t>
      </w:r>
    </w:p>
    <w:p w:rsidR="008F7E37" w:rsidRDefault="008F7E37" w:rsidP="008348B1">
      <w:pPr>
        <w:jc w:val="center"/>
        <w:rPr>
          <w:rFonts w:ascii="標楷體" w:eastAsia="標楷體" w:hAnsi="標楷體"/>
          <w:b/>
          <w:szCs w:val="24"/>
        </w:rPr>
      </w:pPr>
      <w:r w:rsidRPr="001C46D7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1C46D7">
        <w:rPr>
          <w:rFonts w:ascii="標楷體" w:eastAsia="標楷體" w:hAnsi="標楷體"/>
          <w:b/>
          <w:sz w:val="28"/>
          <w:szCs w:val="28"/>
        </w:rPr>
        <w:t>105</w:t>
      </w:r>
      <w:r w:rsidRPr="001C46D7">
        <w:rPr>
          <w:rFonts w:ascii="標楷體" w:eastAsia="標楷體" w:hAnsi="標楷體" w:hint="eastAsia"/>
          <w:b/>
          <w:sz w:val="28"/>
          <w:szCs w:val="28"/>
        </w:rPr>
        <w:t>年度品格教育《心中的小太陽》專書徵文活動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14"/>
        <w:gridCol w:w="916"/>
        <w:gridCol w:w="940"/>
        <w:gridCol w:w="1275"/>
        <w:gridCol w:w="851"/>
        <w:gridCol w:w="992"/>
        <w:gridCol w:w="142"/>
        <w:gridCol w:w="567"/>
        <w:gridCol w:w="142"/>
        <w:gridCol w:w="425"/>
        <w:gridCol w:w="283"/>
        <w:gridCol w:w="1611"/>
      </w:tblGrid>
      <w:tr w:rsidR="008F7E37" w:rsidRPr="00862A05" w:rsidTr="00183898">
        <w:trPr>
          <w:cantSplit/>
          <w:trHeight w:val="691"/>
          <w:jc w:val="center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E37" w:rsidRPr="00797790" w:rsidRDefault="008F7E37" w:rsidP="00797790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79779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收件編號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9034C"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（本欄由收件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F9034C"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單位填寫）</w:t>
            </w:r>
          </w:p>
        </w:tc>
        <w:tc>
          <w:tcPr>
            <w:tcW w:w="5683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7E37" w:rsidRPr="00862A05" w:rsidRDefault="008F7E37" w:rsidP="00805B2D">
            <w:pPr>
              <w:spacing w:beforeLines="50" w:afterLines="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 w:rsidRPr="006C2E20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1.</w:t>
            </w:r>
            <w:r w:rsidRPr="00862A05">
              <w:rPr>
                <w:rFonts w:ascii="標楷體" w:eastAsia="標楷體" w:hAnsi="標楷體" w:hint="eastAsia"/>
                <w:szCs w:val="24"/>
              </w:rPr>
              <w:t>誠信</w:t>
            </w:r>
            <w:r w:rsidRPr="00862A05">
              <w:rPr>
                <w:rFonts w:ascii="標楷體" w:eastAsia="標楷體" w:hAnsi="標楷體"/>
                <w:szCs w:val="24"/>
              </w:rPr>
              <w:t xml:space="preserve">  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6C2E20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2.</w:t>
            </w:r>
            <w:r w:rsidRPr="00862A05">
              <w:rPr>
                <w:rFonts w:ascii="標楷體" w:eastAsia="標楷體" w:hAnsi="標楷體" w:hint="eastAsia"/>
                <w:szCs w:val="24"/>
              </w:rPr>
              <w:t>尊重</w:t>
            </w:r>
            <w:r w:rsidRPr="00862A05">
              <w:rPr>
                <w:rFonts w:ascii="標楷體" w:eastAsia="標楷體" w:hAnsi="標楷體"/>
                <w:szCs w:val="24"/>
              </w:rPr>
              <w:t xml:space="preserve">  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6C2E20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3.</w:t>
            </w:r>
            <w:r w:rsidRPr="00862A05">
              <w:rPr>
                <w:rFonts w:ascii="標楷體" w:eastAsia="標楷體" w:hAnsi="標楷體" w:hint="eastAsia"/>
                <w:szCs w:val="24"/>
              </w:rPr>
              <w:t>合作</w:t>
            </w:r>
            <w:r w:rsidRPr="00862A05">
              <w:rPr>
                <w:rFonts w:ascii="標楷體" w:eastAsia="標楷體" w:hAnsi="標楷體"/>
                <w:szCs w:val="24"/>
              </w:rPr>
              <w:t xml:space="preserve">  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6C2E20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4.</w:t>
            </w:r>
            <w:r w:rsidRPr="00862A05">
              <w:rPr>
                <w:rFonts w:ascii="標楷體" w:eastAsia="標楷體" w:hAnsi="標楷體" w:hint="eastAsia"/>
                <w:szCs w:val="24"/>
              </w:rPr>
              <w:t>欣賞</w:t>
            </w:r>
            <w:r w:rsidRPr="00862A05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8F7E37" w:rsidRPr="00862A05" w:rsidRDefault="008F7E37" w:rsidP="00C439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2E20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5.</w:t>
            </w:r>
            <w:r w:rsidRPr="00862A05">
              <w:rPr>
                <w:rFonts w:ascii="標楷體" w:eastAsia="標楷體" w:hAnsi="標楷體" w:hint="eastAsia"/>
                <w:szCs w:val="24"/>
              </w:rPr>
              <w:t>勤儉</w:t>
            </w:r>
            <w:r w:rsidRPr="00862A05">
              <w:rPr>
                <w:rFonts w:ascii="標楷體" w:eastAsia="標楷體" w:hAnsi="標楷體"/>
                <w:szCs w:val="24"/>
              </w:rPr>
              <w:t xml:space="preserve">  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 xml:space="preserve"> 6.</w:t>
            </w:r>
            <w:r w:rsidRPr="00862A05">
              <w:rPr>
                <w:rFonts w:ascii="標楷體" w:eastAsia="標楷體" w:hAnsi="標楷體" w:hint="eastAsia"/>
                <w:szCs w:val="24"/>
              </w:rPr>
              <w:t>正義</w:t>
            </w:r>
            <w:r w:rsidRPr="00862A05">
              <w:rPr>
                <w:rFonts w:ascii="標楷體" w:eastAsia="標楷體" w:hAnsi="標楷體"/>
                <w:szCs w:val="24"/>
              </w:rPr>
              <w:t xml:space="preserve">  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 xml:space="preserve"> 7.</w:t>
            </w:r>
            <w:r w:rsidRPr="00862A05">
              <w:rPr>
                <w:rFonts w:ascii="標楷體" w:eastAsia="標楷體" w:hAnsi="標楷體" w:hint="eastAsia"/>
                <w:szCs w:val="24"/>
              </w:rPr>
              <w:t>負責</w:t>
            </w:r>
            <w:r w:rsidRPr="00862A05">
              <w:rPr>
                <w:rFonts w:ascii="標楷體" w:eastAsia="標楷體" w:hAnsi="標楷體"/>
                <w:szCs w:val="24"/>
              </w:rPr>
              <w:t xml:space="preserve">  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 xml:space="preserve"> 8.</w:t>
            </w:r>
            <w:r w:rsidRPr="00862A05">
              <w:rPr>
                <w:rFonts w:ascii="標楷體" w:eastAsia="標楷體" w:hAnsi="標楷體" w:hint="eastAsia"/>
                <w:szCs w:val="24"/>
              </w:rPr>
              <w:t>謙恭</w:t>
            </w:r>
            <w:r w:rsidRPr="00862A05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8F7E37" w:rsidRPr="00F9034C" w:rsidRDefault="008F7E37" w:rsidP="00805B2D">
            <w:pPr>
              <w:spacing w:beforeLines="50" w:afterLines="5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</w:pPr>
            <w:r w:rsidRPr="006C2E20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9.</w:t>
            </w:r>
            <w:r w:rsidRPr="00862A05">
              <w:rPr>
                <w:rFonts w:ascii="標楷體" w:eastAsia="標楷體" w:hAnsi="標楷體" w:hint="eastAsia"/>
                <w:szCs w:val="24"/>
              </w:rPr>
              <w:t>關懷</w:t>
            </w:r>
            <w:r w:rsidRPr="00862A05">
              <w:rPr>
                <w:rFonts w:ascii="標楷體" w:eastAsia="標楷體" w:hAnsi="標楷體"/>
                <w:szCs w:val="24"/>
              </w:rPr>
              <w:t xml:space="preserve">  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10.</w:t>
            </w:r>
            <w:r w:rsidRPr="00862A05">
              <w:rPr>
                <w:rFonts w:ascii="標楷體" w:eastAsia="標楷體" w:hAnsi="標楷體" w:hint="eastAsia"/>
                <w:szCs w:val="24"/>
              </w:rPr>
              <w:t>感恩</w:t>
            </w:r>
            <w:r w:rsidRPr="00862A05">
              <w:rPr>
                <w:rFonts w:ascii="標楷體" w:eastAsia="標楷體" w:hAnsi="標楷體"/>
                <w:szCs w:val="24"/>
              </w:rPr>
              <w:t xml:space="preserve">  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11.</w:t>
            </w:r>
            <w:r w:rsidRPr="00862A05">
              <w:rPr>
                <w:rFonts w:ascii="標楷體" w:eastAsia="標楷體" w:hAnsi="標楷體" w:hint="eastAsia"/>
                <w:szCs w:val="24"/>
              </w:rPr>
              <w:t>禮節</w:t>
            </w:r>
            <w:r w:rsidRPr="00862A05">
              <w:rPr>
                <w:rFonts w:ascii="標楷體" w:eastAsia="標楷體" w:hAnsi="標楷體"/>
                <w:szCs w:val="24"/>
              </w:rPr>
              <w:t xml:space="preserve">   </w:t>
            </w:r>
            <w:r w:rsidRPr="006C2E20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12.</w:t>
            </w:r>
            <w:r w:rsidRPr="00862A05">
              <w:rPr>
                <w:rFonts w:ascii="標楷體" w:eastAsia="標楷體" w:hAnsi="標楷體" w:hint="eastAsia"/>
                <w:szCs w:val="24"/>
              </w:rPr>
              <w:t>孝敬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7E37" w:rsidRPr="00A3391D" w:rsidRDefault="008F7E37" w:rsidP="00A3391D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序</w:t>
            </w:r>
            <w:r w:rsidRPr="00A3391D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號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7E37" w:rsidRPr="00652264" w:rsidRDefault="008F7E37" w:rsidP="00652264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F7E37" w:rsidRPr="00862A05" w:rsidTr="00494A47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E37" w:rsidRPr="00F9034C" w:rsidRDefault="008F7E37" w:rsidP="004F4B7C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8F7E37" w:rsidRPr="004D2C19" w:rsidRDefault="008F7E37" w:rsidP="004253F7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FFFFF"/>
            <w:textDirection w:val="tbRlV"/>
            <w:vAlign w:val="center"/>
          </w:tcPr>
          <w:p w:rsidR="008F7E37" w:rsidRPr="00F9034C" w:rsidRDefault="008F7E37" w:rsidP="004F4B7C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</w:t>
            </w: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辦</w:t>
            </w: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</w:tc>
        <w:tc>
          <w:tcPr>
            <w:tcW w:w="4162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7E37" w:rsidRPr="00F9034C" w:rsidRDefault="008F7E37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8F7E37" w:rsidRPr="00862A05" w:rsidTr="00494A47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E37" w:rsidRPr="00F9034C" w:rsidRDefault="008F7E37" w:rsidP="004F4B7C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8F7E37" w:rsidRPr="00F9034C" w:rsidRDefault="008F7E37" w:rsidP="004F4B7C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8F7E37" w:rsidRPr="00F9034C" w:rsidRDefault="008F7E37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F7E37" w:rsidRPr="00F9034C" w:rsidRDefault="008F7E37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8F7E37" w:rsidRPr="00862A05" w:rsidTr="00494A47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E37" w:rsidRPr="00F9034C" w:rsidRDefault="008F7E37" w:rsidP="004F4B7C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8F7E37" w:rsidRPr="00F9034C" w:rsidRDefault="008F7E37" w:rsidP="00E804C5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8F7E37" w:rsidRPr="00F9034C" w:rsidRDefault="008F7E37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F7E37" w:rsidRPr="00F9034C" w:rsidRDefault="008F7E37" w:rsidP="004F4B7C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8F7E37" w:rsidRPr="00862A05" w:rsidTr="00ED443A">
        <w:trPr>
          <w:cantSplit/>
          <w:trHeight w:val="1304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E37" w:rsidRPr="00F9034C" w:rsidRDefault="008F7E37" w:rsidP="004F4B7C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投稿者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8F7E37" w:rsidRPr="00F9034C" w:rsidRDefault="008F7E37" w:rsidP="004F4B7C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</w:t>
            </w: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7E37" w:rsidRDefault="008F7E37" w:rsidP="004253F7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7E37" w:rsidRDefault="008F7E37" w:rsidP="004253F7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7E37" w:rsidRPr="00F9034C" w:rsidRDefault="008F7E37" w:rsidP="004253F7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F7E37" w:rsidRPr="00F9034C" w:rsidRDefault="008F7E37" w:rsidP="004253F7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</w:t>
            </w:r>
          </w:p>
        </w:tc>
        <w:tc>
          <w:tcPr>
            <w:tcW w:w="2319" w:type="dxa"/>
            <w:gridSpan w:val="3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7E37" w:rsidRPr="00F9034C" w:rsidRDefault="008F7E37" w:rsidP="004253F7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F7E37" w:rsidRPr="00862A05" w:rsidTr="000A63F5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E37" w:rsidRDefault="008F7E37" w:rsidP="004F4B7C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8F7E37" w:rsidRPr="00F9034C" w:rsidRDefault="008F7E37" w:rsidP="004F4B7C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身分</w:t>
            </w:r>
          </w:p>
        </w:tc>
        <w:tc>
          <w:tcPr>
            <w:tcW w:w="7228" w:type="dxa"/>
            <w:gridSpan w:val="10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7E37" w:rsidRDefault="008F7E37" w:rsidP="00A24705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□學生</w:t>
            </w:r>
            <w:r w:rsidRPr="0024026B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86435">
              <w:rPr>
                <w:rFonts w:ascii="標楷體" w:eastAsia="標楷體" w:hAnsi="標楷體" w:cs="Arial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  <w:r w:rsidRPr="001864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科</w:t>
            </w:r>
            <w:r w:rsidRPr="004D0438"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4D0438"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clear" w:color="auto" w:fill="FFFFFF"/>
              </w:rPr>
              <w:t>國中、國小學生免填</w:t>
            </w:r>
            <w:r w:rsidRPr="004D0438"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</w:t>
            </w:r>
            <w:r w:rsidRPr="001864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年級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186435">
              <w:rPr>
                <w:rFonts w:ascii="標楷體" w:eastAsia="標楷體" w:hAnsi="標楷體" w:cs="Arial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18643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8F7E37" w:rsidRDefault="008F7E37" w:rsidP="00A24705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□教師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EA7FB5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任教科別：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____________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職稱：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____________)  </w:t>
            </w:r>
          </w:p>
          <w:p w:rsidR="008F7E37" w:rsidRDefault="008F7E37" w:rsidP="00805B2D">
            <w:pPr>
              <w:spacing w:afterLines="3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□家長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F7E37" w:rsidRPr="00862A05" w:rsidTr="000A63F5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E37" w:rsidRDefault="008F7E37" w:rsidP="004F4B7C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8F7E37" w:rsidRPr="000831BA" w:rsidRDefault="008F7E37" w:rsidP="00B204A1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文章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類別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  <w:br/>
            </w:r>
            <w:r w:rsidRPr="00D5757D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FFFFF"/>
              </w:rPr>
              <w:t>(</w:t>
            </w:r>
            <w:r w:rsidRPr="00D5757D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shd w:val="clear" w:color="auto" w:fill="FFFFFF"/>
              </w:rPr>
              <w:t>限勾選一項</w:t>
            </w:r>
            <w:r w:rsidRPr="00D5757D">
              <w:rPr>
                <w:rFonts w:ascii="標楷體" w:eastAsia="標楷體" w:hAnsi="標楷體" w:cs="Arial"/>
                <w:color w:val="000000"/>
                <w:kern w:val="0"/>
                <w:szCs w:val="24"/>
                <w:shd w:val="clear" w:color="auto" w:fill="FFFFFF"/>
              </w:rPr>
              <w:t>)</w:t>
            </w:r>
          </w:p>
        </w:tc>
        <w:tc>
          <w:tcPr>
            <w:tcW w:w="7228" w:type="dxa"/>
            <w:gridSpan w:val="10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7E37" w:rsidRPr="00F951D3" w:rsidRDefault="008F7E37" w:rsidP="00CD448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862A05">
              <w:rPr>
                <w:rFonts w:ascii="標楷體" w:eastAsia="標楷體" w:hAnsi="標楷體" w:hint="eastAsia"/>
                <w:sz w:val="28"/>
                <w:szCs w:val="28"/>
              </w:rPr>
              <w:t>誠信</w:t>
            </w:r>
            <w:r w:rsidRPr="00862A0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862A05">
              <w:rPr>
                <w:rFonts w:ascii="標楷體" w:eastAsia="標楷體" w:hAnsi="標楷體" w:hint="eastAsia"/>
                <w:sz w:val="28"/>
                <w:szCs w:val="28"/>
              </w:rPr>
              <w:t>尊重</w:t>
            </w:r>
            <w:r w:rsidRPr="00862A0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862A05">
              <w:rPr>
                <w:rFonts w:ascii="標楷體" w:eastAsia="標楷體" w:hAnsi="標楷體" w:hint="eastAsia"/>
                <w:sz w:val="28"/>
                <w:szCs w:val="28"/>
              </w:rPr>
              <w:t>合作</w:t>
            </w:r>
            <w:r w:rsidRPr="00862A0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862A05">
              <w:rPr>
                <w:rFonts w:ascii="標楷體" w:eastAsia="標楷體" w:hAnsi="標楷體" w:hint="eastAsia"/>
                <w:sz w:val="28"/>
                <w:szCs w:val="28"/>
              </w:rPr>
              <w:t>欣賞</w:t>
            </w:r>
            <w:r w:rsidRPr="00862A0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862A05">
              <w:rPr>
                <w:rFonts w:ascii="標楷體" w:eastAsia="標楷體" w:hAnsi="標楷體" w:hint="eastAsia"/>
                <w:sz w:val="28"/>
                <w:szCs w:val="28"/>
              </w:rPr>
              <w:t>勤儉</w:t>
            </w:r>
            <w:r w:rsidRPr="00862A0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862A05">
              <w:rPr>
                <w:rFonts w:ascii="標楷體" w:eastAsia="標楷體" w:hAnsi="標楷體" w:hint="eastAsia"/>
                <w:sz w:val="28"/>
                <w:szCs w:val="28"/>
              </w:rPr>
              <w:t>正義</w:t>
            </w:r>
            <w:r w:rsidRPr="00862A0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62A05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862A05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  <w:r w:rsidRPr="00862A0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862A05">
              <w:rPr>
                <w:rFonts w:ascii="標楷體" w:eastAsia="標楷體" w:hAnsi="標楷體" w:hint="eastAsia"/>
                <w:sz w:val="28"/>
                <w:szCs w:val="28"/>
              </w:rPr>
              <w:t>謙恭</w:t>
            </w:r>
            <w:r w:rsidRPr="00862A0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862A05">
              <w:rPr>
                <w:rFonts w:ascii="標楷體" w:eastAsia="標楷體" w:hAnsi="標楷體" w:hint="eastAsia"/>
                <w:sz w:val="28"/>
                <w:szCs w:val="28"/>
              </w:rPr>
              <w:t>關懷</w:t>
            </w:r>
            <w:r w:rsidRPr="00862A0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862A05">
              <w:rPr>
                <w:rFonts w:ascii="標楷體" w:eastAsia="標楷體" w:hAnsi="標楷體" w:hint="eastAsia"/>
                <w:sz w:val="28"/>
                <w:szCs w:val="28"/>
              </w:rPr>
              <w:t>感恩</w:t>
            </w:r>
            <w:r w:rsidRPr="00862A0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862A05">
              <w:rPr>
                <w:rFonts w:ascii="標楷體" w:eastAsia="標楷體" w:hAnsi="標楷體" w:hint="eastAsia"/>
                <w:sz w:val="28"/>
                <w:szCs w:val="28"/>
              </w:rPr>
              <w:t>禮節</w:t>
            </w:r>
            <w:r w:rsidRPr="00862A0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862A05">
              <w:rPr>
                <w:rFonts w:ascii="標楷體" w:eastAsia="標楷體" w:hAnsi="標楷體" w:hint="eastAsia"/>
                <w:sz w:val="28"/>
                <w:szCs w:val="28"/>
              </w:rPr>
              <w:t>孝敬</w:t>
            </w:r>
          </w:p>
        </w:tc>
      </w:tr>
      <w:tr w:rsidR="008F7E37" w:rsidRPr="00862A05" w:rsidTr="000A63F5">
        <w:trPr>
          <w:cantSplit/>
          <w:trHeight w:val="1020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E37" w:rsidRDefault="008F7E37" w:rsidP="004F4B7C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8F7E37" w:rsidRPr="004A70F8" w:rsidRDefault="008F7E37" w:rsidP="00B204A1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文章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標題</w:t>
            </w:r>
          </w:p>
        </w:tc>
        <w:tc>
          <w:tcPr>
            <w:tcW w:w="7228" w:type="dxa"/>
            <w:gridSpan w:val="10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7E37" w:rsidRDefault="008F7E37" w:rsidP="0011733A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F7E37" w:rsidRPr="00862A05" w:rsidTr="00595810">
        <w:trPr>
          <w:cantSplit/>
          <w:trHeight w:val="680"/>
          <w:jc w:val="center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E37" w:rsidRPr="00F9034C" w:rsidRDefault="008F7E37" w:rsidP="00F2724C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:rsidR="008F7E37" w:rsidRDefault="008F7E37" w:rsidP="00704BAB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</w:p>
          <w:p w:rsidR="008F7E37" w:rsidRPr="00704BAB" w:rsidRDefault="008F7E37" w:rsidP="00704BAB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F7E37" w:rsidRPr="00F9034C" w:rsidRDefault="008F7E37" w:rsidP="00F2724C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F7E37" w:rsidRPr="00F9034C" w:rsidRDefault="008F7E37" w:rsidP="00F2724C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F7E37" w:rsidRPr="00F9034C" w:rsidRDefault="008F7E37" w:rsidP="00F2724C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7E37" w:rsidRPr="00F9034C" w:rsidRDefault="008F7E37" w:rsidP="00F2724C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F7E37" w:rsidRDefault="008F7E37" w:rsidP="00100B56">
      <w:pPr>
        <w:rPr>
          <w:rFonts w:ascii="標楷體" w:eastAsia="標楷體" w:hAnsi="標楷體"/>
          <w:b/>
          <w:szCs w:val="24"/>
        </w:rPr>
      </w:pPr>
    </w:p>
    <w:sectPr w:rsidR="008F7E37" w:rsidSect="00836A66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E37" w:rsidRDefault="008F7E37" w:rsidP="00E6546F">
      <w:r>
        <w:separator/>
      </w:r>
    </w:p>
  </w:endnote>
  <w:endnote w:type="continuationSeparator" w:id="0">
    <w:p w:rsidR="008F7E37" w:rsidRDefault="008F7E37" w:rsidP="00E65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E37" w:rsidRDefault="008F7E37" w:rsidP="00E6546F">
      <w:r>
        <w:separator/>
      </w:r>
    </w:p>
  </w:footnote>
  <w:footnote w:type="continuationSeparator" w:id="0">
    <w:p w:rsidR="008F7E37" w:rsidRDefault="008F7E37" w:rsidP="00E65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422"/>
    <w:multiLevelType w:val="hybridMultilevel"/>
    <w:tmpl w:val="6BD2D2E6"/>
    <w:lvl w:ilvl="0" w:tplc="3122306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17F3"/>
    <w:rsid w:val="000C553C"/>
    <w:rsid w:val="000C5D2B"/>
    <w:rsid w:val="000C5EF0"/>
    <w:rsid w:val="000C66A5"/>
    <w:rsid w:val="000D27E0"/>
    <w:rsid w:val="000D5A8C"/>
    <w:rsid w:val="000E25B7"/>
    <w:rsid w:val="000F7A45"/>
    <w:rsid w:val="00100B56"/>
    <w:rsid w:val="001016DF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C0DC6"/>
    <w:rsid w:val="001C2DD5"/>
    <w:rsid w:val="001C362D"/>
    <w:rsid w:val="001C46D7"/>
    <w:rsid w:val="001C4A96"/>
    <w:rsid w:val="001C7731"/>
    <w:rsid w:val="001C775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79"/>
    <w:rsid w:val="002213B0"/>
    <w:rsid w:val="00223BEF"/>
    <w:rsid w:val="00225861"/>
    <w:rsid w:val="0024026B"/>
    <w:rsid w:val="00246695"/>
    <w:rsid w:val="00247607"/>
    <w:rsid w:val="00263648"/>
    <w:rsid w:val="00276F5E"/>
    <w:rsid w:val="00280CD1"/>
    <w:rsid w:val="002900A2"/>
    <w:rsid w:val="002A4A1A"/>
    <w:rsid w:val="002A554C"/>
    <w:rsid w:val="002B3516"/>
    <w:rsid w:val="002D3E8C"/>
    <w:rsid w:val="002D4A72"/>
    <w:rsid w:val="002D4B36"/>
    <w:rsid w:val="002E7628"/>
    <w:rsid w:val="002F0289"/>
    <w:rsid w:val="00300571"/>
    <w:rsid w:val="00303D58"/>
    <w:rsid w:val="00324D0C"/>
    <w:rsid w:val="0033354F"/>
    <w:rsid w:val="0034073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E4E63"/>
    <w:rsid w:val="003E5C0F"/>
    <w:rsid w:val="003F0249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3632"/>
    <w:rsid w:val="00454F53"/>
    <w:rsid w:val="004566E0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7E67"/>
    <w:rsid w:val="004C4986"/>
    <w:rsid w:val="004C5F23"/>
    <w:rsid w:val="004D0438"/>
    <w:rsid w:val="004D2C19"/>
    <w:rsid w:val="004D3760"/>
    <w:rsid w:val="004D564D"/>
    <w:rsid w:val="004E01F3"/>
    <w:rsid w:val="004E5ACF"/>
    <w:rsid w:val="004E60AD"/>
    <w:rsid w:val="004F3ABD"/>
    <w:rsid w:val="004F4B7C"/>
    <w:rsid w:val="00502AD5"/>
    <w:rsid w:val="00506E2A"/>
    <w:rsid w:val="00507A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64BDD"/>
    <w:rsid w:val="00572D59"/>
    <w:rsid w:val="00586E4C"/>
    <w:rsid w:val="00590EB9"/>
    <w:rsid w:val="0059369C"/>
    <w:rsid w:val="005949DA"/>
    <w:rsid w:val="00595810"/>
    <w:rsid w:val="00597870"/>
    <w:rsid w:val="005A11B3"/>
    <w:rsid w:val="005A552E"/>
    <w:rsid w:val="005B49E2"/>
    <w:rsid w:val="005B5EAD"/>
    <w:rsid w:val="005C305A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A1138"/>
    <w:rsid w:val="006A234F"/>
    <w:rsid w:val="006A388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4CE8"/>
    <w:rsid w:val="006E51AE"/>
    <w:rsid w:val="006F112D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26AB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7BCB"/>
    <w:rsid w:val="007D52CA"/>
    <w:rsid w:val="007E1D9C"/>
    <w:rsid w:val="007E33D0"/>
    <w:rsid w:val="007F0AB7"/>
    <w:rsid w:val="007F27A6"/>
    <w:rsid w:val="00800A7E"/>
    <w:rsid w:val="00805B2D"/>
    <w:rsid w:val="00806CEE"/>
    <w:rsid w:val="00807FAD"/>
    <w:rsid w:val="008110B3"/>
    <w:rsid w:val="0081489D"/>
    <w:rsid w:val="00821239"/>
    <w:rsid w:val="008348B1"/>
    <w:rsid w:val="00836A66"/>
    <w:rsid w:val="00844C92"/>
    <w:rsid w:val="00844E1D"/>
    <w:rsid w:val="0084687E"/>
    <w:rsid w:val="00853083"/>
    <w:rsid w:val="00853143"/>
    <w:rsid w:val="00861691"/>
    <w:rsid w:val="00862A05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B5324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8F7E37"/>
    <w:rsid w:val="009138B5"/>
    <w:rsid w:val="00924BB5"/>
    <w:rsid w:val="00927909"/>
    <w:rsid w:val="0093056B"/>
    <w:rsid w:val="009335F8"/>
    <w:rsid w:val="009436EA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84F2F"/>
    <w:rsid w:val="00995556"/>
    <w:rsid w:val="009A1BA9"/>
    <w:rsid w:val="009B7911"/>
    <w:rsid w:val="009D3448"/>
    <w:rsid w:val="009D54A3"/>
    <w:rsid w:val="009E48BE"/>
    <w:rsid w:val="009E6ED8"/>
    <w:rsid w:val="00A0199C"/>
    <w:rsid w:val="00A14667"/>
    <w:rsid w:val="00A2285A"/>
    <w:rsid w:val="00A24705"/>
    <w:rsid w:val="00A30C8D"/>
    <w:rsid w:val="00A3391D"/>
    <w:rsid w:val="00A47185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81498"/>
    <w:rsid w:val="00A852FC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E5FCD"/>
    <w:rsid w:val="00AF105A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0BD1"/>
    <w:rsid w:val="00B51BDE"/>
    <w:rsid w:val="00B52D35"/>
    <w:rsid w:val="00B53DF4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62B9"/>
    <w:rsid w:val="00BB0600"/>
    <w:rsid w:val="00BB4B45"/>
    <w:rsid w:val="00BC3773"/>
    <w:rsid w:val="00BC597F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43963"/>
    <w:rsid w:val="00C53278"/>
    <w:rsid w:val="00C54D92"/>
    <w:rsid w:val="00C6248F"/>
    <w:rsid w:val="00C626F1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D01CC9"/>
    <w:rsid w:val="00D06DF6"/>
    <w:rsid w:val="00D124D7"/>
    <w:rsid w:val="00D132A4"/>
    <w:rsid w:val="00D254A7"/>
    <w:rsid w:val="00D30556"/>
    <w:rsid w:val="00D32265"/>
    <w:rsid w:val="00D40193"/>
    <w:rsid w:val="00D43A26"/>
    <w:rsid w:val="00D4605A"/>
    <w:rsid w:val="00D510E8"/>
    <w:rsid w:val="00D513A7"/>
    <w:rsid w:val="00D51C7F"/>
    <w:rsid w:val="00D5757D"/>
    <w:rsid w:val="00D61932"/>
    <w:rsid w:val="00D645E1"/>
    <w:rsid w:val="00D70BDC"/>
    <w:rsid w:val="00D72136"/>
    <w:rsid w:val="00D86A9C"/>
    <w:rsid w:val="00D907E1"/>
    <w:rsid w:val="00D93255"/>
    <w:rsid w:val="00D94F72"/>
    <w:rsid w:val="00DA1FE2"/>
    <w:rsid w:val="00DB0656"/>
    <w:rsid w:val="00DB1D6E"/>
    <w:rsid w:val="00DB5D2A"/>
    <w:rsid w:val="00DF397B"/>
    <w:rsid w:val="00DF6DC3"/>
    <w:rsid w:val="00E00293"/>
    <w:rsid w:val="00E01E48"/>
    <w:rsid w:val="00E0337C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46F"/>
    <w:rsid w:val="00E66654"/>
    <w:rsid w:val="00E770CF"/>
    <w:rsid w:val="00E80005"/>
    <w:rsid w:val="00E804C5"/>
    <w:rsid w:val="00E820DA"/>
    <w:rsid w:val="00E9753B"/>
    <w:rsid w:val="00EA7FB5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6359"/>
    <w:rsid w:val="00F130AA"/>
    <w:rsid w:val="00F1409C"/>
    <w:rsid w:val="00F20D41"/>
    <w:rsid w:val="00F2724C"/>
    <w:rsid w:val="00F30A9A"/>
    <w:rsid w:val="00F370DD"/>
    <w:rsid w:val="00F46999"/>
    <w:rsid w:val="00F53808"/>
    <w:rsid w:val="00F62DC8"/>
    <w:rsid w:val="00F7115A"/>
    <w:rsid w:val="00F76167"/>
    <w:rsid w:val="00F82350"/>
    <w:rsid w:val="00F83545"/>
    <w:rsid w:val="00F87146"/>
    <w:rsid w:val="00F9034C"/>
    <w:rsid w:val="00F951D3"/>
    <w:rsid w:val="00F973FC"/>
    <w:rsid w:val="00FA11B4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48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546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6546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CF1CA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71D9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D98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E60A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344</Words>
  <Characters>1962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桃園市105年度品格教育《心中的小太陽》專書徵文活動實施計畫</dc:title>
  <dc:subject/>
  <dc:creator>User</dc:creator>
  <cp:keywords/>
  <dc:description/>
  <cp:lastModifiedBy>20120628A3</cp:lastModifiedBy>
  <cp:revision>2</cp:revision>
  <cp:lastPrinted>2016-04-22T02:32:00Z</cp:lastPrinted>
  <dcterms:created xsi:type="dcterms:W3CDTF">2016-06-01T10:40:00Z</dcterms:created>
  <dcterms:modified xsi:type="dcterms:W3CDTF">2016-06-01T10:40:00Z</dcterms:modified>
</cp:coreProperties>
</file>