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1C" w:rsidRDefault="00162F1C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margin-left:115.8pt;margin-top:3.8pt;width:136.2pt;height:54pt;z-index:251659264;visibility:visible" filled="f" stroked="f">
            <v:textbox>
              <w:txbxContent>
                <w:p w:rsidR="00162F1C" w:rsidRPr="00A861B6" w:rsidRDefault="00162F1C" w:rsidP="0016549E">
                  <w:pPr>
                    <w:rPr>
                      <w:rFonts w:ascii="華康行書體" w:eastAsia="華康行書體"/>
                      <w:b/>
                      <w:bCs/>
                      <w:sz w:val="52"/>
                      <w:szCs w:val="52"/>
                    </w:rPr>
                  </w:pPr>
                  <w:r w:rsidRPr="00A861B6">
                    <w:rPr>
                      <w:rFonts w:ascii="華康行書體" w:eastAsia="華康行書體" w:hAnsi="微軟正黑體" w:cs="華康行書體" w:hint="eastAsia"/>
                      <w:b/>
                      <w:bCs/>
                      <w:sz w:val="52"/>
                      <w:szCs w:val="52"/>
                    </w:rPr>
                    <w:t>景文高中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" o:spid="_x0000_s1027" type="#_x0000_t75" alt="優人表演藝術班-black" style="position:absolute;margin-left:34.05pt;margin-top:-2.35pt;width:204.3pt;height:101.35pt;z-index:-251658240;visibility:visible">
            <v:imagedata r:id="rId7" o:title=""/>
          </v:shape>
        </w:pict>
      </w:r>
    </w:p>
    <w:p w:rsidR="00162F1C" w:rsidRPr="00A852CC" w:rsidRDefault="00162F1C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r>
        <w:rPr>
          <w:rFonts w:ascii="微軟正黑體" w:eastAsia="微軟正黑體" w:hAnsi="微軟正黑體" w:cs="微軟正黑體" w:hint="eastAsia"/>
          <w:sz w:val="50"/>
          <w:szCs w:val="50"/>
        </w:rPr>
        <w:t xml:space="preserve">　</w:t>
      </w:r>
    </w:p>
    <w:p w:rsidR="00162F1C" w:rsidRPr="00D54587" w:rsidRDefault="00162F1C" w:rsidP="00FF7106">
      <w:pPr>
        <w:spacing w:afterLines="150" w:line="500" w:lineRule="exact"/>
        <w:ind w:right="103"/>
        <w:rPr>
          <w:rFonts w:ascii="華康行書體" w:eastAsia="華康行書體" w:hAnsi="微軟正黑體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sz w:val="36"/>
          <w:szCs w:val="36"/>
        </w:rPr>
        <w:t xml:space="preserve">　　　　　　　　　　　　　</w:t>
      </w:r>
      <w:r w:rsidRPr="00D54587">
        <w:rPr>
          <w:rFonts w:ascii="華康行書體" w:eastAsia="華康行書體" w:hAnsi="微軟正黑體" w:cs="華康行書體" w:hint="eastAsia"/>
          <w:kern w:val="0"/>
          <w:sz w:val="44"/>
          <w:szCs w:val="44"/>
        </w:rPr>
        <w:t>體驗營暨課程說明會</w:t>
      </w:r>
      <w:r w:rsidRPr="00D54587">
        <w:rPr>
          <w:rFonts w:ascii="華康行書體" w:eastAsia="華康行書體" w:hAnsi="微軟正黑體" w:cs="華康行書體" w:hint="eastAsia"/>
          <w:sz w:val="44"/>
          <w:szCs w:val="44"/>
        </w:rPr>
        <w:t>流程表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3599"/>
        <w:gridCol w:w="3921"/>
      </w:tblGrid>
      <w:tr w:rsidR="00162F1C" w:rsidRPr="00094380">
        <w:trPr>
          <w:trHeight w:val="454"/>
          <w:jc w:val="center"/>
        </w:trPr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2F1C" w:rsidRPr="002C0E7B" w:rsidRDefault="00162F1C" w:rsidP="002C0E7B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時</w:t>
            </w:r>
            <w:r w:rsidRPr="002C0E7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</w:t>
            </w:r>
            <w:r w:rsidRPr="002C0E7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間</w:t>
            </w:r>
          </w:p>
        </w:tc>
        <w:tc>
          <w:tcPr>
            <w:tcW w:w="75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2F1C" w:rsidRPr="002C0E7B" w:rsidRDefault="00162F1C" w:rsidP="002C0E7B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流</w:t>
            </w:r>
            <w:r w:rsidRPr="002C0E7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   </w:t>
            </w:r>
            <w:r w:rsidRPr="002C0E7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程</w:t>
            </w:r>
          </w:p>
        </w:tc>
      </w:tr>
      <w:tr w:rsidR="00162F1C" w:rsidRPr="00A852CC">
        <w:trPr>
          <w:trHeight w:val="980"/>
          <w:jc w:val="center"/>
        </w:trPr>
        <w:tc>
          <w:tcPr>
            <w:tcW w:w="2949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/>
                <w:sz w:val="28"/>
                <w:szCs w:val="28"/>
              </w:rPr>
              <w:t>1400-1430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報到</w:t>
            </w:r>
          </w:p>
        </w:tc>
      </w:tr>
      <w:tr w:rsidR="00162F1C" w:rsidRPr="00A852CC">
        <w:trPr>
          <w:trHeight w:val="980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/>
                <w:sz w:val="28"/>
                <w:szCs w:val="28"/>
              </w:rPr>
              <w:t>1430-1520</w:t>
            </w:r>
          </w:p>
        </w:tc>
        <w:tc>
          <w:tcPr>
            <w:tcW w:w="752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優人表演藝術班創班理念與課程介紹</w:t>
            </w:r>
          </w:p>
        </w:tc>
      </w:tr>
      <w:tr w:rsidR="00162F1C" w:rsidRPr="00A852CC">
        <w:trPr>
          <w:trHeight w:val="980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/>
                <w:sz w:val="28"/>
                <w:szCs w:val="28"/>
              </w:rPr>
              <w:t>1530-1620</w:t>
            </w:r>
          </w:p>
        </w:tc>
        <w:tc>
          <w:tcPr>
            <w:tcW w:w="3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F1C" w:rsidRPr="002C0E7B" w:rsidRDefault="00162F1C" w:rsidP="002C0E7B">
            <w:pPr>
              <w:widowControl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3921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家長深度座談</w:t>
            </w:r>
            <w:r w:rsidRPr="002C0E7B">
              <w:rPr>
                <w:rFonts w:ascii="微軟正黑體" w:eastAsia="微軟正黑體" w:hAnsi="微軟正黑體" w:cs="微軟正黑體"/>
                <w:sz w:val="28"/>
                <w:szCs w:val="28"/>
              </w:rPr>
              <w:t>Q&amp;A</w:t>
            </w:r>
          </w:p>
        </w:tc>
      </w:tr>
      <w:tr w:rsidR="00162F1C" w:rsidRPr="00A852CC">
        <w:trPr>
          <w:trHeight w:val="980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/>
                <w:sz w:val="28"/>
                <w:szCs w:val="28"/>
              </w:rPr>
              <w:t>1630-1720</w:t>
            </w:r>
          </w:p>
        </w:tc>
        <w:tc>
          <w:tcPr>
            <w:tcW w:w="3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神聖舞蹈體驗</w:t>
            </w:r>
          </w:p>
        </w:tc>
        <w:tc>
          <w:tcPr>
            <w:tcW w:w="392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62F1C" w:rsidRPr="00A852CC">
        <w:trPr>
          <w:trHeight w:val="980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/>
                <w:sz w:val="28"/>
                <w:szCs w:val="28"/>
              </w:rPr>
              <w:t>1730-</w:t>
            </w:r>
          </w:p>
        </w:tc>
        <w:tc>
          <w:tcPr>
            <w:tcW w:w="752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賦歸</w:t>
            </w:r>
          </w:p>
        </w:tc>
      </w:tr>
      <w:tr w:rsidR="00162F1C" w:rsidRPr="00094380">
        <w:trPr>
          <w:trHeight w:val="454"/>
          <w:jc w:val="center"/>
        </w:trPr>
        <w:tc>
          <w:tcPr>
            <w:tcW w:w="1046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62F1C" w:rsidRPr="002C0E7B" w:rsidRDefault="00162F1C" w:rsidP="002C0E7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課</w:t>
            </w:r>
            <w:r w:rsidRPr="002C0E7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</w:t>
            </w:r>
            <w:r w:rsidRPr="002C0E7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程</w:t>
            </w:r>
            <w:r w:rsidRPr="002C0E7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</w:t>
            </w:r>
            <w:r w:rsidRPr="002C0E7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介紹</w:t>
            </w:r>
          </w:p>
        </w:tc>
      </w:tr>
      <w:tr w:rsidR="00162F1C" w:rsidRPr="00A852CC">
        <w:trPr>
          <w:trHeight w:val="7086"/>
          <w:jc w:val="center"/>
        </w:trPr>
        <w:tc>
          <w:tcPr>
            <w:tcW w:w="1046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2F1C" w:rsidRPr="002C0E7B" w:rsidRDefault="00162F1C" w:rsidP="002C0E7B">
            <w:pPr>
              <w:tabs>
                <w:tab w:val="left" w:pos="5023"/>
              </w:tabs>
              <w:spacing w:before="240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【優人神鼓】</w:t>
            </w:r>
          </w:p>
          <w:p w:rsidR="00162F1C" w:rsidRPr="002C0E7B" w:rsidRDefault="00162F1C" w:rsidP="002C0E7B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162F1C" w:rsidRPr="002C0E7B" w:rsidRDefault="00162F1C" w:rsidP="002C0E7B">
            <w:pPr>
              <w:jc w:val="both"/>
              <w:rPr>
                <w:rFonts w:ascii="微軟正黑體" w:eastAsia="微軟正黑體" w:hAnsi="微軟正黑體"/>
                <w:sz w:val="4"/>
                <w:szCs w:val="4"/>
              </w:rPr>
            </w:pPr>
          </w:p>
          <w:p w:rsidR="00162F1C" w:rsidRPr="002C0E7B" w:rsidRDefault="00162F1C" w:rsidP="002C0E7B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【神聖舞蹈】</w:t>
            </w:r>
          </w:p>
          <w:p w:rsidR="00162F1C" w:rsidRPr="002C0E7B" w:rsidRDefault="00162F1C" w:rsidP="002C0E7B">
            <w:pPr>
              <w:widowControl/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「神聖舞蹈」也有人稱為「葛吉夫肢體」（</w:t>
            </w:r>
            <w:r w:rsidRPr="002C0E7B">
              <w:rPr>
                <w:rFonts w:ascii="微軟正黑體" w:eastAsia="微軟正黑體" w:hAnsi="微軟正黑體" w:cs="微軟正黑體"/>
                <w:sz w:val="28"/>
                <w:szCs w:val="28"/>
              </w:rPr>
              <w:t>Gurdjieff Movement</w:t>
            </w:r>
            <w:r w:rsidRPr="002C0E7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）。每一支舞（或者說是每一組動作）拆解開來都是相當平常的舉手投足的動作，但透過音樂與節拍的輔助，在一連串非對稱性且變化微妙、精準的重複動作當中，能讓練習的人在進行當中，全神貫注於當下這些經過設計的動作，耳朵要聆聽音樂中的節奏，甚至還需要關注無知覺一同在進行的其他訓練者。換句話說，這些簡單動作帶領人進入一種「活在當下」的境界。</w:t>
            </w:r>
          </w:p>
        </w:tc>
      </w:tr>
    </w:tbl>
    <w:p w:rsidR="00162F1C" w:rsidRPr="00FB320D" w:rsidRDefault="00162F1C" w:rsidP="00FF7106">
      <w:pPr>
        <w:tabs>
          <w:tab w:val="left" w:pos="4155"/>
          <w:tab w:val="left" w:pos="6720"/>
          <w:tab w:val="right" w:pos="7920"/>
        </w:tabs>
        <w:snapToGrid w:val="0"/>
        <w:spacing w:line="400" w:lineRule="atLeast"/>
        <w:ind w:leftChars="-300" w:left="-720"/>
        <w:rPr>
          <w:rFonts w:ascii="華康行書體" w:eastAsia="華康行書體" w:hAnsi="微軟正黑體"/>
          <w:sz w:val="52"/>
          <w:szCs w:val="52"/>
        </w:rPr>
      </w:pPr>
      <w:r>
        <w:rPr>
          <w:rFonts w:ascii="微軟正黑體" w:eastAsia="微軟正黑體" w:hAnsi="微軟正黑體"/>
          <w:sz w:val="16"/>
          <w:szCs w:val="16"/>
        </w:rPr>
        <w:br w:type="page"/>
      </w:r>
      <w:r>
        <w:rPr>
          <w:noProof/>
        </w:rPr>
        <w:pict>
          <v:shape id="圖片 37" o:spid="_x0000_s1028" type="#_x0000_t75" alt="優人表演藝術班-black" style="position:absolute;left:0;text-align:left;margin-left:2in;margin-top:1pt;width:162pt;height:80pt;z-index:-251659264;visibility:visible">
            <v:imagedata r:id="rId8" o:title=""/>
          </v:shape>
        </w:pict>
      </w:r>
      <w:r w:rsidRPr="00E4280D">
        <w:rPr>
          <w:rFonts w:ascii="微軟正黑體" w:eastAsia="微軟正黑體" w:hAnsi="微軟正黑體"/>
          <w:sz w:val="16"/>
          <w:szCs w:val="16"/>
        </w:rPr>
        <w:tab/>
      </w:r>
      <w:r w:rsidRPr="00FB320D">
        <w:rPr>
          <w:rFonts w:ascii="華康行書體" w:eastAsia="華康行書體" w:hAnsi="微軟正黑體" w:cs="華康行書體" w:hint="eastAsia"/>
          <w:b/>
          <w:bCs/>
          <w:kern w:val="0"/>
          <w:sz w:val="52"/>
          <w:szCs w:val="52"/>
        </w:rPr>
        <w:t>景文高中</w:t>
      </w:r>
    </w:p>
    <w:p w:rsidR="00162F1C" w:rsidRPr="00E4280D" w:rsidRDefault="00162F1C" w:rsidP="00E4280D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162F1C" w:rsidRPr="00786F8D" w:rsidRDefault="00162F1C" w:rsidP="00E4280D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cs="華康行書體" w:hint="eastAsia"/>
          <w:kern w:val="0"/>
          <w:sz w:val="36"/>
          <w:szCs w:val="36"/>
        </w:rPr>
        <w:t>【景文高中優人表演藝術體驗營暨課程說明會】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報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名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表</w:t>
      </w:r>
    </w:p>
    <w:p w:rsidR="00162F1C" w:rsidRPr="00E4280D" w:rsidRDefault="00162F1C" w:rsidP="00FF7106">
      <w:pPr>
        <w:tabs>
          <w:tab w:val="center" w:pos="3947"/>
          <w:tab w:val="left" w:pos="6400"/>
        </w:tabs>
        <w:snapToGrid w:val="0"/>
        <w:spacing w:beforeLines="50" w:line="400" w:lineRule="atLeast"/>
        <w:ind w:leftChars="-450" w:left="-585" w:rightChars="-439" w:right="-1054" w:hangingChars="225" w:hanging="495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填寫日期：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年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月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日</w:t>
      </w:r>
      <w:r w:rsidRPr="00E4280D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每項皆為必填項目，請務必填寫清楚。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cs="微軟正黑體"/>
          <w:sz w:val="22"/>
          <w:szCs w:val="22"/>
        </w:rPr>
        <w:t xml:space="preserve">   (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主辦單位填寫</w:t>
      </w:r>
      <w:r>
        <w:rPr>
          <w:rFonts w:ascii="微軟正黑體" w:eastAsia="微軟正黑體" w:hAnsi="微軟正黑體" w:cs="微軟正黑體"/>
          <w:sz w:val="22"/>
          <w:szCs w:val="22"/>
        </w:rPr>
        <w:t>)</w:t>
      </w: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76"/>
        <w:gridCol w:w="3831"/>
        <w:gridCol w:w="1418"/>
        <w:gridCol w:w="3391"/>
      </w:tblGrid>
      <w:tr w:rsidR="00162F1C" w:rsidRPr="00E4280D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基</w:t>
            </w:r>
          </w:p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本</w:t>
            </w:r>
          </w:p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資</w:t>
            </w:r>
          </w:p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身份証字號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62F1C" w:rsidRPr="00E4280D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性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別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□男□女</w:t>
            </w:r>
          </w:p>
        </w:tc>
      </w:tr>
      <w:tr w:rsidR="00162F1C" w:rsidRPr="00E4280D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西元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□重考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□國九應屆</w:t>
            </w:r>
          </w:p>
        </w:tc>
      </w:tr>
      <w:tr w:rsidR="00162F1C" w:rsidRPr="00E4280D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>E-mail</w:t>
            </w:r>
          </w:p>
        </w:tc>
        <w:tc>
          <w:tcPr>
            <w:tcW w:w="3831" w:type="dxa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電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家裡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 </w:t>
            </w:r>
          </w:p>
          <w:p w:rsidR="00162F1C" w:rsidRPr="002C0E7B" w:rsidRDefault="00162F1C" w:rsidP="002C0E7B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手機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</w:t>
            </w:r>
          </w:p>
        </w:tc>
      </w:tr>
      <w:tr w:rsidR="00162F1C" w:rsidRPr="00E4280D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62F1C" w:rsidRPr="00E4280D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緊急</w:t>
            </w:r>
          </w:p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關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係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62F1C" w:rsidRPr="00E4280D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vAlign w:val="center"/>
          </w:tcPr>
          <w:p w:rsidR="00162F1C" w:rsidRPr="002C0E7B" w:rsidRDefault="00162F1C" w:rsidP="002C0E7B">
            <w:pPr>
              <w:snapToGrid w:val="0"/>
              <w:spacing w:line="360" w:lineRule="auto"/>
              <w:rPr>
                <w:rFonts w:ascii="微軟正黑體" w:eastAsia="微軟正黑體" w:hAnsi="微軟正黑體" w:cs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>(O)   (H)</w:t>
            </w:r>
          </w:p>
        </w:tc>
        <w:tc>
          <w:tcPr>
            <w:tcW w:w="1418" w:type="dxa"/>
            <w:vAlign w:val="center"/>
          </w:tcPr>
          <w:p w:rsidR="00162F1C" w:rsidRPr="002C0E7B" w:rsidRDefault="00162F1C" w:rsidP="002C0E7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62F1C" w:rsidRPr="00E4280D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報名</w:t>
            </w:r>
          </w:p>
          <w:p w:rsidR="00162F1C" w:rsidRPr="002C0E7B" w:rsidRDefault="00162F1C" w:rsidP="002C0E7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C0E7B">
              <w:rPr>
                <w:rFonts w:ascii="·L³n¥¿¶ÂÅé Western" w:eastAsia="微軟正黑體" w:hAnsi="·L³n¥¿¶ÂÅé Western"/>
                <w:b/>
                <w:bCs/>
                <w:sz w:val="32"/>
                <w:szCs w:val="32"/>
              </w:rPr>
              <w:t> </w:t>
            </w:r>
            <w:r w:rsidRPr="002C0E7B">
              <w:rPr>
                <w:rFonts w:ascii="微軟正黑體" w:eastAsia="微軟正黑體" w:hAnsi="Wingdings 2" w:hint="eastAsia"/>
                <w:b/>
                <w:bCs/>
                <w:sz w:val="32"/>
                <w:szCs w:val="32"/>
              </w:rPr>
              <w:sym w:font="Wingdings 2" w:char="F0A2"/>
            </w: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招生說明會暨課程體驗營</w:t>
            </w:r>
            <w:r w:rsidRPr="002C0E7B"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105</w:t>
            </w: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年</w:t>
            </w:r>
            <w:r w:rsidRPr="002C0E7B">
              <w:rPr>
                <w:rFonts w:ascii="微軟正黑體" w:eastAsia="微軟正黑體" w:hAnsi="微軟正黑體" w:cs="微軟正黑體"/>
                <w:sz w:val="32"/>
                <w:szCs w:val="32"/>
              </w:rPr>
              <w:t>4</w:t>
            </w: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月</w:t>
            </w:r>
            <w:r w:rsidRPr="002C0E7B">
              <w:rPr>
                <w:rFonts w:ascii="微軟正黑體" w:eastAsia="微軟正黑體" w:hAnsi="微軟正黑體" w:cs="微軟正黑體"/>
                <w:sz w:val="32"/>
                <w:szCs w:val="32"/>
              </w:rPr>
              <w:t>17</w:t>
            </w: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日（日）下午</w:t>
            </w:r>
            <w:r w:rsidRPr="002C0E7B">
              <w:rPr>
                <w:rFonts w:ascii="微軟正黑體" w:eastAsia="微軟正黑體" w:hAnsi="微軟正黑體" w:cs="微軟正黑體"/>
                <w:sz w:val="32"/>
                <w:szCs w:val="32"/>
              </w:rPr>
              <w:t>02</w:t>
            </w: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：</w:t>
            </w:r>
            <w:r w:rsidRPr="002C0E7B">
              <w:rPr>
                <w:rFonts w:ascii="微軟正黑體" w:eastAsia="微軟正黑體" w:hAnsi="微軟正黑體" w:cs="微軟正黑體"/>
                <w:sz w:val="32"/>
                <w:szCs w:val="32"/>
              </w:rPr>
              <w:t>30</w:t>
            </w:r>
            <w:r w:rsidRPr="002C0E7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  <w:tr w:rsidR="00162F1C" w:rsidRPr="00E4280D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報到</w:t>
            </w:r>
          </w:p>
          <w:p w:rsidR="00162F1C" w:rsidRPr="002C0E7B" w:rsidRDefault="00162F1C" w:rsidP="002C0E7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永安藝文館表演</w:t>
            </w:r>
            <w:r w:rsidRPr="002C0E7B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36</w:t>
            </w: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房（台北市文山區木新路二段</w:t>
            </w:r>
            <w:r w:rsidRPr="002C0E7B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156-1</w:t>
            </w: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號</w:t>
            </w:r>
            <w:r w:rsidRPr="002C0E7B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2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樓）【頂好超市正後方】</w:t>
            </w:r>
          </w:p>
        </w:tc>
      </w:tr>
      <w:tr w:rsidR="00162F1C" w:rsidRPr="00E4280D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進階資料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是否有參加過優人神鼓相關課程：□沒有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□有，請簡單說明：</w:t>
            </w:r>
          </w:p>
        </w:tc>
      </w:tr>
      <w:tr w:rsidR="00162F1C" w:rsidRPr="00E4280D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162F1C" w:rsidRPr="002C0E7B" w:rsidRDefault="00162F1C" w:rsidP="00FF710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□親友推薦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□喜歡景優班課程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□景優班師資優秀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162F1C" w:rsidRPr="00E4280D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請問您從何處得知此訊息（可複選）：□親友推薦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>DM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海報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□優人官網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>Facebook</w:t>
            </w:r>
          </w:p>
          <w:p w:rsidR="00162F1C" w:rsidRPr="002C0E7B" w:rsidRDefault="00162F1C" w:rsidP="00FF710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□優人神鼓演出現場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□景文高中官方網站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162F1C" w:rsidRPr="00E4280D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162F1C" w:rsidRPr="002C0E7B" w:rsidRDefault="00162F1C" w:rsidP="002C0E7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2C0E7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F1C" w:rsidRPr="002C0E7B" w:rsidRDefault="00162F1C" w:rsidP="00FF710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（可複選）□武術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□舞蹈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□樂器演奏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□唱歌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□擊鼓</w:t>
            </w:r>
            <w:r w:rsidRPr="002C0E7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2C0E7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</w:tbl>
    <w:p w:rsidR="00162F1C" w:rsidRPr="00E4280D" w:rsidRDefault="00162F1C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bCs/>
          <w:lang w:val="es-ES"/>
        </w:rPr>
      </w:pPr>
      <w:r>
        <w:rPr>
          <w:noProof/>
        </w:rPr>
        <w:pict>
          <v:shape id="Text Box 20" o:spid="_x0000_s1029" type="#_x0000_t202" style="position:absolute;margin-left:18pt;margin-top:1.3pt;width:521.25pt;height:171.75pt;z-index:251656192;visibility:visible;mso-position-horizontal-relative:text;mso-position-vertical-relative:text" filled="f" stroked="f">
            <v:textbox>
              <w:txbxContent>
                <w:p w:rsidR="00162F1C" w:rsidRDefault="00162F1C" w:rsidP="00E12323">
                  <w:pPr>
                    <w:tabs>
                      <w:tab w:val="left" w:pos="384"/>
                    </w:tabs>
                    <w:spacing w:line="320" w:lineRule="exac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＊本說明會暨體驗營採預約報名制</w:t>
                  </w: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，以下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注意事項</w:t>
                  </w:r>
                  <w:r w:rsidRPr="00BC614C">
                    <w:rPr>
                      <w:rFonts w:ascii="微軟正黑體" w:eastAsia="微軟正黑體" w:hAnsi="微軟正黑體" w:cs="微軟正黑體"/>
                      <w:b/>
                      <w:bCs/>
                    </w:rPr>
                    <w:t xml:space="preserve"> 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煩請詳閱</w:t>
                  </w:r>
                </w:p>
                <w:p w:rsidR="00162F1C" w:rsidRPr="00BC614C" w:rsidRDefault="00162F1C" w:rsidP="00FF7106">
                  <w:pPr>
                    <w:numPr>
                      <w:ilvl w:val="0"/>
                      <w:numId w:val="2"/>
                    </w:numPr>
                    <w:tabs>
                      <w:tab w:val="left" w:pos="-540"/>
                    </w:tabs>
                    <w:spacing w:line="320" w:lineRule="exact"/>
                    <w:ind w:left="330" w:firstLineChars="128" w:firstLine="282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報名資格：</w:t>
                  </w:r>
                  <w:r w:rsidRPr="00F061D0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國九應屆生以及想要重考的學生。</w:t>
                  </w:r>
                </w:p>
                <w:p w:rsidR="00162F1C" w:rsidRPr="00BC614C" w:rsidRDefault="00162F1C" w:rsidP="00FF7106">
                  <w:pPr>
                    <w:numPr>
                      <w:ilvl w:val="0"/>
                      <w:numId w:val="2"/>
                    </w:numPr>
                    <w:tabs>
                      <w:tab w:val="left" w:pos="-540"/>
                    </w:tabs>
                    <w:spacing w:line="320" w:lineRule="exact"/>
                    <w:ind w:left="330" w:firstLineChars="128" w:firstLine="282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報名方式：請詳填此報名表後回傳，並請致電確認。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  <w:bdr w:val="single" w:sz="4" w:space="0" w:color="auto"/>
                    </w:rPr>
                    <w:t>傳真電話：</w:t>
                  </w:r>
                  <w:r w:rsidRPr="00BC614C">
                    <w:rPr>
                      <w:rFonts w:ascii="微軟正黑體" w:eastAsia="微軟正黑體" w:hAnsi="微軟正黑體" w:cs="微軟正黑體"/>
                      <w:b/>
                      <w:bCs/>
                      <w:bdr w:val="single" w:sz="4" w:space="0" w:color="auto"/>
                    </w:rPr>
                    <w:t>02-29392279</w:t>
                  </w:r>
                </w:p>
                <w:p w:rsidR="00162F1C" w:rsidRPr="00786F8D" w:rsidRDefault="00162F1C" w:rsidP="00E12323">
                  <w:pPr>
                    <w:spacing w:line="320" w:lineRule="exact"/>
                    <w:ind w:left="90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＊請自備毛巾、水壺、著寬鬆</w:t>
                  </w:r>
                  <w:r w:rsidRPr="00BC614C">
                    <w:rPr>
                      <w:rFonts w:ascii="微軟正黑體" w:eastAsia="微軟正黑體" w:hAnsi="微軟正黑體" w:cs="微軟正黑體"/>
                      <w:sz w:val="22"/>
                      <w:szCs w:val="22"/>
                    </w:rPr>
                    <w:t>T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恤、運動褲及運動鞋。</w:t>
                  </w:r>
                </w:p>
                <w:p w:rsidR="00162F1C" w:rsidRPr="00BC614C" w:rsidRDefault="00162F1C" w:rsidP="00E12323">
                  <w:pPr>
                    <w:tabs>
                      <w:tab w:val="left" w:pos="-540"/>
                    </w:tabs>
                    <w:spacing w:line="320" w:lineRule="exact"/>
                    <w:rPr>
                      <w:rFonts w:ascii="微軟正黑體" w:eastAsia="微軟正黑體" w:hAnsi="微軟正黑體"/>
                      <w:b/>
                      <w:bCs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  <w:sz w:val="22"/>
                      <w:szCs w:val="22"/>
                    </w:rPr>
                    <w:t>景文高中優人表演藝術班</w:t>
                  </w:r>
                </w:p>
                <w:p w:rsidR="00162F1C" w:rsidRDefault="00162F1C" w:rsidP="00FF7106">
                  <w:pPr>
                    <w:tabs>
                      <w:tab w:val="left" w:pos="-540"/>
                    </w:tabs>
                    <w:spacing w:line="320" w:lineRule="exact"/>
                    <w:ind w:firstLineChars="278" w:firstLine="556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洽詢專線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│</w:t>
                  </w: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02-29390310#131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教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務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處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張瑞貞組長</w:t>
                  </w:r>
                </w:p>
                <w:p w:rsidR="00162F1C" w:rsidRPr="00465398" w:rsidRDefault="00162F1C" w:rsidP="00FF7106">
                  <w:pPr>
                    <w:tabs>
                      <w:tab w:val="left" w:pos="-540"/>
                    </w:tabs>
                    <w:spacing w:line="320" w:lineRule="exact"/>
                    <w:ind w:firstLineChars="578" w:firstLine="1156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 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│</w:t>
                  </w: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02-29393088#105</w:t>
                  </w:r>
                  <w:r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張瀠心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老師</w:t>
                  </w: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/  </w:t>
                  </w:r>
                  <w:r w:rsidRPr="00465398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>02-2939-3088</w:t>
                  </w:r>
                  <w:r w:rsidRPr="00465398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轉</w:t>
                  </w:r>
                  <w:r w:rsidRPr="00465398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>108</w:t>
                  </w:r>
                  <w:r w:rsidRPr="00465398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周杏純老師</w:t>
                  </w:r>
                </w:p>
                <w:p w:rsidR="00162F1C" w:rsidRPr="00D9676D" w:rsidRDefault="00162F1C" w:rsidP="00FF7106">
                  <w:pPr>
                    <w:tabs>
                      <w:tab w:val="left" w:pos="-540"/>
                    </w:tabs>
                    <w:spacing w:line="320" w:lineRule="exact"/>
                    <w:ind w:firstLineChars="278" w:firstLine="556"/>
                    <w:rPr>
                      <w:rFonts w:ascii="微軟正黑體" w:eastAsia="微軟正黑體" w:hAnsi="微軟正黑體"/>
                      <w:sz w:val="20"/>
                      <w:szCs w:val="20"/>
                      <w:lang w:val="fr-FR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景文高中</w:t>
                  </w:r>
                  <w:r w:rsidRPr="00D9676D">
                    <w:rPr>
                      <w:rFonts w:ascii="微軟正黑體" w:eastAsia="微軟正黑體" w:hAnsi="微軟正黑體" w:cs="微軟正黑體"/>
                      <w:sz w:val="20"/>
                      <w:szCs w:val="20"/>
                      <w:lang w:val="fr-FR"/>
                    </w:rPr>
                    <w:t xml:space="preserve">  </w:t>
                  </w:r>
                  <w:r w:rsidRPr="00D9676D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  <w:lang w:val="fr-FR"/>
                    </w:rPr>
                    <w:t>│</w:t>
                  </w:r>
                  <w:r w:rsidRPr="00D9676D">
                    <w:rPr>
                      <w:rFonts w:ascii="微軟正黑體" w:eastAsia="微軟正黑體" w:hAnsi="微軟正黑體" w:cs="微軟正黑體"/>
                      <w:sz w:val="20"/>
                      <w:szCs w:val="20"/>
                      <w:lang w:val="fr-FR"/>
                    </w:rPr>
                    <w:t>http://163.21.103.15/files/11-1000-1566.php</w:t>
                  </w:r>
                </w:p>
                <w:p w:rsidR="00162F1C" w:rsidRPr="00D9676D" w:rsidRDefault="00162F1C" w:rsidP="00FF7106">
                  <w:pPr>
                    <w:tabs>
                      <w:tab w:val="left" w:pos="-540"/>
                    </w:tabs>
                    <w:spacing w:line="320" w:lineRule="exact"/>
                    <w:ind w:firstLineChars="278" w:firstLine="556"/>
                    <w:rPr>
                      <w:rFonts w:ascii="微軟正黑體" w:eastAsia="微軟正黑體" w:hAnsi="微軟正黑體"/>
                      <w:sz w:val="20"/>
                      <w:szCs w:val="20"/>
                      <w:lang w:val="fr-FR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表演</w:t>
                  </w:r>
                  <w:r w:rsidRPr="00D9676D">
                    <w:rPr>
                      <w:rFonts w:ascii="微軟正黑體" w:eastAsia="微軟正黑體" w:hAnsi="微軟正黑體" w:cs="微軟正黑體"/>
                      <w:sz w:val="20"/>
                      <w:szCs w:val="20"/>
                      <w:lang w:val="fr-FR"/>
                    </w:rPr>
                    <w:t>36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房</w:t>
                  </w:r>
                  <w:r w:rsidRPr="00D9676D">
                    <w:rPr>
                      <w:rFonts w:ascii="微軟正黑體" w:eastAsia="微軟正黑體" w:hAnsi="微軟正黑體" w:cs="微軟正黑體"/>
                      <w:sz w:val="20"/>
                      <w:szCs w:val="20"/>
                      <w:lang w:val="fr-FR"/>
                    </w:rPr>
                    <w:t xml:space="preserve"> </w:t>
                  </w:r>
                  <w:r w:rsidRPr="00D9676D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  <w:lang w:val="fr-FR"/>
                    </w:rPr>
                    <w:t>│</w:t>
                  </w:r>
                  <w:hyperlink r:id="rId9" w:history="1">
                    <w:r w:rsidRPr="00D9676D">
                      <w:rPr>
                        <w:rStyle w:val="Hyperlink"/>
                        <w:rFonts w:ascii="微軟正黑體" w:eastAsia="微軟正黑體" w:hAnsi="微軟正黑體" w:cs="微軟正黑體"/>
                        <w:color w:val="auto"/>
                        <w:sz w:val="20"/>
                        <w:szCs w:val="20"/>
                        <w:u w:val="none"/>
                        <w:lang w:val="fr-FR"/>
                      </w:rPr>
                      <w:t>pas36.tw/</w:t>
                    </w:r>
                  </w:hyperlink>
                </w:p>
              </w:txbxContent>
            </v:textbox>
          </v:shape>
        </w:pict>
      </w:r>
    </w:p>
    <w:p w:rsidR="00162F1C" w:rsidRPr="00E4280D" w:rsidRDefault="00162F1C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sectPr w:rsidR="00162F1C" w:rsidRPr="00E4280D" w:rsidSect="0016549E">
      <w:footerReference w:type="default" r:id="rId10"/>
      <w:pgSz w:w="11906" w:h="16838"/>
      <w:pgMar w:top="539" w:right="386" w:bottom="539" w:left="360" w:header="737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1C" w:rsidRDefault="00162F1C">
      <w:r>
        <w:separator/>
      </w:r>
    </w:p>
  </w:endnote>
  <w:endnote w:type="continuationSeparator" w:id="0">
    <w:p w:rsidR="00162F1C" w:rsidRDefault="0016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1C" w:rsidRPr="00A52519" w:rsidRDefault="00162F1C" w:rsidP="00403609">
    <w:pPr>
      <w:wordWrap w:val="0"/>
      <w:spacing w:line="240" w:lineRule="atLeast"/>
      <w:ind w:leftChars="-450" w:left="-310" w:rightChars="1" w:right="2" w:hangingChars="385" w:hanging="770"/>
      <w:jc w:val="right"/>
      <w:rPr>
        <w:rFonts w:ascii="標楷體" w:eastAsia="標楷體" w:hAnsi="標楷體"/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1C" w:rsidRDefault="00162F1C">
      <w:r>
        <w:separator/>
      </w:r>
    </w:p>
  </w:footnote>
  <w:footnote w:type="continuationSeparator" w:id="0">
    <w:p w:rsidR="00162F1C" w:rsidRDefault="00162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9F9"/>
    <w:rsid w:val="00000CEF"/>
    <w:rsid w:val="00002BD1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4380"/>
    <w:rsid w:val="00096BB3"/>
    <w:rsid w:val="000A0449"/>
    <w:rsid w:val="000A0BF8"/>
    <w:rsid w:val="000A32BE"/>
    <w:rsid w:val="000A63F3"/>
    <w:rsid w:val="000B2AC4"/>
    <w:rsid w:val="000B3084"/>
    <w:rsid w:val="000B45F2"/>
    <w:rsid w:val="000B4FBD"/>
    <w:rsid w:val="000B79D4"/>
    <w:rsid w:val="000C12FF"/>
    <w:rsid w:val="000C1647"/>
    <w:rsid w:val="000C2343"/>
    <w:rsid w:val="000C67AA"/>
    <w:rsid w:val="000D386D"/>
    <w:rsid w:val="000D3F8F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2A50"/>
    <w:rsid w:val="00133A38"/>
    <w:rsid w:val="001374B9"/>
    <w:rsid w:val="001401DE"/>
    <w:rsid w:val="00144836"/>
    <w:rsid w:val="0015070E"/>
    <w:rsid w:val="00156834"/>
    <w:rsid w:val="00162F1C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20408A"/>
    <w:rsid w:val="0021308A"/>
    <w:rsid w:val="002177C9"/>
    <w:rsid w:val="0022096A"/>
    <w:rsid w:val="00226CA7"/>
    <w:rsid w:val="0022704C"/>
    <w:rsid w:val="0022722E"/>
    <w:rsid w:val="002327EF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45E4"/>
    <w:rsid w:val="002C08C7"/>
    <w:rsid w:val="002C0E7B"/>
    <w:rsid w:val="002C1491"/>
    <w:rsid w:val="002C22FD"/>
    <w:rsid w:val="002C523D"/>
    <w:rsid w:val="002C7044"/>
    <w:rsid w:val="002D66BB"/>
    <w:rsid w:val="002E4431"/>
    <w:rsid w:val="002F52A0"/>
    <w:rsid w:val="002F5F41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3A8D"/>
    <w:rsid w:val="003C656F"/>
    <w:rsid w:val="003D177C"/>
    <w:rsid w:val="003D1FF9"/>
    <w:rsid w:val="003D2D8A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03609"/>
    <w:rsid w:val="00410B95"/>
    <w:rsid w:val="00414767"/>
    <w:rsid w:val="00425C1B"/>
    <w:rsid w:val="00431803"/>
    <w:rsid w:val="004344CE"/>
    <w:rsid w:val="0043677D"/>
    <w:rsid w:val="00440934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85F81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390"/>
    <w:rsid w:val="004D0D05"/>
    <w:rsid w:val="004D29A2"/>
    <w:rsid w:val="004E50B6"/>
    <w:rsid w:val="004E7D05"/>
    <w:rsid w:val="004F2440"/>
    <w:rsid w:val="004F2684"/>
    <w:rsid w:val="004F53BC"/>
    <w:rsid w:val="004F63CC"/>
    <w:rsid w:val="00501842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77A4"/>
    <w:rsid w:val="005E2C35"/>
    <w:rsid w:val="005F2900"/>
    <w:rsid w:val="005F55FA"/>
    <w:rsid w:val="005F7C67"/>
    <w:rsid w:val="00601C4E"/>
    <w:rsid w:val="00602D52"/>
    <w:rsid w:val="0060465E"/>
    <w:rsid w:val="006140A9"/>
    <w:rsid w:val="006176ED"/>
    <w:rsid w:val="00622330"/>
    <w:rsid w:val="00625257"/>
    <w:rsid w:val="00626D84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2DA4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69E7"/>
    <w:rsid w:val="00754120"/>
    <w:rsid w:val="007710F0"/>
    <w:rsid w:val="00775A84"/>
    <w:rsid w:val="00780D98"/>
    <w:rsid w:val="00781035"/>
    <w:rsid w:val="00782795"/>
    <w:rsid w:val="0078626A"/>
    <w:rsid w:val="007867B8"/>
    <w:rsid w:val="00786F8D"/>
    <w:rsid w:val="00796ECB"/>
    <w:rsid w:val="00797DE2"/>
    <w:rsid w:val="007A1F21"/>
    <w:rsid w:val="007A42FF"/>
    <w:rsid w:val="007B0568"/>
    <w:rsid w:val="007B2520"/>
    <w:rsid w:val="007B2EC1"/>
    <w:rsid w:val="007C573E"/>
    <w:rsid w:val="007D0EDD"/>
    <w:rsid w:val="007D1DA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035A"/>
    <w:rsid w:val="0085636E"/>
    <w:rsid w:val="0085789A"/>
    <w:rsid w:val="00862F54"/>
    <w:rsid w:val="008641E6"/>
    <w:rsid w:val="00873542"/>
    <w:rsid w:val="00873E49"/>
    <w:rsid w:val="008777CA"/>
    <w:rsid w:val="00877D4D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57D0"/>
    <w:rsid w:val="008C6FAA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2D80"/>
    <w:rsid w:val="00955188"/>
    <w:rsid w:val="00955FDA"/>
    <w:rsid w:val="00957180"/>
    <w:rsid w:val="00963738"/>
    <w:rsid w:val="00964B83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C04B0"/>
    <w:rsid w:val="009C08CC"/>
    <w:rsid w:val="009C095E"/>
    <w:rsid w:val="009C5712"/>
    <w:rsid w:val="009D16D0"/>
    <w:rsid w:val="009D2939"/>
    <w:rsid w:val="009E3B26"/>
    <w:rsid w:val="009E4E20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34DFC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54B2"/>
    <w:rsid w:val="00A67B89"/>
    <w:rsid w:val="00A67E61"/>
    <w:rsid w:val="00A73F2F"/>
    <w:rsid w:val="00A77E0D"/>
    <w:rsid w:val="00A852CC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5AF"/>
    <w:rsid w:val="00B60BE7"/>
    <w:rsid w:val="00B63D11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5B95"/>
    <w:rsid w:val="00CC48CA"/>
    <w:rsid w:val="00CD011E"/>
    <w:rsid w:val="00CD38F6"/>
    <w:rsid w:val="00CE307A"/>
    <w:rsid w:val="00CF532D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893"/>
    <w:rsid w:val="00D93423"/>
    <w:rsid w:val="00D937E8"/>
    <w:rsid w:val="00D9676D"/>
    <w:rsid w:val="00D97FC5"/>
    <w:rsid w:val="00DA0325"/>
    <w:rsid w:val="00DA439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7B33"/>
    <w:rsid w:val="00E60BB5"/>
    <w:rsid w:val="00E60BD6"/>
    <w:rsid w:val="00E667C5"/>
    <w:rsid w:val="00E70187"/>
    <w:rsid w:val="00E7077A"/>
    <w:rsid w:val="00E752D0"/>
    <w:rsid w:val="00E802AC"/>
    <w:rsid w:val="00EA199D"/>
    <w:rsid w:val="00EA39D7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3D12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7106"/>
    <w:rsid w:val="00FF7147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F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9F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18C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4601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0307AA"/>
    <w:pPr>
      <w:jc w:val="center"/>
    </w:pPr>
    <w:rPr>
      <w:rFonts w:ascii="新細明體" w:hAnsi="新細明體" w:cs="新細明體"/>
      <w:b/>
      <w:bCs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0307AA"/>
    <w:pPr>
      <w:ind w:leftChars="1800" w:left="100"/>
    </w:pPr>
    <w:rPr>
      <w:rFonts w:ascii="新細明體" w:hAnsi="新細明體" w:cs="新細明體"/>
      <w:b/>
      <w:bCs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157</Words>
  <Characters>898</Characters>
  <Application>Microsoft Office Outlook</Application>
  <DocSecurity>0</DocSecurity>
  <Lines>0</Lines>
  <Paragraphs>0</Paragraphs>
  <ScaleCrop>false</ScaleCrop>
  <Company>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20120628A3</cp:lastModifiedBy>
  <cp:revision>2</cp:revision>
  <cp:lastPrinted>2016-03-30T05:23:00Z</cp:lastPrinted>
  <dcterms:created xsi:type="dcterms:W3CDTF">2016-04-01T01:48:00Z</dcterms:created>
  <dcterms:modified xsi:type="dcterms:W3CDTF">2016-04-01T01:48:00Z</dcterms:modified>
</cp:coreProperties>
</file>