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47" w:rsidRDefault="005B6147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80.1pt;margin-top:-19pt;width:132.05pt;height:85.35pt;z-index:251658240;visibility:visible;mso-position-horizontal-relative:margin;mso-position-vertical-relative:margin">
            <v:imagedata r:id="rId7" o:title=""/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206pt;margin-top:.1pt;width:224.15pt;height:6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zIgIAAPgDAAAOAAAAZHJzL2Uyb0RvYy54bWysU11uEzEQfkfiDpbfyW6WpElX2VSlpQip&#10;/EiFAzheb9bC9hjbyW64ABIHKM8cgANwoPYcjL1pGsEbYh+s8c7MN/N9M16c9VqRrXBegqnoeJRT&#10;IgyHWpp1RT9+uHo2p8QHZmqmwIiK7oSnZ8unTxadLUUBLahaOIIgxpedrWgbgi2zzPNWaOZHYIVB&#10;ZwNOs4BX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" filled="f" stroked="f">
            <v:textbox>
              <w:txbxContent>
                <w:p w:rsidR="005B6147" w:rsidRPr="00953A5C" w:rsidRDefault="005B6147" w:rsidP="00953A5C">
                  <w:pPr>
                    <w:spacing w:line="240" w:lineRule="atLeast"/>
                    <w:ind w:firstLineChars="50" w:firstLine="160"/>
                  </w:pPr>
                  <w:r w:rsidRPr="00953A5C">
                    <w:rPr>
                      <w:rFonts w:ascii="微軟正黑體" w:eastAsia="微軟正黑體" w:hAnsi="微軟正黑體" w:cs="新細明體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 xml:space="preserve">2016 </w:t>
                  </w:r>
                  <w:r w:rsidRPr="00953A5C"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美感教育國際研討會「美感教育短片競賽」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辦法</w:t>
                  </w:r>
                </w:p>
              </w:txbxContent>
            </v:textbox>
          </v:shape>
        </w:pict>
      </w:r>
    </w:p>
    <w:p w:rsidR="005B6147" w:rsidRPr="006412C8" w:rsidRDefault="005B6147" w:rsidP="00984F07">
      <w:pPr>
        <w:widowControl/>
        <w:shd w:val="clear" w:color="auto" w:fill="FFFFFF"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5B6147" w:rsidRDefault="005B6147" w:rsidP="00984F07">
      <w:pPr>
        <w:pStyle w:val="ListParagraph"/>
        <w:widowControl/>
        <w:numPr>
          <w:ilvl w:val="0"/>
          <w:numId w:val="2"/>
        </w:numPr>
        <w:shd w:val="clear" w:color="auto" w:fill="FFFFFF"/>
        <w:spacing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5B6147" w:rsidRDefault="005B6147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由教育部主辦，國立臺北藝術大學承辦的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，將於今年盛大籌辦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2016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美感教育國際研討會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bookmarkStart w:id="0" w:name="_GoBack"/>
      <w:bookmarkEnd w:id="0"/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，期望能藉由競賽、交流，刺激國內美感教學創作力，同時讓培養更多的種籽觀眾。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</w:p>
    <w:p w:rsidR="005B6147" w:rsidRDefault="005B6147" w:rsidP="00F76BD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5B6147" w:rsidRDefault="005B6147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5B6147" w:rsidRDefault="005B6147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承辦單位：國立臺北藝術大學</w:t>
      </w:r>
    </w:p>
    <w:p w:rsidR="005B6147" w:rsidRPr="00B13637" w:rsidRDefault="005B6147" w:rsidP="00F76BD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5B6147" w:rsidRPr="006412C8" w:rsidRDefault="005B6147" w:rsidP="006642F3">
      <w:pPr>
        <w:widowControl/>
        <w:shd w:val="clear" w:color="auto" w:fill="FFFFFF"/>
        <w:spacing w:line="24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5B6147" w:rsidRDefault="005B6147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國民中學現任教職員或在學學生，可為個人或團體創作。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2013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日後完成之作品。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分鐘以內。</w:t>
      </w:r>
    </w:p>
    <w:p w:rsidR="005B6147" w:rsidRPr="00B13637" w:rsidRDefault="005B6147" w:rsidP="00F76BD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5B6147" w:rsidRDefault="005B6147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教師組：不限科別、但整合藝術教育有關之教學創意影片，可含部分課堂成果作品，與表演藝術、新媒體藝術相關者為佳。</w:t>
      </w:r>
    </w:p>
    <w:p w:rsidR="005B6147" w:rsidRDefault="005B6147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學生組：多媒體影片作品，整合藝術教育有關之教學影片，與表演藝術、新媒體藝術相關者為佳。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入選之作品需公開上傳至「美感教育網站」及「藝遊臺灣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美感教育」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FACEBOOK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粉絲專頁，並同意提供授權予學術研究與教育推廣使用。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</w:p>
    <w:p w:rsidR="005B6147" w:rsidRPr="00B13637" w:rsidRDefault="005B6147" w:rsidP="00F76BD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第一階段報名</w:t>
      </w:r>
    </w:p>
    <w:p w:rsidR="005B6147" w:rsidRPr="00604111" w:rsidRDefault="005B6147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至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字的影片企劃與腳本說明，並提供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個關鍵字，可用圖畫或是相片輔助，以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8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。信件主旨請註明「【研討會投件】美感教育短片競賽」，信件內文請寫明「題目、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5B6147" w:rsidRPr="00604111" w:rsidRDefault="005B6147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5B6147" w:rsidRPr="00604111" w:rsidRDefault="005B6147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日前，將以下資料以網路連結方式傳送至電子信箱：</w:t>
      </w:r>
      <w:hyperlink r:id="rId9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；或以郵戳為憑，將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11201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臺北市北投區學園路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號，國立臺北藝術大學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藝術與人文教育研究所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美感教育計畫」，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並註明「美感教育短片競賽」交件。</w:t>
      </w:r>
    </w:p>
    <w:p w:rsidR="005B6147" w:rsidRDefault="005B6147" w:rsidP="00580A39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150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字）與個人照片一張（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5B6147" w:rsidRDefault="005B6147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分鐘），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HD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.avi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.mov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.mpeg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格式儲存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B6147" w:rsidRDefault="005B6147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pict>
          <v:shape id="圖片 1" o:spid="_x0000_s1028" type="#_x0000_t75" style="position:absolute;left:0;text-align:left;margin-left:54.65pt;margin-top:22.05pt;width:342.4pt;height:70.6pt;z-index:251660288;visibility:visible">
            <v:imagedata r:id="rId10" o:title="" croptop="25184f" cropbottom="22740f" cropright="1502f"/>
            <w10:wrap type="topAndBottom"/>
          </v:shape>
        </w:pic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導演認為的美感教育是…（手寫圖片，可拍照或掃描），範例如下：</w:t>
      </w:r>
    </w:p>
    <w:p w:rsidR="005B6147" w:rsidRDefault="005B6147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5B6147" w:rsidRPr="006412C8" w:rsidRDefault="005B6147" w:rsidP="002B3301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以上報名影片資料恕不退還，影片</w:t>
      </w: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>DVD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5B6147" w:rsidRPr="00B13637" w:rsidRDefault="005B6147" w:rsidP="00F76BD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5B6147" w:rsidRDefault="005B6147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B6147" w:rsidRDefault="005B6147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B6147" w:rsidRDefault="005B6147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優選：壹名，獎金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5B6147" w:rsidRPr="00B13637" w:rsidRDefault="005B6147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5B6147" w:rsidRPr="006412C8" w:rsidRDefault="005B6147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參仟元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B6147" w:rsidRPr="006412C8" w:rsidRDefault="005B6147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B6147" w:rsidRDefault="005B6147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B6147" w:rsidRPr="00B13637" w:rsidRDefault="005B6147" w:rsidP="00F76BD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發表與頒獎</w:t>
      </w:r>
    </w:p>
    <w:p w:rsidR="005B6147" w:rsidRDefault="005B6147" w:rsidP="00B1363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2015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7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13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</w:p>
    <w:p w:rsidR="005B6147" w:rsidRPr="00984F07" w:rsidRDefault="005B6147" w:rsidP="00984F0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地點：國立臺北藝術大學國際會議廳（台北市北投區學園路</w:t>
      </w:r>
      <w:r w:rsidRPr="00984F07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號研究大樓二樓）</w:t>
      </w:r>
    </w:p>
    <w:p w:rsidR="005B6147" w:rsidRDefault="005B6147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、獎金，均以頒給影片導演本人為主。</w:t>
      </w:r>
    </w:p>
    <w:p w:rsidR="005B6147" w:rsidRDefault="005B6147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無法親自前來發表與領獎，請與主辦單位索取委託書，另派小組成員參與發表與領獎。</w:t>
      </w:r>
    </w:p>
    <w:p w:rsidR="005B6147" w:rsidRDefault="005B6147" w:rsidP="00F76BD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1" w:history="1">
        <w:r w:rsidRPr="00427EE4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B6147" w:rsidRDefault="005B6147" w:rsidP="00807176">
      <w:pPr>
        <w:widowControl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  <w:t xml:space="preserve">2016 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t>美感教育國際研討會「美感教育短片競賽」報名表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5"/>
        <w:gridCol w:w="1615"/>
        <w:gridCol w:w="1616"/>
        <w:gridCol w:w="1616"/>
        <w:gridCol w:w="1616"/>
        <w:gridCol w:w="1616"/>
      </w:tblGrid>
      <w:tr w:rsidR="005B6147" w:rsidRPr="00AF33F6" w:rsidTr="00AF33F6">
        <w:tc>
          <w:tcPr>
            <w:tcW w:w="1615" w:type="dxa"/>
            <w:shd w:val="clear" w:color="auto" w:fill="D9D9D9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shd w:val="clear" w:color="auto" w:fill="D9D9D9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shd w:val="clear" w:color="auto" w:fill="D9D9D9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9694" w:type="dxa"/>
            <w:gridSpan w:val="6"/>
            <w:shd w:val="clear" w:color="auto" w:fill="D9D9D9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5B6147" w:rsidRPr="00AF33F6" w:rsidTr="00AF33F6">
        <w:tc>
          <w:tcPr>
            <w:tcW w:w="1615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</w:tcPr>
          <w:p w:rsidR="005B6147" w:rsidRPr="00AF33F6" w:rsidRDefault="005B6147" w:rsidP="00AF33F6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33F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F33F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教師組：不限科別、但整合藝術教育有關之教學創意影片，可含部分課堂成果作品，與表演藝術、新媒體藝術相關者為佳。</w:t>
            </w:r>
          </w:p>
          <w:p w:rsidR="005B6147" w:rsidRPr="00AF33F6" w:rsidRDefault="005B6147" w:rsidP="00AF33F6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szCs w:val="24"/>
              </w:rPr>
            </w:pPr>
            <w:r w:rsidRPr="00AF33F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F33F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5B6147" w:rsidRPr="00AF33F6" w:rsidTr="00AF33F6">
        <w:tc>
          <w:tcPr>
            <w:tcW w:w="1615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1615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1615" w:type="dxa"/>
            <w:vMerge w:val="restart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學生組請填寫指導教師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1615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1615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1615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可跨科整合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8079" w:type="dxa"/>
            <w:gridSpan w:val="5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1615" w:type="dxa"/>
            <w:vMerge w:val="restart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B6147" w:rsidRPr="00AF33F6" w:rsidTr="00AF33F6">
        <w:tc>
          <w:tcPr>
            <w:tcW w:w="0" w:type="auto"/>
            <w:vMerge/>
            <w:vAlign w:val="center"/>
          </w:tcPr>
          <w:p w:rsidR="005B6147" w:rsidRPr="00AF33F6" w:rsidRDefault="005B6147" w:rsidP="00AF33F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5B6147" w:rsidRDefault="005B6147" w:rsidP="00807176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4"/>
      </w:tblGrid>
      <w:tr w:rsidR="005B6147" w:rsidRPr="00AF33F6" w:rsidTr="00AF33F6">
        <w:tc>
          <w:tcPr>
            <w:tcW w:w="9694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影片企劃與腳本說明（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300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至</w:t>
            </w:r>
            <w:r w:rsidRPr="00AF33F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500</w:t>
            </w:r>
            <w:r w:rsidRPr="00AF33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字，可用圖畫或是相片輔助）</w:t>
            </w:r>
          </w:p>
        </w:tc>
      </w:tr>
      <w:tr w:rsidR="005B6147" w:rsidRPr="00AF33F6" w:rsidTr="00AF33F6">
        <w:tc>
          <w:tcPr>
            <w:tcW w:w="9694" w:type="dxa"/>
            <w:vAlign w:val="center"/>
          </w:tcPr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5B6147" w:rsidRPr="00AF33F6" w:rsidRDefault="005B6147" w:rsidP="00AF33F6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5B6147" w:rsidRPr="00807176" w:rsidRDefault="005B6147" w:rsidP="00807176">
      <w:pPr>
        <w:widowControl/>
        <w:spacing w:line="24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12" w:history="1">
        <w:r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sectPr w:rsidR="005B6147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47" w:rsidRDefault="005B6147" w:rsidP="005666BF">
      <w:r>
        <w:separator/>
      </w:r>
    </w:p>
  </w:endnote>
  <w:endnote w:type="continuationSeparator" w:id="0">
    <w:p w:rsidR="005B6147" w:rsidRDefault="005B6147" w:rsidP="0056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47" w:rsidRDefault="005B6147" w:rsidP="005666BF">
      <w:r>
        <w:separator/>
      </w:r>
    </w:p>
  </w:footnote>
  <w:footnote w:type="continuationSeparator" w:id="0">
    <w:p w:rsidR="005B6147" w:rsidRDefault="005B6147" w:rsidP="0056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1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2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3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4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5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7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8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2C8"/>
    <w:rsid w:val="00004FE3"/>
    <w:rsid w:val="00055EA9"/>
    <w:rsid w:val="00056428"/>
    <w:rsid w:val="0007444D"/>
    <w:rsid w:val="00082D6D"/>
    <w:rsid w:val="00085D09"/>
    <w:rsid w:val="00092F34"/>
    <w:rsid w:val="000D589A"/>
    <w:rsid w:val="00142AB5"/>
    <w:rsid w:val="00174B5C"/>
    <w:rsid w:val="001E75C2"/>
    <w:rsid w:val="00220625"/>
    <w:rsid w:val="002B3301"/>
    <w:rsid w:val="002C714C"/>
    <w:rsid w:val="00321CB2"/>
    <w:rsid w:val="00355F89"/>
    <w:rsid w:val="003E041B"/>
    <w:rsid w:val="00427EE4"/>
    <w:rsid w:val="004A33FA"/>
    <w:rsid w:val="004B42C1"/>
    <w:rsid w:val="004C36B5"/>
    <w:rsid w:val="004D74F4"/>
    <w:rsid w:val="005666BF"/>
    <w:rsid w:val="00580A39"/>
    <w:rsid w:val="00594B0A"/>
    <w:rsid w:val="005B6147"/>
    <w:rsid w:val="00604111"/>
    <w:rsid w:val="006412C8"/>
    <w:rsid w:val="006642F3"/>
    <w:rsid w:val="006650C4"/>
    <w:rsid w:val="006958A5"/>
    <w:rsid w:val="00715678"/>
    <w:rsid w:val="00733C27"/>
    <w:rsid w:val="007A064E"/>
    <w:rsid w:val="00807176"/>
    <w:rsid w:val="00914CDE"/>
    <w:rsid w:val="00953A5C"/>
    <w:rsid w:val="00973631"/>
    <w:rsid w:val="00984F07"/>
    <w:rsid w:val="009868A1"/>
    <w:rsid w:val="009E6143"/>
    <w:rsid w:val="009E6AE4"/>
    <w:rsid w:val="009F28CD"/>
    <w:rsid w:val="00A222C8"/>
    <w:rsid w:val="00A8625B"/>
    <w:rsid w:val="00AD4CD0"/>
    <w:rsid w:val="00AF33F6"/>
    <w:rsid w:val="00B13637"/>
    <w:rsid w:val="00B2386D"/>
    <w:rsid w:val="00B367A5"/>
    <w:rsid w:val="00B50F21"/>
    <w:rsid w:val="00B65208"/>
    <w:rsid w:val="00B800BA"/>
    <w:rsid w:val="00BE78F5"/>
    <w:rsid w:val="00C241CA"/>
    <w:rsid w:val="00C26A66"/>
    <w:rsid w:val="00C9665B"/>
    <w:rsid w:val="00CC0418"/>
    <w:rsid w:val="00CC3F39"/>
    <w:rsid w:val="00DA5C5B"/>
    <w:rsid w:val="00E60D82"/>
    <w:rsid w:val="00EC19A6"/>
    <w:rsid w:val="00F76BD9"/>
    <w:rsid w:val="00FE1960"/>
    <w:rsid w:val="00FE2F18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3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412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6412C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21C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4B0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2386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86D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6B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6B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071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conference.tn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.tnua.edu.t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325</Words>
  <Characters>1853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20120628A3</cp:lastModifiedBy>
  <cp:revision>2</cp:revision>
  <cp:lastPrinted>2016-02-01T03:34:00Z</cp:lastPrinted>
  <dcterms:created xsi:type="dcterms:W3CDTF">2016-02-13T05:44:00Z</dcterms:created>
  <dcterms:modified xsi:type="dcterms:W3CDTF">2016-02-13T05:44:00Z</dcterms:modified>
</cp:coreProperties>
</file>