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DB" w:rsidRDefault="00ED43DB" w:rsidP="005A18C6">
      <w:pPr>
        <w:pStyle w:val="ListParagraph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國立中央大學附屬</w:t>
      </w:r>
      <w:r w:rsidRPr="009A77FA">
        <w:rPr>
          <w:rFonts w:eastAsia="標楷體" w:hint="eastAsia"/>
          <w:b/>
          <w:bCs/>
          <w:sz w:val="36"/>
          <w:szCs w:val="36"/>
        </w:rPr>
        <w:t>中壢高中</w:t>
      </w:r>
    </w:p>
    <w:p w:rsidR="00ED43DB" w:rsidRPr="009A77FA" w:rsidRDefault="00ED43DB" w:rsidP="005A18C6">
      <w:pPr>
        <w:pStyle w:val="ListParagraph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4</w:t>
      </w:r>
      <w:r w:rsidRPr="009A77FA">
        <w:rPr>
          <w:rFonts w:eastAsia="標楷體" w:hint="eastAsia"/>
          <w:b/>
          <w:bCs/>
          <w:sz w:val="36"/>
          <w:szCs w:val="36"/>
        </w:rPr>
        <w:t>學年度</w:t>
      </w:r>
      <w:r w:rsidRPr="009A77FA">
        <w:rPr>
          <w:rFonts w:eastAsia="標楷體" w:hint="eastAsia"/>
          <w:b/>
          <w:sz w:val="36"/>
          <w:szCs w:val="36"/>
        </w:rPr>
        <w:t>高中職適性學習社區教育資源均質化</w:t>
      </w:r>
    </w:p>
    <w:p w:rsidR="00ED43DB" w:rsidRPr="00B002CA" w:rsidRDefault="00ED43DB" w:rsidP="005A18C6">
      <w:pPr>
        <w:pStyle w:val="ListParagraph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B002CA">
        <w:rPr>
          <w:rFonts w:eastAsia="標楷體" w:hint="eastAsia"/>
          <w:b/>
          <w:bCs/>
          <w:sz w:val="36"/>
          <w:szCs w:val="36"/>
        </w:rPr>
        <w:t>「</w:t>
      </w:r>
      <w:bookmarkStart w:id="0" w:name="_GoBack"/>
      <w:r w:rsidRPr="00B002CA">
        <w:rPr>
          <w:rFonts w:eastAsia="標楷體" w:hint="eastAsia"/>
          <w:b/>
          <w:bCs/>
          <w:sz w:val="36"/>
          <w:szCs w:val="36"/>
        </w:rPr>
        <w:t>許願曼陀羅</w:t>
      </w:r>
      <w:r w:rsidRPr="00B002CA">
        <w:rPr>
          <w:rFonts w:eastAsia="標楷體"/>
          <w:b/>
          <w:bCs/>
          <w:sz w:val="36"/>
          <w:szCs w:val="36"/>
        </w:rPr>
        <w:t>-</w:t>
      </w:r>
      <w:r w:rsidRPr="00B002CA">
        <w:rPr>
          <w:rFonts w:eastAsia="標楷體" w:hint="eastAsia"/>
          <w:b/>
          <w:bCs/>
          <w:sz w:val="36"/>
          <w:szCs w:val="36"/>
        </w:rPr>
        <w:t>繪畫及牌卡工作坊</w:t>
      </w:r>
      <w:bookmarkEnd w:id="0"/>
      <w:r w:rsidRPr="00B002CA">
        <w:rPr>
          <w:rFonts w:eastAsia="標楷體" w:hint="eastAsia"/>
          <w:b/>
          <w:bCs/>
          <w:sz w:val="36"/>
          <w:szCs w:val="36"/>
        </w:rPr>
        <w:t>」計畫</w:t>
      </w:r>
    </w:p>
    <w:p w:rsidR="00ED43DB" w:rsidRPr="009A77FA" w:rsidRDefault="00ED43DB" w:rsidP="005A18C6">
      <w:pPr>
        <w:pStyle w:val="ListParagraph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ED43DB" w:rsidRPr="00AA1DAD" w:rsidRDefault="00ED43DB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依據：</w:t>
      </w:r>
      <w:r>
        <w:rPr>
          <w:rFonts w:eastAsia="標楷體"/>
          <w:sz w:val="28"/>
          <w:szCs w:val="28"/>
        </w:rPr>
        <w:t>104</w:t>
      </w:r>
      <w:r w:rsidRPr="00B973E0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高中職適性學習社區教育資源均質化計畫。</w:t>
      </w:r>
    </w:p>
    <w:p w:rsidR="00ED43DB" w:rsidRDefault="00ED43DB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Pr="00EA0A3E">
        <w:rPr>
          <w:rFonts w:eastAsia="標楷體" w:hint="eastAsia"/>
          <w:sz w:val="28"/>
          <w:szCs w:val="28"/>
        </w:rPr>
        <w:t>透過曼陀羅繪畫與牌卡活動實作，讓參與教師學習透過與圖像的對話，將協助探索內在生命狀態，發現更多自身的資源。</w:t>
      </w:r>
    </w:p>
    <w:p w:rsidR="00ED43DB" w:rsidRDefault="00ED43DB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主辦單位：國立中央大學附屬中壢高中</w:t>
      </w:r>
    </w:p>
    <w:p w:rsidR="00ED43DB" w:rsidRPr="00434F8D" w:rsidRDefault="00ED43DB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時間：</w:t>
      </w:r>
      <w:r w:rsidRPr="00434F8D">
        <w:rPr>
          <w:rFonts w:eastAsia="標楷體"/>
          <w:bCs/>
          <w:sz w:val="28"/>
          <w:szCs w:val="28"/>
        </w:rPr>
        <w:t>10</w:t>
      </w:r>
      <w:r>
        <w:rPr>
          <w:rFonts w:eastAsia="標楷體"/>
          <w:bCs/>
          <w:sz w:val="28"/>
          <w:szCs w:val="28"/>
        </w:rPr>
        <w:t>4</w:t>
      </w:r>
      <w:r w:rsidRPr="00434F8D">
        <w:rPr>
          <w:rFonts w:eastAsia="標楷體" w:hint="eastAsia"/>
          <w:bCs/>
          <w:sz w:val="28"/>
          <w:szCs w:val="28"/>
        </w:rPr>
        <w:t>年</w:t>
      </w:r>
      <w:r>
        <w:rPr>
          <w:rFonts w:eastAsia="標楷體"/>
          <w:bCs/>
          <w:sz w:val="28"/>
          <w:szCs w:val="28"/>
        </w:rPr>
        <w:t>12</w:t>
      </w:r>
      <w:r w:rsidRPr="00434F8D">
        <w:rPr>
          <w:rFonts w:eastAsia="標楷體" w:hint="eastAsia"/>
          <w:bCs/>
          <w:sz w:val="28"/>
          <w:szCs w:val="28"/>
        </w:rPr>
        <w:t>月</w:t>
      </w:r>
      <w:r>
        <w:rPr>
          <w:rFonts w:eastAsia="標楷體"/>
          <w:bCs/>
          <w:sz w:val="28"/>
          <w:szCs w:val="28"/>
        </w:rPr>
        <w:t>23</w:t>
      </w:r>
      <w:r w:rsidRPr="00434F8D">
        <w:rPr>
          <w:rFonts w:eastAsia="標楷體" w:hint="eastAsia"/>
          <w:bCs/>
          <w:sz w:val="28"/>
          <w:szCs w:val="28"/>
        </w:rPr>
        <w:t>日（星期</w:t>
      </w:r>
      <w:r>
        <w:rPr>
          <w:rFonts w:eastAsia="標楷體" w:hint="eastAsia"/>
          <w:bCs/>
          <w:sz w:val="28"/>
          <w:szCs w:val="28"/>
        </w:rPr>
        <w:t>三</w:t>
      </w:r>
      <w:r w:rsidRPr="00434F8D">
        <w:rPr>
          <w:rFonts w:eastAsia="標楷體" w:hint="eastAsia"/>
          <w:bCs/>
          <w:sz w:val="28"/>
          <w:szCs w:val="28"/>
        </w:rPr>
        <w:t>）</w:t>
      </w:r>
      <w:r w:rsidRPr="00434F8D">
        <w:rPr>
          <w:rFonts w:eastAsia="標楷體"/>
          <w:bCs/>
          <w:sz w:val="28"/>
          <w:szCs w:val="28"/>
        </w:rPr>
        <w:t>0</w:t>
      </w:r>
      <w:r>
        <w:rPr>
          <w:rFonts w:eastAsia="標楷體"/>
          <w:bCs/>
          <w:sz w:val="28"/>
          <w:szCs w:val="28"/>
        </w:rPr>
        <w:t>8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</w:t>
      </w:r>
      <w:r w:rsidRPr="00434F8D">
        <w:rPr>
          <w:rFonts w:ascii="標楷體" w:eastAsia="標楷體" w:hAnsi="標楷體"/>
          <w:bCs/>
          <w:sz w:val="28"/>
          <w:szCs w:val="28"/>
        </w:rPr>
        <w:t>30-1</w:t>
      </w:r>
      <w:r>
        <w:rPr>
          <w:rFonts w:ascii="標楷體" w:eastAsia="標楷體" w:hAnsi="標楷體"/>
          <w:bCs/>
          <w:sz w:val="28"/>
          <w:szCs w:val="28"/>
        </w:rPr>
        <w:t>7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</w:t>
      </w:r>
      <w:r w:rsidRPr="00434F8D">
        <w:rPr>
          <w:rFonts w:ascii="標楷體" w:eastAsia="標楷體" w:hAnsi="標楷體"/>
          <w:bCs/>
          <w:sz w:val="28"/>
          <w:szCs w:val="28"/>
        </w:rPr>
        <w:t>10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ED43DB" w:rsidRPr="003331D4" w:rsidRDefault="00ED43DB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3331D4">
        <w:rPr>
          <w:rFonts w:eastAsia="標楷體" w:hint="eastAsia"/>
          <w:b/>
          <w:bCs/>
          <w:sz w:val="28"/>
          <w:szCs w:val="28"/>
        </w:rPr>
        <w:t>地點：</w:t>
      </w:r>
      <w:r w:rsidRPr="003331D4">
        <w:rPr>
          <w:rFonts w:eastAsia="標楷體" w:hint="eastAsia"/>
          <w:bCs/>
          <w:sz w:val="28"/>
          <w:szCs w:val="28"/>
        </w:rPr>
        <w:t>中壢高中</w:t>
      </w:r>
      <w:r>
        <w:rPr>
          <w:rFonts w:eastAsia="標楷體" w:hint="eastAsia"/>
          <w:bCs/>
          <w:sz w:val="28"/>
          <w:szCs w:val="28"/>
        </w:rPr>
        <w:t>會議室</w:t>
      </w:r>
      <w:r w:rsidRPr="003331D4">
        <w:rPr>
          <w:rFonts w:eastAsia="標楷體" w:hint="eastAsia"/>
          <w:bCs/>
          <w:sz w:val="28"/>
          <w:szCs w:val="28"/>
        </w:rPr>
        <w:t>。</w:t>
      </w:r>
    </w:p>
    <w:p w:rsidR="00ED43DB" w:rsidRPr="00A06FE4" w:rsidRDefault="00ED43DB" w:rsidP="00535BE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名額：</w:t>
      </w:r>
      <w:r>
        <w:rPr>
          <w:rFonts w:eastAsia="標楷體" w:hint="eastAsia"/>
          <w:b/>
          <w:bCs/>
          <w:sz w:val="28"/>
          <w:szCs w:val="28"/>
        </w:rPr>
        <w:t>總人數</w:t>
      </w:r>
      <w:r>
        <w:rPr>
          <w:rFonts w:eastAsia="標楷體"/>
          <w:b/>
          <w:bCs/>
          <w:sz w:val="28"/>
          <w:szCs w:val="28"/>
        </w:rPr>
        <w:t>60</w:t>
      </w:r>
      <w:r>
        <w:rPr>
          <w:rFonts w:eastAsia="標楷體" w:hint="eastAsia"/>
          <w:b/>
          <w:bCs/>
          <w:sz w:val="28"/>
          <w:szCs w:val="28"/>
        </w:rPr>
        <w:t>人</w:t>
      </w:r>
      <w:r w:rsidRPr="00A06FE4">
        <w:rPr>
          <w:rFonts w:eastAsia="標楷體" w:hint="eastAsia"/>
          <w:b/>
          <w:bCs/>
          <w:sz w:val="28"/>
          <w:szCs w:val="28"/>
        </w:rPr>
        <w:t>。</w:t>
      </w:r>
      <w:r>
        <w:rPr>
          <w:rFonts w:eastAsia="標楷體" w:hint="eastAsia"/>
          <w:b/>
          <w:bCs/>
          <w:sz w:val="28"/>
          <w:szCs w:val="28"/>
        </w:rPr>
        <w:t>依下列順序錄取：</w:t>
      </w:r>
      <w:r>
        <w:rPr>
          <w:rFonts w:eastAsia="標楷體"/>
          <w:b/>
          <w:bCs/>
          <w:sz w:val="28"/>
          <w:szCs w:val="28"/>
        </w:rPr>
        <w:t>(1)</w:t>
      </w:r>
      <w:r>
        <w:rPr>
          <w:rFonts w:eastAsia="標楷體" w:hint="eastAsia"/>
          <w:b/>
          <w:bCs/>
          <w:sz w:val="28"/>
          <w:szCs w:val="28"/>
        </w:rPr>
        <w:t>桃園市高中職輔導教師，</w:t>
      </w:r>
      <w:r>
        <w:rPr>
          <w:rFonts w:eastAsia="標楷體"/>
          <w:b/>
          <w:bCs/>
          <w:sz w:val="28"/>
          <w:szCs w:val="28"/>
        </w:rPr>
        <w:t>(2)</w:t>
      </w:r>
      <w:r>
        <w:rPr>
          <w:rFonts w:eastAsia="標楷體" w:hint="eastAsia"/>
          <w:b/>
          <w:bCs/>
          <w:sz w:val="28"/>
          <w:szCs w:val="28"/>
        </w:rPr>
        <w:t>中壢區平鎮區國中輔導教師，</w:t>
      </w:r>
      <w:r>
        <w:rPr>
          <w:rFonts w:eastAsia="標楷體"/>
          <w:b/>
          <w:bCs/>
          <w:sz w:val="28"/>
          <w:szCs w:val="28"/>
        </w:rPr>
        <w:t>(3)</w:t>
      </w:r>
      <w:r>
        <w:rPr>
          <w:rFonts w:eastAsia="標楷體" w:hint="eastAsia"/>
          <w:b/>
          <w:bCs/>
          <w:sz w:val="28"/>
          <w:szCs w:val="28"/>
        </w:rPr>
        <w:t>其他身份教師。</w:t>
      </w:r>
    </w:p>
    <w:p w:rsidR="00ED43DB" w:rsidRPr="00B002CA" w:rsidRDefault="00ED43DB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002CA">
        <w:rPr>
          <w:rFonts w:eastAsia="標楷體" w:hint="eastAsia"/>
          <w:b/>
          <w:bCs/>
          <w:sz w:val="28"/>
          <w:szCs w:val="28"/>
        </w:rPr>
        <w:t>講師：</w:t>
      </w:r>
      <w:r w:rsidRPr="00B002CA">
        <w:rPr>
          <w:rFonts w:eastAsia="標楷體"/>
          <w:b/>
          <w:bCs/>
          <w:sz w:val="28"/>
          <w:szCs w:val="28"/>
        </w:rPr>
        <w:t xml:space="preserve">   </w:t>
      </w:r>
      <w:r w:rsidRPr="00B002CA">
        <w:rPr>
          <w:rFonts w:eastAsia="標楷體" w:hint="eastAsia"/>
          <w:b/>
          <w:bCs/>
          <w:sz w:val="28"/>
          <w:szCs w:val="28"/>
        </w:rPr>
        <w:t>胡綺祐</w:t>
      </w:r>
      <w:r w:rsidRPr="00B002CA">
        <w:rPr>
          <w:rFonts w:eastAsia="標楷體"/>
          <w:b/>
          <w:bCs/>
          <w:sz w:val="28"/>
          <w:szCs w:val="28"/>
        </w:rPr>
        <w:t xml:space="preserve">       </w:t>
      </w:r>
      <w:r w:rsidRPr="00B002CA">
        <w:rPr>
          <w:rFonts w:eastAsia="標楷體" w:hint="eastAsia"/>
          <w:b/>
          <w:bCs/>
          <w:sz w:val="28"/>
          <w:szCs w:val="28"/>
        </w:rPr>
        <w:t>老師。</w:t>
      </w:r>
    </w:p>
    <w:p w:rsidR="00ED43DB" w:rsidRDefault="00ED43DB">
      <w:pPr>
        <w:rPr>
          <w:rFonts w:ascii="Times New Roman" w:hAnsi="Times New Roman"/>
          <w:color w:val="333333"/>
          <w:sz w:val="27"/>
          <w:szCs w:val="27"/>
          <w:shd w:val="clear" w:color="auto" w:fill="FFFFFF"/>
        </w:rPr>
      </w:pPr>
    </w:p>
    <w:p w:rsidR="00ED43DB" w:rsidRPr="00EA0A3E" w:rsidRDefault="00ED43DB" w:rsidP="00B002CA">
      <w:pPr>
        <w:pStyle w:val="ListParagraph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諮商心理師：諮心字第</w:t>
      </w: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001869</w:t>
      </w: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號</w:t>
      </w:r>
    </w:p>
    <w:p w:rsidR="00ED43DB" w:rsidRPr="00EA0A3E" w:rsidRDefault="00ED43DB" w:rsidP="00B002CA">
      <w:pPr>
        <w:pStyle w:val="ListParagraph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國立彰化師範大學輔導與諮商研究所</w:t>
      </w:r>
    </w:p>
    <w:p w:rsidR="00ED43DB" w:rsidRPr="00EA0A3E" w:rsidRDefault="00ED43DB" w:rsidP="00B002CA">
      <w:pPr>
        <w:pStyle w:val="ListParagraph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美國專業催眠</w:t>
      </w: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PASH</w:t>
      </w: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及</w:t>
      </w:r>
      <w:r w:rsidRPr="00EA0A3E"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  <w:t>ABH</w:t>
      </w: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認證催眠師</w:t>
      </w:r>
    </w:p>
    <w:p w:rsidR="00ED43DB" w:rsidRPr="00EA0A3E" w:rsidRDefault="00ED43DB" w:rsidP="00B002CA">
      <w:pPr>
        <w:pStyle w:val="ListParagraph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表達性藝術媒材與自我探索工作坊講師</w:t>
      </w:r>
    </w:p>
    <w:p w:rsidR="00ED43DB" w:rsidRPr="00EA0A3E" w:rsidRDefault="00ED43DB" w:rsidP="00B002CA">
      <w:pPr>
        <w:pStyle w:val="ListParagraph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台北市康復之友協會異常精彩劇團一人一故事培訓</w:t>
      </w:r>
    </w:p>
    <w:p w:rsidR="00ED43DB" w:rsidRPr="00EA0A3E" w:rsidRDefault="00ED43DB" w:rsidP="00B002CA">
      <w:pPr>
        <w:pStyle w:val="ListParagraph"/>
        <w:numPr>
          <w:ilvl w:val="0"/>
          <w:numId w:val="2"/>
        </w:numPr>
        <w:snapToGrid w:val="0"/>
        <w:ind w:leftChars="0"/>
        <w:rPr>
          <w:rFonts w:ascii="標楷體" w:eastAsia="標楷體" w:hAnsi="標楷體" w:cs="Arial"/>
          <w:color w:val="141823"/>
          <w:sz w:val="28"/>
          <w:szCs w:val="28"/>
          <w:shd w:val="clear" w:color="auto" w:fill="FFFFFF"/>
        </w:rPr>
      </w:pP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台灣心靈藝術圖卡《心願卡》創作者</w:t>
      </w:r>
    </w:p>
    <w:p w:rsidR="00ED43DB" w:rsidRPr="00EA0A3E" w:rsidRDefault="00ED43DB" w:rsidP="00B002CA">
      <w:pPr>
        <w:pStyle w:val="ListParagraph"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36"/>
        </w:rPr>
      </w:pPr>
      <w:r w:rsidRPr="00EA0A3E">
        <w:rPr>
          <w:rFonts w:ascii="標楷體" w:eastAsia="標楷體" w:hAnsi="標楷體" w:cs="Arial" w:hint="eastAsia"/>
          <w:color w:val="141823"/>
          <w:sz w:val="28"/>
          <w:szCs w:val="28"/>
          <w:shd w:val="clear" w:color="auto" w:fill="FFFFFF"/>
        </w:rPr>
        <w:t>曼陀羅心靈繪畫展</w:t>
      </w:r>
    </w:p>
    <w:p w:rsidR="00ED43DB" w:rsidRDefault="00ED43DB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ED43DB" w:rsidRPr="005A18C6" w:rsidRDefault="00ED43DB" w:rsidP="00740AA3">
      <w:pPr>
        <w:jc w:val="center"/>
        <w:rPr>
          <w:rFonts w:ascii="標楷體" w:eastAsia="標楷體" w:hAnsi="標楷體"/>
          <w:sz w:val="36"/>
        </w:rPr>
      </w:pPr>
      <w:r w:rsidRPr="005A18C6">
        <w:rPr>
          <w:rFonts w:ascii="標楷體" w:eastAsia="標楷體" w:hAnsi="標楷體" w:hint="eastAsia"/>
          <w:sz w:val="36"/>
        </w:rPr>
        <w:t>課程表</w:t>
      </w:r>
    </w:p>
    <w:p w:rsidR="00ED43DB" w:rsidRPr="005A18C6" w:rsidRDefault="00ED43DB" w:rsidP="00740AA3">
      <w:pPr>
        <w:jc w:val="center"/>
        <w:rPr>
          <w:rFonts w:ascii="標楷體" w:eastAsia="標楷體" w:hAnsi="標楷體"/>
          <w:sz w:val="32"/>
        </w:rPr>
      </w:pPr>
      <w:r w:rsidRPr="005A18C6">
        <w:rPr>
          <w:rFonts w:ascii="標楷體" w:eastAsia="標楷體" w:hAnsi="標楷體" w:hint="eastAsia"/>
          <w:sz w:val="32"/>
        </w:rPr>
        <w:t>地點：行政大樓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536"/>
        <w:gridCol w:w="1985"/>
        <w:gridCol w:w="1308"/>
      </w:tblGrid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8:30-8:50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Style w:val="Strong"/>
                <w:rFonts w:ascii="標楷體" w:eastAsia="標楷體" w:hAnsi="標楷體" w:cs="Arial"/>
                <w:sz w:val="28"/>
                <w:szCs w:val="28"/>
              </w:rPr>
            </w:pPr>
            <w:r w:rsidRPr="00770C4B">
              <w:rPr>
                <w:rStyle w:val="Strong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8:50-10:30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曼陀羅介紹與應用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胡綺祐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10:30-10:40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Style w:val="Strong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10:40-12:20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曼陀羅彩繪趣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胡綺祐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12:20-13:10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Style w:val="Strong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13:10-14:50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心願卡體驗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胡綺祐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14:50-15:00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Style w:val="Strong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15:00-16:40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心願卡引導創作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sz w:val="28"/>
                <w:szCs w:val="28"/>
              </w:rPr>
              <w:t>胡綺祐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43DB" w:rsidRPr="00770C4B" w:rsidTr="00770C4B">
        <w:tc>
          <w:tcPr>
            <w:tcW w:w="1809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Fonts w:ascii="標楷體" w:eastAsia="標楷體" w:hAnsi="標楷體"/>
                <w:sz w:val="28"/>
                <w:szCs w:val="28"/>
              </w:rPr>
              <w:t>16:40-17:10</w:t>
            </w:r>
          </w:p>
        </w:tc>
        <w:tc>
          <w:tcPr>
            <w:tcW w:w="4536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70C4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1985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C4B">
              <w:rPr>
                <w:rStyle w:val="Strong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ED43DB" w:rsidRPr="00770C4B" w:rsidRDefault="00ED43DB" w:rsidP="00770C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43DB" w:rsidRDefault="00ED43DB" w:rsidP="00740AA3">
      <w:pPr>
        <w:jc w:val="center"/>
      </w:pPr>
    </w:p>
    <w:p w:rsidR="00ED43DB" w:rsidRPr="005C20AE" w:rsidRDefault="00ED43DB" w:rsidP="005A18C6">
      <w:pPr>
        <w:widowControl/>
      </w:pPr>
    </w:p>
    <w:sectPr w:rsidR="00ED43DB" w:rsidRPr="005C20AE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DB" w:rsidRDefault="00ED43DB" w:rsidP="003331D4">
      <w:r>
        <w:separator/>
      </w:r>
    </w:p>
  </w:endnote>
  <w:endnote w:type="continuationSeparator" w:id="0">
    <w:p w:rsidR="00ED43DB" w:rsidRDefault="00ED43DB" w:rsidP="0033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DB" w:rsidRDefault="00ED43DB" w:rsidP="003331D4">
      <w:r>
        <w:separator/>
      </w:r>
    </w:p>
  </w:footnote>
  <w:footnote w:type="continuationSeparator" w:id="0">
    <w:p w:rsidR="00ED43DB" w:rsidRDefault="00ED43DB" w:rsidP="00333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cs="Times New Roman"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98D0883"/>
    <w:multiLevelType w:val="hybridMultilevel"/>
    <w:tmpl w:val="6F58F344"/>
    <w:lvl w:ilvl="0" w:tplc="04090003">
      <w:start w:val="1"/>
      <w:numFmt w:val="bullet"/>
      <w:lvlText w:val=""/>
      <w:lvlJc w:val="left"/>
      <w:pPr>
        <w:ind w:left="13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AA3"/>
    <w:rsid w:val="000343EA"/>
    <w:rsid w:val="000569AC"/>
    <w:rsid w:val="000965A6"/>
    <w:rsid w:val="000B453C"/>
    <w:rsid w:val="000C2C53"/>
    <w:rsid w:val="002C5D0D"/>
    <w:rsid w:val="003331D4"/>
    <w:rsid w:val="003669ED"/>
    <w:rsid w:val="00406655"/>
    <w:rsid w:val="00434F8D"/>
    <w:rsid w:val="004352C7"/>
    <w:rsid w:val="004D6F85"/>
    <w:rsid w:val="00535BEA"/>
    <w:rsid w:val="0055672A"/>
    <w:rsid w:val="005A18C6"/>
    <w:rsid w:val="005C20AE"/>
    <w:rsid w:val="006161C9"/>
    <w:rsid w:val="006C583E"/>
    <w:rsid w:val="006D7510"/>
    <w:rsid w:val="00727FD7"/>
    <w:rsid w:val="00740AA3"/>
    <w:rsid w:val="00770C4B"/>
    <w:rsid w:val="008012AD"/>
    <w:rsid w:val="00817427"/>
    <w:rsid w:val="00884D60"/>
    <w:rsid w:val="008859A0"/>
    <w:rsid w:val="009504DB"/>
    <w:rsid w:val="009A77FA"/>
    <w:rsid w:val="009C1642"/>
    <w:rsid w:val="009E29E2"/>
    <w:rsid w:val="009F65ED"/>
    <w:rsid w:val="00A01C34"/>
    <w:rsid w:val="00A06FE4"/>
    <w:rsid w:val="00A66FC1"/>
    <w:rsid w:val="00AA1DAD"/>
    <w:rsid w:val="00B002CA"/>
    <w:rsid w:val="00B973E0"/>
    <w:rsid w:val="00BA68FC"/>
    <w:rsid w:val="00BD7D5C"/>
    <w:rsid w:val="00BF50AC"/>
    <w:rsid w:val="00C11A41"/>
    <w:rsid w:val="00D80F3E"/>
    <w:rsid w:val="00D92581"/>
    <w:rsid w:val="00EA0A3E"/>
    <w:rsid w:val="00ED43DB"/>
    <w:rsid w:val="00F40FFC"/>
    <w:rsid w:val="00F8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A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40A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740AA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40AA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AA3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5C20A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A77FA"/>
    <w:pPr>
      <w:ind w:leftChars="200" w:left="480"/>
    </w:pPr>
  </w:style>
  <w:style w:type="character" w:styleId="Hyperlink">
    <w:name w:val="Hyperlink"/>
    <w:basedOn w:val="DefaultParagraphFont"/>
    <w:uiPriority w:val="99"/>
    <w:rsid w:val="005A18C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31D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31D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9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95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國立中央大學附屬中壢高中</dc:title>
  <dc:subject/>
  <dc:creator>lin</dc:creator>
  <cp:keywords/>
  <dc:description/>
  <cp:lastModifiedBy>20120628A3</cp:lastModifiedBy>
  <cp:revision>2</cp:revision>
  <cp:lastPrinted>2015-03-30T05:47:00Z</cp:lastPrinted>
  <dcterms:created xsi:type="dcterms:W3CDTF">2015-12-01T01:50:00Z</dcterms:created>
  <dcterms:modified xsi:type="dcterms:W3CDTF">2015-12-01T01:50:00Z</dcterms:modified>
</cp:coreProperties>
</file>