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0" w:type="auto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1252"/>
        <w:gridCol w:w="1300"/>
        <w:gridCol w:w="2693"/>
        <w:gridCol w:w="2977"/>
      </w:tblGrid>
      <w:tr w:rsidR="00E45D1D" w:rsidRPr="005D1DAA" w:rsidTr="008D27D0">
        <w:trPr>
          <w:trHeight w:val="330"/>
        </w:trPr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國小組高年級獨唱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母語類別及語系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光明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蔡丞宗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李愷傑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卓希真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仁善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葉智華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李承琳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高天琦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大溪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楊汶萱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黃佳怡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陳羽葳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卑南族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陳隆森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卓以勒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山腳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張仲文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馬恩慈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大勇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卑南族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吳姵蓁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南興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張子恩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林惠渝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陳廷瑋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富台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高詩妤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霞雲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謙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介壽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林思妤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杜世豪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林弘恩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簡文吉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忠貞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朱磬翎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張岷臻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義盛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湯怡萱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幸福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田晏婷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高妤絜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錦興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孫菀懃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莊正峰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百吉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謝書亞</w:t>
            </w:r>
          </w:p>
        </w:tc>
      </w:tr>
      <w:tr w:rsidR="00E45D1D" w:rsidRPr="005D1DAA" w:rsidTr="008D27D0">
        <w:trPr>
          <w:trHeight w:val="330"/>
        </w:trPr>
        <w:tc>
          <w:tcPr>
            <w:tcW w:w="1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大園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吳冠頡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0" w:type="auto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6"/>
        <w:gridCol w:w="1559"/>
        <w:gridCol w:w="2694"/>
        <w:gridCol w:w="2693"/>
      </w:tblGrid>
      <w:tr w:rsidR="00E45D1D" w:rsidRPr="005D1DAA" w:rsidTr="008D27D0">
        <w:trPr>
          <w:trHeight w:val="330"/>
        </w:trPr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國小組中年級獨唱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母語類別及語系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簡家豪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周慶靈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同安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王子謙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同安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蕭正華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王同恩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百吉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黃歆葳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宗佳惟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簡亞緹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呂少奇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邱瑪吉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陳育庭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楊明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仁善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洪子豫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忠貞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卓承沅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光明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蔡丞志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介壽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羅亞允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簡孝竹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柳恩賢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陳菱瑄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義盛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湯玟瑄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吳允諾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霞雲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林羽萱</w:t>
            </w:r>
          </w:p>
        </w:tc>
      </w:tr>
      <w:tr w:rsidR="00E45D1D" w:rsidRPr="005D1DAA" w:rsidTr="008D27D0">
        <w:trPr>
          <w:trHeight w:val="46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大溪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黃舒俊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8409" w:type="dxa"/>
        <w:tblInd w:w="-3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05"/>
        <w:gridCol w:w="1605"/>
        <w:gridCol w:w="2647"/>
        <w:gridCol w:w="2552"/>
      </w:tblGrid>
      <w:tr w:rsidR="00E45D1D" w:rsidRPr="005D1DAA" w:rsidTr="008D27D0">
        <w:trPr>
          <w:trHeight w:val="330"/>
        </w:trPr>
        <w:tc>
          <w:tcPr>
            <w:tcW w:w="8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獨唱國中組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林雨柔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吳綺葳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中興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張婕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以西結．以匠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葉芷燐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秀姑巒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楊子翔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中興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排灣族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葉學貞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趙雅億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曾明潔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杜珮妤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南崁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林念偉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潘子蘋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仁美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吳韋姍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林祐申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內壢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曾昶瑜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仁美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陳孟群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大崗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林文琦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呂姿婷</w:t>
            </w:r>
          </w:p>
        </w:tc>
      </w:tr>
      <w:tr w:rsidR="00E45D1D" w:rsidRPr="005D1DAA" w:rsidTr="008D27D0">
        <w:trPr>
          <w:trHeight w:val="478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富岡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賴育宏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1303"/>
        <w:gridCol w:w="1172"/>
        <w:gridCol w:w="2919"/>
        <w:gridCol w:w="2928"/>
      </w:tblGrid>
      <w:tr w:rsidR="00E45D1D" w:rsidRPr="005D1DAA" w:rsidTr="008D27D0">
        <w:trPr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獨唱教師組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7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簡秋瑾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林文輝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霞雲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張惠玲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tabs>
                <w:tab w:val="center" w:pos="701"/>
                <w:tab w:val="left" w:pos="1234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魯祝．拔尚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黃敬學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沈峰吉</w:t>
            </w:r>
          </w:p>
        </w:tc>
      </w:tr>
      <w:tr w:rsidR="00E45D1D" w:rsidRPr="005D1DAA" w:rsidTr="008D27D0">
        <w:trPr>
          <w:trHeight w:val="330"/>
        </w:trPr>
        <w:tc>
          <w:tcPr>
            <w:tcW w:w="78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17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7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陳巧柔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8364" w:type="dxa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72"/>
        <w:gridCol w:w="1673"/>
        <w:gridCol w:w="2042"/>
        <w:gridCol w:w="2977"/>
      </w:tblGrid>
      <w:tr w:rsidR="00E45D1D" w:rsidRPr="005D1DAA" w:rsidTr="008D27D0">
        <w:trPr>
          <w:trHeight w:val="330"/>
        </w:trPr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獨唱社會組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鍾文憲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黃簡娟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新坡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林春蘭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新坡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蘇少軍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張一凡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布農族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丹群語系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馬國榮</w:t>
            </w:r>
          </w:p>
        </w:tc>
      </w:tr>
      <w:tr w:rsidR="00E45D1D" w:rsidRPr="005D1DAA" w:rsidTr="008D27D0">
        <w:trPr>
          <w:trHeight w:val="330"/>
        </w:trPr>
        <w:tc>
          <w:tcPr>
            <w:tcW w:w="1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奎輝</w:t>
            </w:r>
          </w:p>
        </w:tc>
        <w:tc>
          <w:tcPr>
            <w:tcW w:w="2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范慧瑜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209"/>
        <w:tblW w:w="798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50"/>
        <w:gridCol w:w="696"/>
        <w:gridCol w:w="2127"/>
        <w:gridCol w:w="1275"/>
        <w:gridCol w:w="2835"/>
      </w:tblGrid>
      <w:tr w:rsidR="00E45D1D" w:rsidRPr="005D1DAA" w:rsidTr="008D27D0">
        <w:trPr>
          <w:trHeight w:val="330"/>
        </w:trPr>
        <w:tc>
          <w:tcPr>
            <w:tcW w:w="7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說故事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阿美族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大園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吳冠頡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老人與猴子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陳峻詳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阿美族的生活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埔心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林明翰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猴子與老人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幸福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林冠艇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Ci Kalaiw fadah na Fata'an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瑞豐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林凱欣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忠言逆耳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自強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高芷琳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兩隻羊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大園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蒨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老人與猴子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潘可馨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我美麗的故鄉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孔羽瑄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Yo wawaho kako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同安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林思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彤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祖父與孫子</w:t>
            </w:r>
            <w:bookmarkStart w:id="0" w:name="_GoBack"/>
            <w:bookmarkEnd w:id="0"/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中山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林妍辰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女人島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龍安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賴婕希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我們快樂的家庭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幸福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毅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Ci Kalaiw fadah na Fata'an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普仁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潘語喬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我喜歡的神話故事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鄭婕昕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阿美族傳說故事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宋惠欣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‘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orip no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‘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Amis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自強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林怡欣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兩隻羊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龍安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王昱穎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介紹我的族群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普仁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張羽姍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我喜歡的神話故事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中山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方宜柔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馬太鞍勇士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王允希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介紹我的族群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錦興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陳芷軒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Kalalifet no rarokoh ato takolil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黃致凱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我喜歡的神話故事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陳貞貞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阿美族傳說故事</w:t>
            </w:r>
          </w:p>
        </w:tc>
      </w:tr>
      <w:tr w:rsidR="00E45D1D" w:rsidRPr="005D1DAA" w:rsidTr="008D27D0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徐翊婷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老人的故事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39"/>
        <w:tblW w:w="80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7"/>
        <w:gridCol w:w="992"/>
        <w:gridCol w:w="2126"/>
        <w:gridCol w:w="1276"/>
        <w:gridCol w:w="2410"/>
      </w:tblGrid>
      <w:tr w:rsidR="00E45D1D" w:rsidRPr="005D1DAA" w:rsidTr="008D27D0">
        <w:trPr>
          <w:trHeight w:val="330"/>
        </w:trPr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說故事國小組</w:t>
            </w:r>
            <w:r w:rsidRPr="002449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泰雅族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陳姿穎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我的部落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tabs>
                <w:tab w:val="center" w:pos="631"/>
                <w:tab w:val="left" w:pos="1166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ab/>
              <w:t>2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義盛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宗品渝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紋面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陳宥杉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tabs>
                <w:tab w:val="center" w:pos="631"/>
                <w:tab w:val="left" w:pos="1200"/>
              </w:tabs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  <w:t>4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山豐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邱佳姿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陀螺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卓辰勛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猴子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Myungay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楊雅蘭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人變猴子的故事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tabs>
                <w:tab w:val="center" w:pos="631"/>
                <w:tab w:val="left" w:pos="1166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ab/>
              <w:t>7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懶人變猴子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馬恩馨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Gow 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鳩的傳說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姚琬妤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泰雅族人從哪來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?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彧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孩子們所害怕的鵰鴞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林恩慈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生氣的風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簡采軒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我最喜歡的神話故事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蘇禎丞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懶人變猴子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高安妮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里慕依的見聞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霞雲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鄧融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紋面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李彩雲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七彩鳥的傳說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林廷恩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Hongu utux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胡頌慈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里慕依的見聞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泰雅射日</w:t>
            </w:r>
          </w:p>
        </w:tc>
      </w:tr>
      <w:tr w:rsidR="00E45D1D" w:rsidRPr="005D1DAA" w:rsidTr="008D27D0">
        <w:trPr>
          <w:trHeight w:val="330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龍星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胡廣義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kawngun na laqi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’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ka turuy</w:t>
            </w:r>
          </w:p>
        </w:tc>
      </w:tr>
      <w:tr w:rsidR="00E45D1D" w:rsidRPr="005D1DAA" w:rsidTr="008D27D0">
        <w:trPr>
          <w:trHeight w:val="513"/>
        </w:trPr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楊辰耘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紋面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85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63"/>
        <w:gridCol w:w="992"/>
        <w:gridCol w:w="1843"/>
        <w:gridCol w:w="1417"/>
        <w:gridCol w:w="2835"/>
      </w:tblGrid>
      <w:tr w:rsidR="00E45D1D" w:rsidRPr="005D1DAA" w:rsidTr="008D27D0">
        <w:trPr>
          <w:trHeight w:val="330"/>
        </w:trPr>
        <w:tc>
          <w:tcPr>
            <w:tcW w:w="855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5D1DAA" w:rsidRDefault="00E45D1D" w:rsidP="008D2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說故事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國小組太魯閣族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霄裡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林志熙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驕傲的王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林重瑄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我的最愛巴灣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大忠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杜于涵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人生短暫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林重芹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我最要好的朋友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新路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黃煒博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我是原住民</w:t>
            </w:r>
          </w:p>
        </w:tc>
      </w:tr>
      <w:tr w:rsidR="00E45D1D" w:rsidRPr="005D1DAA" w:rsidTr="008D27D0">
        <w:trPr>
          <w:trHeight w:val="893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山豐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何恩慈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我們是台灣原住民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0" w:type="auto"/>
        <w:tblInd w:w="-23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13"/>
        <w:gridCol w:w="1014"/>
        <w:gridCol w:w="1843"/>
        <w:gridCol w:w="1276"/>
        <w:gridCol w:w="3260"/>
      </w:tblGrid>
      <w:tr w:rsidR="00E45D1D" w:rsidRPr="005D1DAA" w:rsidTr="008D27D0">
        <w:trPr>
          <w:trHeight w:val="3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說故事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D1DAA">
              <w:rPr>
                <w:rFonts w:ascii="標楷體" w:eastAsia="標楷體" w:hAnsi="標楷體" w:hint="eastAsia"/>
                <w:sz w:val="28"/>
                <w:szCs w:val="28"/>
              </w:rPr>
              <w:t>阿美族</w:t>
            </w:r>
            <w:r w:rsidRPr="005D1D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丁千堯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我喜歡的神話故事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朱淯睿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熊說的秘密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簡若宜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我們的族群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中興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謝米妮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原住民的舞蹈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潘浚堰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大崗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歐宜萱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我的家鄉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陳鈺樺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我家是作物農的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大崗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森詩庭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阿美族的冰箱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張佩雯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原住民的舞蹈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秀姑巒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王韋賀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Lifes ato cidal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北風與太陽故事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中興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李家祥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我的母語老師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宋孟哲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十個太陽</w:t>
            </w:r>
          </w:p>
        </w:tc>
      </w:tr>
      <w:tr w:rsidR="00E45D1D" w:rsidRPr="005D1DAA" w:rsidTr="008D27D0">
        <w:trPr>
          <w:trHeight w:val="579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陳昱晟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阿美族的生活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43"/>
        <w:tblW w:w="86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13"/>
        <w:gridCol w:w="1014"/>
        <w:gridCol w:w="2596"/>
        <w:gridCol w:w="1418"/>
        <w:gridCol w:w="2494"/>
      </w:tblGrid>
      <w:tr w:rsidR="00E45D1D" w:rsidRPr="005D1DAA" w:rsidTr="008D27D0">
        <w:trPr>
          <w:trHeight w:val="330"/>
        </w:trPr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說故事</w:t>
            </w:r>
            <w:r w:rsidRPr="002449E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國中組</w:t>
            </w:r>
            <w:r w:rsidRPr="002449E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44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泰雅族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光明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黃書琦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祖靈祭文化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劉嘉妏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Knita na Rimuy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大華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范紫芸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Pinsbkan na Tayal(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泰雅族的傳說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瑞坪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楊宗翰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m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’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unuw sa ryax qasa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地震的那一天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李如芯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黥面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瑞坪</w:t>
            </w:r>
          </w:p>
        </w:tc>
        <w:tc>
          <w:tcPr>
            <w:tcW w:w="25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羅芊鈺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qalang maku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’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我的部落</w:t>
            </w:r>
          </w:p>
        </w:tc>
      </w:tr>
      <w:tr w:rsidR="00E45D1D" w:rsidRPr="005D1DAA" w:rsidTr="008D27D0">
        <w:trPr>
          <w:trHeight w:val="720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光明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gaga nqu hmbet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’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nux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0" w:type="auto"/>
        <w:tblInd w:w="-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5"/>
        <w:gridCol w:w="1134"/>
        <w:gridCol w:w="2551"/>
        <w:gridCol w:w="1418"/>
        <w:gridCol w:w="2255"/>
      </w:tblGrid>
      <w:tr w:rsidR="00E45D1D" w:rsidRPr="005D1DAA" w:rsidTr="008D27D0">
        <w:trPr>
          <w:trHeight w:val="330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說故事</w:t>
            </w:r>
            <w:r w:rsidRPr="002449E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國中組</w:t>
            </w:r>
            <w:r w:rsidRPr="002449E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太魯閣族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說故事題目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迴龍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芸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我的家人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大有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賴怡如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驕傲的王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楊若庭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所羅門審斷疑難案件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過嶺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沈詩芸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Ptasan mu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我的學校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平南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陳佳慧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我心目中的人</w:t>
            </w:r>
          </w:p>
        </w:tc>
      </w:tr>
      <w:tr w:rsidR="00E45D1D" w:rsidRPr="005D1DAA" w:rsidTr="008D27D0">
        <w:trPr>
          <w:trHeight w:val="720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慈文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太魯閣族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張鴻婷</w:t>
            </w:r>
          </w:p>
        </w:tc>
        <w:tc>
          <w:tcPr>
            <w:tcW w:w="2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84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79"/>
        <w:gridCol w:w="851"/>
        <w:gridCol w:w="2268"/>
        <w:gridCol w:w="4111"/>
      </w:tblGrid>
      <w:tr w:rsidR="00E45D1D" w:rsidRPr="005D1DAA" w:rsidTr="008D27D0">
        <w:trPr>
          <w:trHeight w:val="478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合唱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</w:tc>
      </w:tr>
      <w:tr w:rsidR="00E45D1D" w:rsidRPr="005D1DAA" w:rsidTr="008D27D0">
        <w:trPr>
          <w:trHeight w:val="662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演唱曲目</w:t>
            </w:r>
          </w:p>
        </w:tc>
      </w:tr>
      <w:tr w:rsidR="00E45D1D" w:rsidRPr="005D1DAA" w:rsidTr="008D27D0">
        <w:trPr>
          <w:trHeight w:val="719"/>
        </w:trPr>
        <w:tc>
          <w:tcPr>
            <w:tcW w:w="117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E45D1D" w:rsidRPr="005D1DAA" w:rsidTr="008D27D0">
        <w:trPr>
          <w:trHeight w:val="730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仁善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I yi yi u wawa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Na lu wan 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之歌</w:t>
            </w:r>
          </w:p>
        </w:tc>
      </w:tr>
      <w:tr w:rsidR="00E45D1D" w:rsidRPr="005D1DAA" w:rsidTr="008D27D0">
        <w:trPr>
          <w:trHeight w:val="735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Tayal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組曲</w:t>
            </w:r>
          </w:p>
          <w:p w:rsidR="00E45D1D" w:rsidRPr="002449E2" w:rsidRDefault="00E45D1D" w:rsidP="008D27D0">
            <w:pPr>
              <w:ind w:left="840" w:hangingChars="350" w:hanging="8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Klokah kwara linhoyal ru kinbaxal na Tayal</w:t>
            </w:r>
          </w:p>
        </w:tc>
      </w:tr>
      <w:tr w:rsidR="00E45D1D" w:rsidRPr="005D1DAA" w:rsidTr="008D27D0">
        <w:trPr>
          <w:trHeight w:val="730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文華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：輕快的生活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：娜魯灣</w:t>
            </w:r>
          </w:p>
        </w:tc>
      </w:tr>
      <w:tr w:rsidR="00E45D1D" w:rsidRPr="005D1DAA" w:rsidTr="008D27D0">
        <w:trPr>
          <w:trHeight w:val="454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：快樂在我心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：訴情曲</w:t>
            </w:r>
          </w:p>
        </w:tc>
      </w:tr>
      <w:tr w:rsidR="00E45D1D" w:rsidRPr="005D1DAA" w:rsidTr="008D27D0">
        <w:trPr>
          <w:trHeight w:val="671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富台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：我的朋友在哪裡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：燦爛的日子</w:t>
            </w:r>
          </w:p>
        </w:tc>
      </w:tr>
      <w:tr w:rsidR="00E45D1D" w:rsidRPr="005D1DAA" w:rsidTr="008D27D0">
        <w:trPr>
          <w:trHeight w:val="637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lcuwaay ko widang mako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：祖源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O-lalengawan</w:t>
            </w:r>
          </w:p>
        </w:tc>
      </w:tr>
      <w:tr w:rsidR="00E45D1D" w:rsidRPr="005D1DAA" w:rsidTr="008D27D0">
        <w:trPr>
          <w:trHeight w:val="271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：泰雅山地小孩之歌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：織布歌</w:t>
            </w:r>
          </w:p>
        </w:tc>
      </w:tr>
      <w:tr w:rsidR="00E45D1D" w:rsidRPr="005D1DAA" w:rsidTr="008D27D0">
        <w:trPr>
          <w:trHeight w:val="523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：你從哪裡來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：收穫歌</w:t>
            </w:r>
          </w:p>
        </w:tc>
      </w:tr>
      <w:tr w:rsidR="00E45D1D" w:rsidRPr="005D1DAA" w:rsidTr="008D27D0">
        <w:trPr>
          <w:trHeight w:val="285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E45D1D" w:rsidRPr="005D1DAA" w:rsidTr="008D27D0">
        <w:trPr>
          <w:trHeight w:val="746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霞雲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：保重自己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：勇士舞</w:t>
            </w:r>
          </w:p>
        </w:tc>
      </w:tr>
      <w:tr w:rsidR="00E45D1D" w:rsidRPr="005D1DAA" w:rsidTr="008D27D0">
        <w:trPr>
          <w:trHeight w:val="568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：拉拉山之歌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：勇士舞</w:t>
            </w:r>
          </w:p>
        </w:tc>
      </w:tr>
      <w:tr w:rsidR="00E45D1D" w:rsidRPr="005D1DAA" w:rsidTr="008D27D0">
        <w:trPr>
          <w:trHeight w:val="690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：織布歌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曲目：收穫歌</w:t>
            </w:r>
          </w:p>
        </w:tc>
      </w:tr>
      <w:tr w:rsidR="00E45D1D" w:rsidRPr="005D1DAA" w:rsidTr="008D27D0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：紋面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：收穫歌</w:t>
            </w:r>
          </w:p>
        </w:tc>
      </w:tr>
      <w:tr w:rsidR="00E45D1D" w:rsidRPr="005D1DAA" w:rsidTr="008D27D0">
        <w:trPr>
          <w:trHeight w:val="502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：織布歌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：泰雅組曲</w:t>
            </w:r>
          </w:p>
        </w:tc>
      </w:tr>
      <w:tr w:rsidR="00E45D1D" w:rsidRPr="005D1DAA" w:rsidTr="008D27D0">
        <w:trPr>
          <w:trHeight w:val="543"/>
        </w:trPr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僑愛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：豐年祭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：收穫歌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tbl>
      <w:tblPr>
        <w:tblW w:w="84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1134"/>
        <w:gridCol w:w="2551"/>
        <w:gridCol w:w="3686"/>
      </w:tblGrid>
      <w:tr w:rsidR="00E45D1D" w:rsidRPr="005D1DAA" w:rsidTr="008D27D0">
        <w:trPr>
          <w:trHeight w:val="330"/>
        </w:trPr>
        <w:tc>
          <w:tcPr>
            <w:tcW w:w="84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合唱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</w:tr>
      <w:tr w:rsidR="00E45D1D" w:rsidRPr="005D1DAA" w:rsidTr="008D27D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參賽序號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母語類別及語系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演唱曲目</w:t>
            </w:r>
          </w:p>
        </w:tc>
      </w:tr>
      <w:tr w:rsidR="00E45D1D" w:rsidRPr="005D1DAA" w:rsidTr="008D27D0">
        <w:trPr>
          <w:trHeight w:val="1080"/>
        </w:trPr>
        <w:tc>
          <w:tcPr>
            <w:tcW w:w="10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介壽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泰雅族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5D1D" w:rsidRPr="002449E2" w:rsidRDefault="00E45D1D" w:rsidP="008D27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2449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：泰雅山地小孩之歌</w:t>
            </w:r>
          </w:p>
          <w:p w:rsidR="00E45D1D" w:rsidRPr="002449E2" w:rsidRDefault="00E45D1D" w:rsidP="008D27D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曲目</w:t>
            </w:r>
            <w:r w:rsidRPr="002449E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449E2">
              <w:rPr>
                <w:rFonts w:ascii="標楷體" w:eastAsia="標楷體" w:hAnsi="標楷體" w:cs="新細明體" w:hint="eastAsia"/>
                <w:kern w:val="0"/>
                <w:szCs w:val="24"/>
              </w:rPr>
              <w:t>：勇士舞</w:t>
            </w:r>
          </w:p>
        </w:tc>
      </w:tr>
    </w:tbl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Pr="002449E2" w:rsidRDefault="00E45D1D" w:rsidP="00D02C22">
      <w:pPr>
        <w:rPr>
          <w:rFonts w:ascii="標楷體" w:eastAsia="標楷體" w:hAnsi="標楷體"/>
        </w:rPr>
      </w:pPr>
    </w:p>
    <w:p w:rsidR="00E45D1D" w:rsidRDefault="00E45D1D"/>
    <w:sectPr w:rsidR="00E45D1D" w:rsidSect="007412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AF0"/>
    <w:multiLevelType w:val="hybridMultilevel"/>
    <w:tmpl w:val="11ECF3F2"/>
    <w:lvl w:ilvl="0" w:tplc="DF9AD22A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33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E541473"/>
    <w:multiLevelType w:val="hybridMultilevel"/>
    <w:tmpl w:val="11ECF3F2"/>
    <w:lvl w:ilvl="0" w:tplc="DF9AD22A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4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5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74BA5831"/>
    <w:multiLevelType w:val="hybridMultilevel"/>
    <w:tmpl w:val="11ECF3F2"/>
    <w:lvl w:ilvl="0" w:tplc="DF9AD22A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7">
    <w:nsid w:val="76626708"/>
    <w:multiLevelType w:val="hybridMultilevel"/>
    <w:tmpl w:val="14BA928A"/>
    <w:lvl w:ilvl="0" w:tplc="055AA69A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6560ACC4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C22"/>
    <w:rsid w:val="002449E2"/>
    <w:rsid w:val="005D1DAA"/>
    <w:rsid w:val="0074124B"/>
    <w:rsid w:val="008D27D0"/>
    <w:rsid w:val="00B17421"/>
    <w:rsid w:val="00B6656B"/>
    <w:rsid w:val="00BE3AD5"/>
    <w:rsid w:val="00D02C22"/>
    <w:rsid w:val="00E4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D02C22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02C22"/>
    <w:rPr>
      <w:rFonts w:ascii="標楷體" w:eastAsia="標楷體" w:hAnsi="標楷體" w:cs="Times New Roman"/>
      <w:sz w:val="24"/>
      <w:szCs w:val="24"/>
      <w:lang/>
    </w:rPr>
  </w:style>
  <w:style w:type="paragraph" w:styleId="Closing">
    <w:name w:val="Closing"/>
    <w:basedOn w:val="Normal"/>
    <w:link w:val="ClosingChar"/>
    <w:uiPriority w:val="99"/>
    <w:rsid w:val="00D02C22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02C22"/>
    <w:rPr>
      <w:rFonts w:ascii="標楷體" w:eastAsia="標楷體" w:hAnsi="標楷體" w:cs="Times New Roman"/>
      <w:sz w:val="24"/>
      <w:szCs w:val="24"/>
      <w:lang/>
    </w:rPr>
  </w:style>
  <w:style w:type="paragraph" w:styleId="ListParagraph">
    <w:name w:val="List Paragraph"/>
    <w:basedOn w:val="Normal"/>
    <w:uiPriority w:val="99"/>
    <w:qFormat/>
    <w:rsid w:val="00D02C22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D0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C2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C2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02C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635</Words>
  <Characters>3623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國小組高年級獨唱</dc:title>
  <dc:subject/>
  <dc:creator>Win7User</dc:creator>
  <cp:keywords/>
  <dc:description/>
  <cp:lastModifiedBy>20120628A3</cp:lastModifiedBy>
  <cp:revision>2</cp:revision>
  <dcterms:created xsi:type="dcterms:W3CDTF">2015-11-17T05:38:00Z</dcterms:created>
  <dcterms:modified xsi:type="dcterms:W3CDTF">2015-11-17T05:38:00Z</dcterms:modified>
</cp:coreProperties>
</file>