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CD" w:rsidRPr="009C210A" w:rsidRDefault="000F6DCD" w:rsidP="00E805AD">
      <w:pPr>
        <w:pStyle w:val="1"/>
        <w:snapToGrid w:val="0"/>
        <w:spacing w:beforeLines="50" w:afterLines="50"/>
        <w:ind w:leftChars="0" w:left="0"/>
        <w:jc w:val="center"/>
        <w:outlineLvl w:val="2"/>
        <w:rPr>
          <w:rFonts w:ascii="標楷體"/>
          <w:color w:val="000000"/>
          <w:sz w:val="32"/>
          <w:szCs w:val="32"/>
        </w:rPr>
      </w:pPr>
      <w:r w:rsidRPr="009C210A">
        <w:rPr>
          <w:rFonts w:ascii="標楷體" w:hAnsi="標楷體" w:hint="eastAsia"/>
          <w:bCs/>
          <w:color w:val="000000"/>
          <w:sz w:val="32"/>
          <w:szCs w:val="32"/>
        </w:rPr>
        <w:t>桃園市</w:t>
      </w:r>
      <w:r w:rsidRPr="009C210A">
        <w:rPr>
          <w:rFonts w:ascii="標楷體" w:hAnsi="標楷體"/>
          <w:bCs/>
          <w:color w:val="000000"/>
          <w:sz w:val="32"/>
          <w:szCs w:val="32"/>
        </w:rPr>
        <w:t>104</w:t>
      </w:r>
      <w:r w:rsidRPr="009C210A">
        <w:rPr>
          <w:rFonts w:ascii="標楷體" w:hAnsi="標楷體" w:hint="eastAsia"/>
          <w:bCs/>
          <w:color w:val="000000"/>
          <w:sz w:val="32"/>
          <w:szCs w:val="32"/>
        </w:rPr>
        <w:t>年度「國民中小學改善圖書館</w:t>
      </w:r>
      <w:r w:rsidRPr="009C210A">
        <w:rPr>
          <w:rFonts w:ascii="標楷體" w:hAnsi="標楷體" w:hint="eastAsia"/>
          <w:color w:val="000000"/>
          <w:sz w:val="32"/>
          <w:szCs w:val="32"/>
        </w:rPr>
        <w:t>空間環境」</w:t>
      </w:r>
    </w:p>
    <w:p w:rsidR="000F6DCD" w:rsidRPr="009C210A" w:rsidRDefault="000F6DCD" w:rsidP="00E805AD">
      <w:pPr>
        <w:pStyle w:val="1"/>
        <w:snapToGrid w:val="0"/>
        <w:spacing w:beforeLines="50" w:afterLines="50"/>
        <w:ind w:leftChars="0" w:left="0"/>
        <w:jc w:val="center"/>
        <w:outlineLvl w:val="2"/>
        <w:rPr>
          <w:rFonts w:ascii="標楷體"/>
          <w:color w:val="00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經驗</w:t>
      </w:r>
      <w:r w:rsidRPr="009C210A">
        <w:rPr>
          <w:rFonts w:ascii="標楷體" w:hAnsi="標楷體" w:hint="eastAsia"/>
          <w:color w:val="000000"/>
          <w:sz w:val="32"/>
          <w:szCs w:val="32"/>
        </w:rPr>
        <w:t>分享研習計畫</w:t>
      </w:r>
    </w:p>
    <w:p w:rsidR="000F6DCD" w:rsidRPr="00057FDA" w:rsidRDefault="000F6DCD" w:rsidP="00E805AD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一、依據：</w:t>
      </w:r>
    </w:p>
    <w:p w:rsidR="000F6DCD" w:rsidRPr="00057FDA" w:rsidRDefault="000F6DCD" w:rsidP="00E805AD">
      <w:pPr>
        <w:pStyle w:val="1"/>
        <w:snapToGrid w:val="0"/>
        <w:spacing w:beforeLines="50" w:afterLines="50" w:line="400" w:lineRule="exact"/>
        <w:outlineLvl w:val="2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/>
          <w:bCs/>
          <w:color w:val="000000"/>
          <w:szCs w:val="24"/>
        </w:rPr>
        <w:t>(</w:t>
      </w:r>
      <w:r w:rsidRPr="00057FDA">
        <w:rPr>
          <w:rFonts w:ascii="標楷體" w:hAnsi="標楷體" w:hint="eastAsia"/>
          <w:bCs/>
          <w:color w:val="000000"/>
          <w:szCs w:val="24"/>
        </w:rPr>
        <w:t>一</w:t>
      </w:r>
      <w:r w:rsidRPr="00057FDA">
        <w:rPr>
          <w:rFonts w:ascii="標楷體" w:hAnsi="標楷體"/>
          <w:bCs/>
          <w:color w:val="000000"/>
          <w:szCs w:val="24"/>
        </w:rPr>
        <w:t>)</w:t>
      </w:r>
      <w:r w:rsidRPr="00057FDA">
        <w:rPr>
          <w:rFonts w:ascii="標楷體" w:hAnsi="標楷體" w:hint="eastAsia"/>
          <w:bCs/>
          <w:color w:val="000000"/>
          <w:szCs w:val="24"/>
        </w:rPr>
        <w:t>教育部國民及學前教育署</w:t>
      </w:r>
      <w:r w:rsidRPr="00057FDA">
        <w:rPr>
          <w:rFonts w:ascii="標楷體" w:hAnsi="標楷體"/>
          <w:bCs/>
          <w:color w:val="000000"/>
          <w:szCs w:val="24"/>
        </w:rPr>
        <w:t>104-106</w:t>
      </w:r>
      <w:r w:rsidRPr="00057FDA">
        <w:rPr>
          <w:rFonts w:ascii="標楷體" w:hAnsi="標楷體" w:hint="eastAsia"/>
          <w:bCs/>
          <w:color w:val="000000"/>
          <w:szCs w:val="24"/>
        </w:rPr>
        <w:t>年提升國民中小學學生閱讀教育實施計畫。</w:t>
      </w:r>
    </w:p>
    <w:p w:rsidR="000F6DCD" w:rsidRPr="00057FDA" w:rsidRDefault="000F6DCD" w:rsidP="00E805AD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/>
          <w:bCs/>
          <w:color w:val="000000"/>
          <w:szCs w:val="24"/>
        </w:rPr>
        <w:t xml:space="preserve">    (</w:t>
      </w:r>
      <w:r w:rsidRPr="00057FDA">
        <w:rPr>
          <w:rFonts w:ascii="標楷體" w:hAnsi="標楷體" w:hint="eastAsia"/>
          <w:bCs/>
          <w:color w:val="000000"/>
          <w:szCs w:val="24"/>
        </w:rPr>
        <w:t>二</w:t>
      </w:r>
      <w:r w:rsidRPr="00057FDA">
        <w:rPr>
          <w:rFonts w:ascii="標楷體" w:hAnsi="標楷體"/>
          <w:bCs/>
          <w:color w:val="000000"/>
          <w:szCs w:val="24"/>
        </w:rPr>
        <w:t>) 104</w:t>
      </w:r>
      <w:r w:rsidRPr="00057FDA">
        <w:rPr>
          <w:rFonts w:ascii="標楷體" w:hAnsi="標楷體" w:hint="eastAsia"/>
          <w:bCs/>
          <w:color w:val="000000"/>
          <w:szCs w:val="24"/>
        </w:rPr>
        <w:t>年度教育部對各地方政府統合視導訪視計畫。</w:t>
      </w:r>
    </w:p>
    <w:p w:rsidR="000F6DCD" w:rsidRPr="00057FDA" w:rsidRDefault="000F6DCD" w:rsidP="00E805AD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/>
          <w:bCs/>
          <w:color w:val="000000"/>
          <w:szCs w:val="24"/>
        </w:rPr>
        <w:t xml:space="preserve">    (</w:t>
      </w:r>
      <w:r w:rsidRPr="00057FDA">
        <w:rPr>
          <w:rFonts w:ascii="標楷體" w:hAnsi="標楷體" w:hint="eastAsia"/>
          <w:bCs/>
          <w:color w:val="000000"/>
          <w:szCs w:val="24"/>
        </w:rPr>
        <w:t>三</w:t>
      </w:r>
      <w:r w:rsidRPr="00057FDA">
        <w:rPr>
          <w:rFonts w:ascii="標楷體" w:hAnsi="標楷體"/>
          <w:bCs/>
          <w:color w:val="000000"/>
          <w:szCs w:val="24"/>
        </w:rPr>
        <w:t xml:space="preserve">) </w:t>
      </w:r>
      <w:r w:rsidRPr="00057FDA">
        <w:rPr>
          <w:rFonts w:ascii="標楷體" w:hAnsi="標楷體" w:hint="eastAsia"/>
          <w:bCs/>
          <w:color w:val="000000"/>
          <w:szCs w:val="24"/>
        </w:rPr>
        <w:t>桃園市推動閱讀桃花源四年計畫。</w:t>
      </w:r>
    </w:p>
    <w:p w:rsidR="000F6DCD" w:rsidRPr="00057FDA" w:rsidRDefault="000F6DCD" w:rsidP="00E805AD">
      <w:pPr>
        <w:pStyle w:val="1"/>
        <w:snapToGrid w:val="0"/>
        <w:spacing w:beforeLines="50" w:afterLines="50" w:line="400" w:lineRule="exact"/>
        <w:ind w:leftChars="0" w:left="0"/>
        <w:outlineLvl w:val="2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二、計畫目標：</w:t>
      </w:r>
    </w:p>
    <w:p w:rsidR="000F6DCD" w:rsidRPr="00057FDA" w:rsidRDefault="000F6DCD" w:rsidP="00E805AD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提升各校妥善運用經費有效改善學校圖書館的知能。</w:t>
      </w:r>
    </w:p>
    <w:p w:rsidR="000F6DCD" w:rsidRPr="00057FDA" w:rsidRDefault="000F6DCD" w:rsidP="00E805AD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增進各校適切規畫國中小學校圖書館空間改造的知能。</w:t>
      </w:r>
    </w:p>
    <w:p w:rsidR="000F6DCD" w:rsidRPr="00057FDA" w:rsidRDefault="000F6DCD" w:rsidP="00E805AD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藉由</w:t>
      </w:r>
      <w:r>
        <w:rPr>
          <w:rFonts w:ascii="標楷體" w:hAnsi="標楷體" w:hint="eastAsia"/>
          <w:bCs/>
          <w:color w:val="000000"/>
          <w:szCs w:val="24"/>
        </w:rPr>
        <w:t>經驗</w:t>
      </w:r>
      <w:r w:rsidRPr="00057FDA">
        <w:rPr>
          <w:rFonts w:ascii="標楷體" w:hAnsi="標楷體" w:hint="eastAsia"/>
          <w:bCs/>
          <w:color w:val="000000"/>
          <w:szCs w:val="24"/>
        </w:rPr>
        <w:t>分享打造以讀者為本的閱讀環境，營造溫馨的閱讀氛圍。</w:t>
      </w:r>
    </w:p>
    <w:p w:rsidR="000F6DCD" w:rsidRPr="00057FDA" w:rsidRDefault="000F6DCD" w:rsidP="00E805AD">
      <w:pPr>
        <w:pStyle w:val="1"/>
        <w:numPr>
          <w:ilvl w:val="1"/>
          <w:numId w:val="4"/>
        </w:numPr>
        <w:snapToGrid w:val="0"/>
        <w:spacing w:beforeLines="50" w:line="400" w:lineRule="exact"/>
        <w:ind w:leftChars="0" w:left="1162" w:hanging="68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提供學校在圖書館空間改善的規畫的過程中，建立空間設計專業與教育互動溝通的基本能力。</w:t>
      </w:r>
    </w:p>
    <w:p w:rsidR="000F6DCD" w:rsidRPr="00057FDA" w:rsidRDefault="000F6DCD" w:rsidP="00E805AD">
      <w:pPr>
        <w:pStyle w:val="1"/>
        <w:snapToGrid w:val="0"/>
        <w:spacing w:beforeLines="50" w:line="400" w:lineRule="exact"/>
        <w:ind w:leftChars="0" w:left="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三、指導單位：教育部國民及學前教育署</w:t>
      </w:r>
    </w:p>
    <w:p w:rsidR="000F6DCD" w:rsidRPr="00057FDA" w:rsidRDefault="000F6DCD" w:rsidP="00E805AD">
      <w:pPr>
        <w:pStyle w:val="1"/>
        <w:snapToGrid w:val="0"/>
        <w:spacing w:beforeLines="50" w:line="400" w:lineRule="exact"/>
        <w:ind w:leftChars="0" w:left="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四、主辦單位：桃園市政府教育局</w:t>
      </w:r>
    </w:p>
    <w:p w:rsidR="000F6DCD" w:rsidRPr="00057FDA" w:rsidRDefault="000F6DCD" w:rsidP="00E805AD">
      <w:pPr>
        <w:pStyle w:val="1"/>
        <w:snapToGrid w:val="0"/>
        <w:spacing w:beforeLines="50" w:line="400" w:lineRule="exact"/>
        <w:ind w:leftChars="0" w:left="0"/>
        <w:rPr>
          <w:rFonts w:ascii="標楷體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五、承辦單位：桃園市華勛</w:t>
      </w:r>
      <w:r w:rsidRPr="00057FDA">
        <w:rPr>
          <w:rFonts w:ascii="標楷體" w:hAnsi="標楷體" w:hint="eastAsia"/>
          <w:szCs w:val="24"/>
        </w:rPr>
        <w:t>國民小學</w:t>
      </w:r>
    </w:p>
    <w:p w:rsidR="000F6DCD" w:rsidRPr="00057FDA" w:rsidRDefault="000F6DCD" w:rsidP="00E805AD">
      <w:pPr>
        <w:pStyle w:val="1"/>
        <w:snapToGrid w:val="0"/>
        <w:spacing w:beforeLines="50" w:line="400" w:lineRule="exact"/>
        <w:ind w:leftChars="0" w:left="1699" w:hangingChars="708" w:hanging="1699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六、參加對象：本市國中小對於學校圖書館空間改造有興趣之校長、主任、教師</w:t>
      </w:r>
      <w:r>
        <w:rPr>
          <w:rFonts w:ascii="標楷體" w:hAnsi="標楷體"/>
          <w:bCs/>
          <w:color w:val="000000"/>
          <w:szCs w:val="24"/>
        </w:rPr>
        <w:t xml:space="preserve"> </w:t>
      </w:r>
      <w:r w:rsidRPr="00057FDA">
        <w:rPr>
          <w:rFonts w:ascii="標楷體" w:hAnsi="標楷體" w:hint="eastAsia"/>
          <w:bCs/>
          <w:color w:val="000000"/>
          <w:szCs w:val="24"/>
        </w:rPr>
        <w:t>及</w:t>
      </w:r>
      <w:r w:rsidRPr="00057FDA">
        <w:rPr>
          <w:rFonts w:ascii="標楷體" w:hAnsi="標楷體"/>
          <w:bCs/>
          <w:color w:val="000000"/>
          <w:szCs w:val="24"/>
        </w:rPr>
        <w:t>104</w:t>
      </w:r>
      <w:r w:rsidRPr="00057FDA">
        <w:rPr>
          <w:rFonts w:ascii="標楷體" w:hAnsi="標楷體" w:hint="eastAsia"/>
          <w:bCs/>
          <w:color w:val="000000"/>
          <w:szCs w:val="24"/>
        </w:rPr>
        <w:t>年</w:t>
      </w:r>
      <w:r w:rsidRPr="00057FDA">
        <w:rPr>
          <w:rFonts w:ascii="標楷體" w:hAnsi="標楷體"/>
          <w:bCs/>
          <w:color w:val="000000"/>
          <w:szCs w:val="24"/>
        </w:rPr>
        <w:t>11</w:t>
      </w:r>
      <w:r w:rsidRPr="00057FDA">
        <w:rPr>
          <w:rFonts w:ascii="標楷體" w:hAnsi="標楷體" w:hint="eastAsia"/>
          <w:bCs/>
          <w:color w:val="000000"/>
          <w:szCs w:val="24"/>
        </w:rPr>
        <w:t>月欲送件爭取教育部</w:t>
      </w:r>
      <w:r w:rsidRPr="00057FDA">
        <w:rPr>
          <w:rFonts w:ascii="標楷體" w:hAnsi="標楷體"/>
          <w:bCs/>
          <w:color w:val="000000"/>
          <w:szCs w:val="24"/>
        </w:rPr>
        <w:t>200</w:t>
      </w:r>
      <w:r w:rsidRPr="00057FDA">
        <w:rPr>
          <w:rFonts w:ascii="標楷體" w:hAnsi="標楷體" w:hint="eastAsia"/>
          <w:bCs/>
          <w:color w:val="000000"/>
          <w:szCs w:val="24"/>
        </w:rPr>
        <w:t>萬圖書館空間改造、</w:t>
      </w:r>
      <w:r w:rsidRPr="00057FDA">
        <w:rPr>
          <w:rFonts w:ascii="標楷體" w:hAnsi="標楷體"/>
          <w:bCs/>
          <w:color w:val="000000"/>
          <w:szCs w:val="24"/>
        </w:rPr>
        <w:t>10</w:t>
      </w:r>
      <w:r w:rsidRPr="00057FDA">
        <w:rPr>
          <w:rFonts w:ascii="標楷體" w:hAnsi="標楷體" w:hint="eastAsia"/>
          <w:bCs/>
          <w:color w:val="000000"/>
          <w:szCs w:val="24"/>
        </w:rPr>
        <w:t>萬建立學校閱讀角</w:t>
      </w:r>
      <w:r>
        <w:rPr>
          <w:rFonts w:ascii="標楷體" w:hAnsi="標楷體" w:hint="eastAsia"/>
          <w:bCs/>
          <w:color w:val="000000"/>
          <w:szCs w:val="24"/>
        </w:rPr>
        <w:t>之</w:t>
      </w:r>
      <w:r w:rsidRPr="00057FDA">
        <w:rPr>
          <w:rFonts w:ascii="標楷體" w:hAnsi="標楷體" w:hint="eastAsia"/>
          <w:bCs/>
          <w:color w:val="000000"/>
          <w:szCs w:val="24"/>
        </w:rPr>
        <w:t>學校務必派員參加</w:t>
      </w:r>
      <w:r>
        <w:rPr>
          <w:rFonts w:ascii="標楷體" w:hAnsi="標楷體"/>
          <w:bCs/>
          <w:color w:val="000000"/>
          <w:szCs w:val="24"/>
        </w:rPr>
        <w:t>(</w:t>
      </w:r>
      <w:r>
        <w:rPr>
          <w:rFonts w:ascii="標楷體" w:hAnsi="標楷體" w:hint="eastAsia"/>
          <w:bCs/>
          <w:color w:val="000000"/>
          <w:szCs w:val="24"/>
        </w:rPr>
        <w:t>可</w:t>
      </w:r>
      <w:r>
        <w:rPr>
          <w:rFonts w:ascii="標楷體" w:hAnsi="標楷體"/>
          <w:bCs/>
          <w:color w:val="000000"/>
          <w:szCs w:val="24"/>
        </w:rPr>
        <w:t>2</w:t>
      </w:r>
      <w:r>
        <w:rPr>
          <w:rFonts w:ascii="標楷體" w:hAnsi="標楷體" w:hint="eastAsia"/>
          <w:bCs/>
          <w:color w:val="000000"/>
          <w:szCs w:val="24"/>
        </w:rPr>
        <w:t>名</w:t>
      </w:r>
      <w:r>
        <w:rPr>
          <w:rFonts w:ascii="標楷體" w:hAnsi="標楷體"/>
          <w:bCs/>
          <w:color w:val="000000"/>
          <w:szCs w:val="24"/>
        </w:rPr>
        <w:t>)</w:t>
      </w:r>
      <w:r w:rsidRPr="00057FDA">
        <w:rPr>
          <w:rFonts w:ascii="標楷體" w:hAnsi="標楷體" w:hint="eastAsia"/>
          <w:bCs/>
          <w:color w:val="000000"/>
          <w:szCs w:val="24"/>
        </w:rPr>
        <w:t>，名額</w:t>
      </w:r>
      <w:r>
        <w:rPr>
          <w:rFonts w:ascii="標楷體" w:hAnsi="標楷體" w:hint="eastAsia"/>
          <w:bCs/>
          <w:color w:val="000000"/>
          <w:szCs w:val="24"/>
        </w:rPr>
        <w:t>共</w:t>
      </w:r>
      <w:r w:rsidRPr="00057FDA">
        <w:rPr>
          <w:rFonts w:ascii="標楷體" w:hAnsi="標楷體"/>
          <w:bCs/>
          <w:color w:val="000000"/>
          <w:szCs w:val="24"/>
        </w:rPr>
        <w:t>40</w:t>
      </w:r>
      <w:r w:rsidRPr="00057FDA">
        <w:rPr>
          <w:rFonts w:ascii="標楷體" w:hAnsi="標楷體" w:hint="eastAsia"/>
          <w:bCs/>
          <w:color w:val="000000"/>
          <w:szCs w:val="24"/>
        </w:rPr>
        <w:t>人。</w:t>
      </w:r>
    </w:p>
    <w:p w:rsidR="000F6DCD" w:rsidRDefault="000F6DCD" w:rsidP="00E805AD">
      <w:pPr>
        <w:pStyle w:val="1"/>
        <w:snapToGrid w:val="0"/>
        <w:spacing w:beforeLines="50" w:line="400" w:lineRule="exact"/>
        <w:ind w:leftChars="0" w:left="0"/>
        <w:rPr>
          <w:rFonts w:ascii="標楷體"/>
          <w:bCs/>
          <w:color w:val="000000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七、研習時間：</w:t>
      </w:r>
      <w:r w:rsidRPr="00057FDA">
        <w:rPr>
          <w:rFonts w:ascii="標楷體" w:hAnsi="標楷體"/>
          <w:bCs/>
          <w:color w:val="000000"/>
          <w:szCs w:val="24"/>
        </w:rPr>
        <w:t>104</w:t>
      </w:r>
      <w:r w:rsidRPr="00057FDA">
        <w:rPr>
          <w:rFonts w:ascii="標楷體" w:hAnsi="標楷體" w:hint="eastAsia"/>
          <w:bCs/>
          <w:color w:val="000000"/>
          <w:szCs w:val="24"/>
        </w:rPr>
        <w:t>年</w:t>
      </w:r>
      <w:r w:rsidRPr="00057FDA">
        <w:rPr>
          <w:rFonts w:ascii="標楷體" w:hAnsi="標楷體"/>
          <w:bCs/>
          <w:color w:val="000000"/>
          <w:szCs w:val="24"/>
        </w:rPr>
        <w:t>10</w:t>
      </w:r>
      <w:r w:rsidRPr="00057FDA">
        <w:rPr>
          <w:rFonts w:ascii="標楷體" w:hAnsi="標楷體" w:hint="eastAsia"/>
          <w:bCs/>
          <w:color w:val="000000"/>
          <w:szCs w:val="24"/>
        </w:rPr>
        <w:t>月</w:t>
      </w:r>
      <w:r w:rsidRPr="00057FDA">
        <w:rPr>
          <w:rFonts w:ascii="標楷體" w:hAnsi="標楷體"/>
          <w:bCs/>
          <w:color w:val="000000"/>
          <w:szCs w:val="24"/>
        </w:rPr>
        <w:t>21</w:t>
      </w:r>
      <w:r w:rsidRPr="00057FDA">
        <w:rPr>
          <w:rFonts w:ascii="標楷體" w:hAnsi="標楷體" w:hint="eastAsia"/>
          <w:bCs/>
          <w:color w:val="000000"/>
          <w:szCs w:val="24"/>
        </w:rPr>
        <w:t>日</w:t>
      </w:r>
      <w:r w:rsidRPr="00057FDA">
        <w:rPr>
          <w:rFonts w:ascii="標楷體" w:hAnsi="標楷體"/>
          <w:bCs/>
          <w:color w:val="000000"/>
          <w:szCs w:val="24"/>
        </w:rPr>
        <w:t>(</w:t>
      </w:r>
      <w:r w:rsidRPr="00057FDA">
        <w:rPr>
          <w:rFonts w:ascii="標楷體" w:hAnsi="標楷體" w:hint="eastAsia"/>
          <w:bCs/>
          <w:color w:val="000000"/>
          <w:szCs w:val="24"/>
        </w:rPr>
        <w:t>星期三</w:t>
      </w:r>
      <w:r w:rsidRPr="00057FDA">
        <w:rPr>
          <w:rFonts w:ascii="標楷體" w:hAnsi="標楷體"/>
          <w:bCs/>
          <w:color w:val="000000"/>
          <w:szCs w:val="24"/>
        </w:rPr>
        <w:t>)9</w:t>
      </w:r>
      <w:r w:rsidRPr="00057FDA">
        <w:rPr>
          <w:rFonts w:ascii="標楷體" w:hAnsi="標楷體" w:hint="eastAsia"/>
          <w:bCs/>
          <w:color w:val="000000"/>
          <w:szCs w:val="24"/>
        </w:rPr>
        <w:t>：</w:t>
      </w:r>
      <w:r w:rsidRPr="00057FDA">
        <w:rPr>
          <w:rFonts w:ascii="標楷體" w:hAnsi="標楷體"/>
          <w:bCs/>
          <w:color w:val="000000"/>
          <w:szCs w:val="24"/>
        </w:rPr>
        <w:t>00-16</w:t>
      </w:r>
      <w:r w:rsidRPr="00057FDA">
        <w:rPr>
          <w:rFonts w:ascii="標楷體" w:hAnsi="標楷體" w:hint="eastAsia"/>
          <w:bCs/>
          <w:color w:val="000000"/>
          <w:szCs w:val="24"/>
        </w:rPr>
        <w:t>：</w:t>
      </w:r>
      <w:r w:rsidRPr="00057FDA">
        <w:rPr>
          <w:rFonts w:ascii="標楷體"/>
          <w:bCs/>
          <w:color w:val="000000"/>
          <w:szCs w:val="24"/>
        </w:rPr>
        <w:t>00</w:t>
      </w:r>
    </w:p>
    <w:p w:rsidR="000F6DCD" w:rsidRDefault="000F6DCD" w:rsidP="00E805AD">
      <w:pPr>
        <w:pStyle w:val="1"/>
        <w:snapToGrid w:val="0"/>
        <w:spacing w:beforeLines="50" w:line="400" w:lineRule="exact"/>
        <w:ind w:leftChars="0" w:left="0"/>
        <w:rPr>
          <w:rFonts w:ascii="標楷體"/>
          <w:bCs/>
          <w:color w:val="000000"/>
          <w:szCs w:val="24"/>
        </w:rPr>
      </w:pPr>
      <w:r>
        <w:rPr>
          <w:rFonts w:ascii="標楷體" w:hAnsi="標楷體" w:hint="eastAsia"/>
          <w:bCs/>
          <w:color w:val="000000"/>
          <w:szCs w:val="24"/>
        </w:rPr>
        <w:t>八、</w:t>
      </w:r>
      <w:r w:rsidRPr="00057FDA">
        <w:rPr>
          <w:rFonts w:ascii="標楷體" w:hAnsi="標楷體" w:hint="eastAsia"/>
          <w:bCs/>
          <w:color w:val="000000"/>
          <w:szCs w:val="24"/>
        </w:rPr>
        <w:t>研習地點：華勛國小圖書館</w:t>
      </w:r>
    </w:p>
    <w:p w:rsidR="000F6DCD" w:rsidRPr="00057FDA" w:rsidRDefault="000F6DCD" w:rsidP="00E805AD">
      <w:pPr>
        <w:pStyle w:val="1"/>
        <w:snapToGrid w:val="0"/>
        <w:spacing w:beforeLines="50" w:line="400" w:lineRule="exact"/>
        <w:ind w:leftChars="0" w:left="1680" w:hangingChars="700" w:hanging="1680"/>
        <w:rPr>
          <w:rFonts w:ascii="標楷體"/>
          <w:szCs w:val="24"/>
        </w:rPr>
      </w:pPr>
      <w:r w:rsidRPr="00057FDA">
        <w:rPr>
          <w:rFonts w:ascii="標楷體" w:hAnsi="標楷體" w:hint="eastAsia"/>
          <w:bCs/>
          <w:color w:val="000000"/>
          <w:szCs w:val="24"/>
        </w:rPr>
        <w:t>九、報名方式：</w:t>
      </w:r>
      <w:r w:rsidRPr="00057FDA">
        <w:rPr>
          <w:rFonts w:ascii="標楷體" w:hAnsi="標楷體" w:hint="eastAsia"/>
          <w:szCs w:val="24"/>
        </w:rPr>
        <w:t>請至桃園市教師專業發展研習系統報名，報名日期自即日起至額滿截止。</w:t>
      </w:r>
    </w:p>
    <w:p w:rsidR="000F6DCD" w:rsidRPr="00057FDA" w:rsidRDefault="000F6DCD" w:rsidP="00057FDA">
      <w:pPr>
        <w:snapToGrid w:val="0"/>
        <w:spacing w:before="50" w:line="40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十、</w:t>
      </w:r>
      <w:r w:rsidRPr="00057FDA">
        <w:rPr>
          <w:rFonts w:ascii="標楷體" w:eastAsia="標楷體" w:hAnsi="標楷體" w:hint="eastAsia"/>
          <w:szCs w:val="24"/>
        </w:rPr>
        <w:t>聯絡人：華勛國小余嘉齡組長</w:t>
      </w:r>
      <w:r w:rsidRPr="00057FDA">
        <w:rPr>
          <w:rFonts w:ascii="標楷體" w:eastAsia="標楷體" w:hAnsi="標楷體"/>
          <w:szCs w:val="24"/>
        </w:rPr>
        <w:t>03-4661587</w:t>
      </w:r>
      <w:r w:rsidRPr="00057FDA">
        <w:rPr>
          <w:rFonts w:ascii="標楷體" w:eastAsia="標楷體" w:hAnsi="標楷體" w:hint="eastAsia"/>
          <w:szCs w:val="24"/>
        </w:rPr>
        <w:t>分機</w:t>
      </w:r>
      <w:r w:rsidRPr="00057FDA">
        <w:rPr>
          <w:rFonts w:ascii="標楷體" w:eastAsia="標楷體" w:hAnsi="標楷體"/>
          <w:szCs w:val="24"/>
        </w:rPr>
        <w:t xml:space="preserve">22 </w:t>
      </w:r>
    </w:p>
    <w:p w:rsidR="000F6DCD" w:rsidRDefault="000F6DCD">
      <w:pPr>
        <w:widowControl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/>
          <w:szCs w:val="24"/>
        </w:rPr>
        <w:br w:type="page"/>
      </w:r>
    </w:p>
    <w:p w:rsidR="000F6DCD" w:rsidRDefault="000F6DCD" w:rsidP="00E805AD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十一、經費</w:t>
      </w:r>
      <w:r w:rsidRPr="00712F93">
        <w:rPr>
          <w:rFonts w:ascii="標楷體" w:hAnsi="標楷體" w:hint="eastAsia"/>
          <w:szCs w:val="24"/>
        </w:rPr>
        <w:t>來源：本計畫經費共計新台幣</w:t>
      </w:r>
      <w:r>
        <w:rPr>
          <w:rFonts w:ascii="標楷體" w:hAnsi="標楷體" w:cs="新細明體"/>
          <w:color w:val="000000"/>
          <w:szCs w:val="24"/>
        </w:rPr>
        <w:t>24,2</w:t>
      </w:r>
      <w:r w:rsidRPr="009C210A">
        <w:rPr>
          <w:rFonts w:ascii="標楷體" w:cs="新細明體"/>
          <w:color w:val="000000"/>
          <w:szCs w:val="24"/>
        </w:rPr>
        <w:t>00</w:t>
      </w:r>
      <w:r w:rsidRPr="00712F93">
        <w:rPr>
          <w:rFonts w:ascii="標楷體" w:hAnsi="標楷體" w:hint="eastAsia"/>
          <w:szCs w:val="24"/>
        </w:rPr>
        <w:t>元整，</w:t>
      </w:r>
      <w:r>
        <w:rPr>
          <w:rFonts w:ascii="標楷體" w:hAnsi="標楷體" w:hint="eastAsia"/>
          <w:szCs w:val="24"/>
        </w:rPr>
        <w:t>詳如</w:t>
      </w:r>
      <w:r w:rsidRPr="00712F93">
        <w:rPr>
          <w:rFonts w:ascii="標楷體" w:hAnsi="標楷體" w:hint="eastAsia"/>
          <w:szCs w:val="24"/>
        </w:rPr>
        <w:t>經</w:t>
      </w:r>
      <w:bookmarkStart w:id="0" w:name="_GoBack"/>
      <w:bookmarkEnd w:id="0"/>
      <w:r w:rsidRPr="00712F93">
        <w:rPr>
          <w:rFonts w:ascii="標楷體" w:hAnsi="標楷體" w:hint="eastAsia"/>
          <w:szCs w:val="24"/>
        </w:rPr>
        <w:t>費概算表</w:t>
      </w:r>
      <w:r>
        <w:rPr>
          <w:rFonts w:ascii="標楷體" w:hAnsi="標楷體"/>
          <w:szCs w:val="24"/>
        </w:rPr>
        <w:t>(</w:t>
      </w:r>
      <w:r>
        <w:rPr>
          <w:rFonts w:ascii="標楷體" w:hAnsi="標楷體" w:hint="eastAsia"/>
          <w:szCs w:val="24"/>
        </w:rPr>
        <w:t>附件一</w:t>
      </w:r>
    </w:p>
    <w:p w:rsidR="000F6DCD" w:rsidRDefault="000F6DCD" w:rsidP="00E805AD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/>
          <w:szCs w:val="24"/>
        </w:rPr>
      </w:pPr>
      <w:r>
        <w:rPr>
          <w:rFonts w:ascii="標楷體" w:hAnsi="標楷體"/>
          <w:szCs w:val="24"/>
        </w:rPr>
        <w:t>)</w:t>
      </w:r>
      <w:r w:rsidRPr="00712F93">
        <w:rPr>
          <w:rFonts w:ascii="標楷體" w:hAnsi="標楷體" w:hint="eastAsia"/>
          <w:szCs w:val="24"/>
        </w:rPr>
        <w:t>經</w:t>
      </w:r>
      <w:r>
        <w:rPr>
          <w:rFonts w:ascii="標楷體" w:hAnsi="標楷體" w:hint="eastAsia"/>
          <w:szCs w:val="24"/>
        </w:rPr>
        <w:t>桃園市</w:t>
      </w:r>
      <w:r w:rsidRPr="00712F93">
        <w:rPr>
          <w:rFonts w:ascii="標楷體" w:hAnsi="標楷體" w:hint="eastAsia"/>
          <w:szCs w:val="24"/>
        </w:rPr>
        <w:t>政府核定後補助實施。</w:t>
      </w:r>
    </w:p>
    <w:p w:rsidR="000F6DCD" w:rsidRPr="00712F93" w:rsidRDefault="000F6DCD" w:rsidP="00E805AD">
      <w:pPr>
        <w:pStyle w:val="1"/>
        <w:snapToGrid w:val="0"/>
        <w:spacing w:beforeLines="100" w:afterLines="100"/>
        <w:ind w:leftChars="0" w:left="1560" w:hangingChars="650" w:hanging="1560"/>
        <w:jc w:val="both"/>
        <w:rPr>
          <w:rFonts w:ascii="標楷體"/>
          <w:szCs w:val="24"/>
        </w:rPr>
      </w:pPr>
      <w:r>
        <w:rPr>
          <w:rFonts w:ascii="標楷體" w:hAnsi="標楷體" w:hint="eastAsia"/>
          <w:szCs w:val="24"/>
        </w:rPr>
        <w:t>十二、</w:t>
      </w:r>
      <w:r w:rsidRPr="00712F93">
        <w:rPr>
          <w:rFonts w:ascii="標楷體" w:hAnsi="標楷體" w:hint="eastAsia"/>
          <w:szCs w:val="24"/>
        </w:rPr>
        <w:t>獎勵：承辦本計</w:t>
      </w:r>
      <w:r>
        <w:rPr>
          <w:rFonts w:ascii="標楷體" w:hAnsi="標楷體" w:hint="eastAsia"/>
          <w:szCs w:val="24"/>
        </w:rPr>
        <w:t>畫</w:t>
      </w:r>
      <w:r w:rsidRPr="00712F93">
        <w:rPr>
          <w:rFonts w:ascii="標楷體" w:hAnsi="標楷體" w:hint="eastAsia"/>
          <w:szCs w:val="24"/>
        </w:rPr>
        <w:t>有功人員，</w:t>
      </w:r>
      <w:r>
        <w:rPr>
          <w:rFonts w:ascii="標楷體" w:hAnsi="標楷體" w:hint="eastAsia"/>
          <w:szCs w:val="24"/>
        </w:rPr>
        <w:t>於活動結束後報請市府敍獎</w:t>
      </w:r>
      <w:r w:rsidRPr="00712F93">
        <w:rPr>
          <w:rFonts w:ascii="標楷體" w:hAnsi="標楷體" w:hint="eastAsia"/>
          <w:szCs w:val="24"/>
        </w:rPr>
        <w:t>。</w:t>
      </w:r>
    </w:p>
    <w:p w:rsidR="000F6DCD" w:rsidRPr="00982DDD" w:rsidRDefault="000F6DCD" w:rsidP="00E805AD">
      <w:pPr>
        <w:pStyle w:val="1"/>
        <w:snapToGrid w:val="0"/>
        <w:spacing w:beforeLines="100" w:afterLines="100" w:line="480" w:lineRule="exact"/>
        <w:ind w:leftChars="0" w:left="0"/>
        <w:jc w:val="both"/>
        <w:rPr>
          <w:rFonts w:ascii="標楷體"/>
          <w:bCs/>
          <w:color w:val="000000"/>
          <w:highlight w:val="lightGray"/>
        </w:rPr>
      </w:pPr>
      <w:r>
        <w:rPr>
          <w:rFonts w:ascii="標楷體" w:hAnsi="標楷體" w:hint="eastAsia"/>
          <w:bCs/>
          <w:color w:val="000000"/>
          <w:szCs w:val="24"/>
        </w:rPr>
        <w:t>十三、</w:t>
      </w:r>
      <w:r w:rsidRPr="00057FDA">
        <w:rPr>
          <w:rFonts w:ascii="標楷體" w:hAnsi="標楷體" w:hint="eastAsia"/>
          <w:bCs/>
          <w:color w:val="000000"/>
          <w:szCs w:val="24"/>
        </w:rPr>
        <w:t>課程規劃：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4536"/>
        <w:gridCol w:w="2268"/>
      </w:tblGrid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時間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826AB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主持人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講座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8018B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09:00-09:20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8018B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報到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8018B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華勛國小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09:20-09:30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業務報告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教育局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09:30-1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圖書館空間規劃理論與實務</w:t>
            </w:r>
          </w:p>
        </w:tc>
        <w:tc>
          <w:tcPr>
            <w:tcW w:w="2268" w:type="dxa"/>
            <w:vAlign w:val="center"/>
          </w:tcPr>
          <w:p w:rsidR="000F6DC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82DDD">
              <w:rPr>
                <w:rFonts w:ascii="標楷體" w:eastAsia="標楷體" w:hAnsi="標楷體" w:hint="eastAsia"/>
              </w:rPr>
              <w:t>交通大學圖書館</w:t>
            </w:r>
          </w:p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</w:rPr>
              <w:t>呂瑞蓮教授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0-12:00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國中圖書館空間及設備改造經驗分享</w:t>
            </w:r>
          </w:p>
        </w:tc>
        <w:tc>
          <w:tcPr>
            <w:tcW w:w="2268" w:type="dxa"/>
            <w:vAlign w:val="center"/>
          </w:tcPr>
          <w:p w:rsidR="000F6DC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</w:t>
            </w:r>
          </w:p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廖家春校長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12:00-13:00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用膳及午休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華勛國小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13:00-13:5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F6DC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石門國小</w:t>
            </w:r>
          </w:p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魏秀蓮校長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4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0-14: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(</w:t>
            </w: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二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F6DC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楊心國小</w:t>
            </w:r>
          </w:p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鄧秀蓁校長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國小圖書館空間及設備改造經驗分享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三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0F6DC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華勛國小</w:t>
            </w:r>
          </w:p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林芷婕校長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5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0-1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6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</w:p>
        </w:tc>
      </w:tr>
      <w:tr w:rsidR="000F6DCD" w:rsidRPr="00982DDD" w:rsidTr="007C30B7">
        <w:trPr>
          <w:trHeight w:val="680"/>
        </w:trPr>
        <w:tc>
          <w:tcPr>
            <w:tcW w:w="1702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 xml:space="preserve"> 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16: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</w:t>
            </w:r>
            <w:r w:rsidRPr="00982DDD"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  <w:t>0-</w:t>
            </w:r>
          </w:p>
        </w:tc>
        <w:tc>
          <w:tcPr>
            <w:tcW w:w="4536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000000"/>
                <w:kern w:val="0"/>
                <w:szCs w:val="20"/>
              </w:rPr>
            </w:pPr>
            <w:r w:rsidRPr="00982DDD">
              <w:rPr>
                <w:rFonts w:ascii="標楷體" w:eastAsia="標楷體" w:hAnsi="標楷體" w:hint="eastAsia"/>
                <w:bCs/>
                <w:color w:val="000000"/>
                <w:kern w:val="0"/>
                <w:szCs w:val="20"/>
              </w:rPr>
              <w:t>賦歸</w:t>
            </w:r>
          </w:p>
        </w:tc>
        <w:tc>
          <w:tcPr>
            <w:tcW w:w="2268" w:type="dxa"/>
            <w:vAlign w:val="center"/>
          </w:tcPr>
          <w:p w:rsidR="000F6DCD" w:rsidRPr="00982DDD" w:rsidRDefault="000F6DCD" w:rsidP="00712F9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F6DCD" w:rsidRDefault="000F6DCD" w:rsidP="00E805AD">
      <w:pPr>
        <w:pStyle w:val="1"/>
        <w:snapToGrid w:val="0"/>
        <w:spacing w:beforeLines="100" w:afterLines="100"/>
        <w:ind w:leftChars="0" w:left="0"/>
        <w:jc w:val="both"/>
        <w:rPr>
          <w:rFonts w:ascii="標楷體"/>
          <w:bCs/>
          <w:color w:val="000000"/>
          <w:highlight w:val="lightGray"/>
        </w:rPr>
      </w:pPr>
    </w:p>
    <w:p w:rsidR="000F6DCD" w:rsidRDefault="000F6DCD" w:rsidP="00E805AD">
      <w:pPr>
        <w:pStyle w:val="1"/>
        <w:snapToGrid w:val="0"/>
        <w:spacing w:beforeLines="100" w:afterLines="100"/>
        <w:ind w:leftChars="0" w:left="0"/>
        <w:jc w:val="both"/>
        <w:rPr>
          <w:rFonts w:ascii="標楷體"/>
          <w:bCs/>
          <w:color w:val="000000"/>
          <w:highlight w:val="lightGray"/>
        </w:rPr>
      </w:pPr>
    </w:p>
    <w:p w:rsidR="000F6DCD" w:rsidRDefault="000F6DCD" w:rsidP="00E805AD">
      <w:pPr>
        <w:pStyle w:val="1"/>
        <w:snapToGrid w:val="0"/>
        <w:spacing w:beforeLines="100" w:afterLines="100"/>
        <w:ind w:leftChars="0" w:left="0"/>
        <w:jc w:val="both"/>
        <w:rPr>
          <w:rFonts w:ascii="標楷體"/>
          <w:bCs/>
          <w:color w:val="000000"/>
          <w:highlight w:val="lightGray"/>
        </w:rPr>
      </w:pPr>
    </w:p>
    <w:p w:rsidR="000F6DCD" w:rsidRDefault="000F6DCD" w:rsidP="002E1CC2">
      <w:pPr>
        <w:pStyle w:val="1"/>
        <w:snapToGrid w:val="0"/>
        <w:spacing w:beforeLines="100" w:afterLines="100"/>
        <w:ind w:leftChars="0" w:left="0"/>
        <w:jc w:val="both"/>
        <w:rPr>
          <w:rFonts w:ascii="標楷體"/>
          <w:bCs/>
          <w:color w:val="000000"/>
          <w:highlight w:val="lightGray"/>
        </w:rPr>
      </w:pPr>
    </w:p>
    <w:sectPr w:rsidR="000F6DCD" w:rsidSect="00057F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DCD" w:rsidRDefault="000F6DCD" w:rsidP="003E7F46">
      <w:r>
        <w:separator/>
      </w:r>
    </w:p>
  </w:endnote>
  <w:endnote w:type="continuationSeparator" w:id="0">
    <w:p w:rsidR="000F6DCD" w:rsidRDefault="000F6DCD" w:rsidP="003E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DCD" w:rsidRDefault="000F6DCD" w:rsidP="003E7F46">
      <w:r>
        <w:separator/>
      </w:r>
    </w:p>
  </w:footnote>
  <w:footnote w:type="continuationSeparator" w:id="0">
    <w:p w:rsidR="000F6DCD" w:rsidRDefault="000F6DCD" w:rsidP="003E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871"/>
    <w:multiLevelType w:val="hybridMultilevel"/>
    <w:tmpl w:val="EDFECACA"/>
    <w:lvl w:ilvl="0" w:tplc="AA1A2B0E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  <w:b/>
        <w:sz w:val="28"/>
        <w:szCs w:val="28"/>
      </w:rPr>
    </w:lvl>
    <w:lvl w:ilvl="1" w:tplc="1FA68C6E">
      <w:start w:val="1"/>
      <w:numFmt w:val="taiwaneseCountingThousand"/>
      <w:lvlText w:val="(%2)"/>
      <w:lvlJc w:val="left"/>
      <w:pPr>
        <w:ind w:left="1244" w:hanging="480"/>
      </w:pPr>
      <w:rPr>
        <w:rFonts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>
    <w:nsid w:val="054027FE"/>
    <w:multiLevelType w:val="hybridMultilevel"/>
    <w:tmpl w:val="242E42B4"/>
    <w:lvl w:ilvl="0" w:tplc="DC58C50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675B28"/>
    <w:multiLevelType w:val="hybridMultilevel"/>
    <w:tmpl w:val="17F8C87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200563E"/>
    <w:multiLevelType w:val="hybridMultilevel"/>
    <w:tmpl w:val="A85C7394"/>
    <w:lvl w:ilvl="0" w:tplc="7624C9F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7F67BFD"/>
    <w:multiLevelType w:val="hybridMultilevel"/>
    <w:tmpl w:val="D16215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8327724"/>
    <w:multiLevelType w:val="hybridMultilevel"/>
    <w:tmpl w:val="760ACD5C"/>
    <w:lvl w:ilvl="0" w:tplc="36E65C32">
      <w:start w:val="8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B0818EC"/>
    <w:multiLevelType w:val="hybridMultilevel"/>
    <w:tmpl w:val="95881E30"/>
    <w:lvl w:ilvl="0" w:tplc="70EEBF8E">
      <w:start w:val="7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CB31A31"/>
    <w:multiLevelType w:val="hybridMultilevel"/>
    <w:tmpl w:val="E7A2E020"/>
    <w:lvl w:ilvl="0" w:tplc="EE0261B6">
      <w:start w:val="3"/>
      <w:numFmt w:val="taiwaneseCountingThousand"/>
      <w:lvlText w:val="%1、"/>
      <w:lvlJc w:val="left"/>
      <w:pPr>
        <w:ind w:left="1787" w:hanging="51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B167262"/>
    <w:multiLevelType w:val="hybridMultilevel"/>
    <w:tmpl w:val="5B8677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2C53BA3"/>
    <w:multiLevelType w:val="hybridMultilevel"/>
    <w:tmpl w:val="42041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D464BA4"/>
    <w:multiLevelType w:val="hybridMultilevel"/>
    <w:tmpl w:val="60EC964E"/>
    <w:lvl w:ilvl="0" w:tplc="D778D77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79"/>
    <w:rsid w:val="00001548"/>
    <w:rsid w:val="00003975"/>
    <w:rsid w:val="00004443"/>
    <w:rsid w:val="00005944"/>
    <w:rsid w:val="00005EFC"/>
    <w:rsid w:val="00012E6E"/>
    <w:rsid w:val="00013975"/>
    <w:rsid w:val="00015EE9"/>
    <w:rsid w:val="00017FC9"/>
    <w:rsid w:val="0002312F"/>
    <w:rsid w:val="00023C6B"/>
    <w:rsid w:val="00024A5F"/>
    <w:rsid w:val="00027C33"/>
    <w:rsid w:val="00030FD6"/>
    <w:rsid w:val="00034673"/>
    <w:rsid w:val="00035B64"/>
    <w:rsid w:val="000363A8"/>
    <w:rsid w:val="00042D26"/>
    <w:rsid w:val="00043B93"/>
    <w:rsid w:val="000443BC"/>
    <w:rsid w:val="000446EF"/>
    <w:rsid w:val="00044D21"/>
    <w:rsid w:val="00046F42"/>
    <w:rsid w:val="00051AC2"/>
    <w:rsid w:val="00052034"/>
    <w:rsid w:val="000554FA"/>
    <w:rsid w:val="00057409"/>
    <w:rsid w:val="00057DE9"/>
    <w:rsid w:val="00057FDA"/>
    <w:rsid w:val="00060F0B"/>
    <w:rsid w:val="00061E04"/>
    <w:rsid w:val="000624F0"/>
    <w:rsid w:val="00062ADF"/>
    <w:rsid w:val="00062DA2"/>
    <w:rsid w:val="00063641"/>
    <w:rsid w:val="000677E3"/>
    <w:rsid w:val="00071780"/>
    <w:rsid w:val="00071D16"/>
    <w:rsid w:val="000727E8"/>
    <w:rsid w:val="00072A20"/>
    <w:rsid w:val="00074C1E"/>
    <w:rsid w:val="00075791"/>
    <w:rsid w:val="00076EF7"/>
    <w:rsid w:val="00077AB5"/>
    <w:rsid w:val="00080778"/>
    <w:rsid w:val="0008108F"/>
    <w:rsid w:val="00086411"/>
    <w:rsid w:val="000866CE"/>
    <w:rsid w:val="0008732E"/>
    <w:rsid w:val="000879D5"/>
    <w:rsid w:val="000931CD"/>
    <w:rsid w:val="00093F11"/>
    <w:rsid w:val="00094624"/>
    <w:rsid w:val="000A0FD5"/>
    <w:rsid w:val="000A5A10"/>
    <w:rsid w:val="000B00D3"/>
    <w:rsid w:val="000B6C26"/>
    <w:rsid w:val="000C0A46"/>
    <w:rsid w:val="000C1EB2"/>
    <w:rsid w:val="000C2321"/>
    <w:rsid w:val="000C6815"/>
    <w:rsid w:val="000D3097"/>
    <w:rsid w:val="000D342B"/>
    <w:rsid w:val="000D3D53"/>
    <w:rsid w:val="000D697B"/>
    <w:rsid w:val="000E0EEB"/>
    <w:rsid w:val="000E202A"/>
    <w:rsid w:val="000E3692"/>
    <w:rsid w:val="000E3CAF"/>
    <w:rsid w:val="000E59C9"/>
    <w:rsid w:val="000E6094"/>
    <w:rsid w:val="000E61B3"/>
    <w:rsid w:val="000F1A53"/>
    <w:rsid w:val="000F29E4"/>
    <w:rsid w:val="000F499E"/>
    <w:rsid w:val="000F615A"/>
    <w:rsid w:val="000F6DCD"/>
    <w:rsid w:val="000F7811"/>
    <w:rsid w:val="00100278"/>
    <w:rsid w:val="00100624"/>
    <w:rsid w:val="00100875"/>
    <w:rsid w:val="00100D37"/>
    <w:rsid w:val="00103620"/>
    <w:rsid w:val="00105D17"/>
    <w:rsid w:val="00106AF2"/>
    <w:rsid w:val="00112180"/>
    <w:rsid w:val="00114BCD"/>
    <w:rsid w:val="001202A7"/>
    <w:rsid w:val="00121463"/>
    <w:rsid w:val="0012295A"/>
    <w:rsid w:val="001233FB"/>
    <w:rsid w:val="001245E1"/>
    <w:rsid w:val="00124D86"/>
    <w:rsid w:val="00133A4F"/>
    <w:rsid w:val="00133AA6"/>
    <w:rsid w:val="00136D2B"/>
    <w:rsid w:val="00137981"/>
    <w:rsid w:val="001424A9"/>
    <w:rsid w:val="00143AC0"/>
    <w:rsid w:val="00144C2A"/>
    <w:rsid w:val="00147369"/>
    <w:rsid w:val="001509D2"/>
    <w:rsid w:val="00151AEC"/>
    <w:rsid w:val="00151B3F"/>
    <w:rsid w:val="001522C8"/>
    <w:rsid w:val="0015250C"/>
    <w:rsid w:val="00152940"/>
    <w:rsid w:val="00155085"/>
    <w:rsid w:val="0015574A"/>
    <w:rsid w:val="00156AAF"/>
    <w:rsid w:val="001602DB"/>
    <w:rsid w:val="00160C84"/>
    <w:rsid w:val="00161DBE"/>
    <w:rsid w:val="00163234"/>
    <w:rsid w:val="00163DF1"/>
    <w:rsid w:val="00164FDB"/>
    <w:rsid w:val="00166209"/>
    <w:rsid w:val="0016781D"/>
    <w:rsid w:val="00171F99"/>
    <w:rsid w:val="001738A7"/>
    <w:rsid w:val="00173E2F"/>
    <w:rsid w:val="001757CB"/>
    <w:rsid w:val="00177E6C"/>
    <w:rsid w:val="00181E33"/>
    <w:rsid w:val="00185130"/>
    <w:rsid w:val="001864EE"/>
    <w:rsid w:val="0018653E"/>
    <w:rsid w:val="001877FD"/>
    <w:rsid w:val="00190DD9"/>
    <w:rsid w:val="00193D66"/>
    <w:rsid w:val="00195EDE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62BA"/>
    <w:rsid w:val="001C31E8"/>
    <w:rsid w:val="001C480F"/>
    <w:rsid w:val="001C668B"/>
    <w:rsid w:val="001C7B75"/>
    <w:rsid w:val="001D6F07"/>
    <w:rsid w:val="001E0167"/>
    <w:rsid w:val="001E447B"/>
    <w:rsid w:val="001E5E90"/>
    <w:rsid w:val="001F08D7"/>
    <w:rsid w:val="001F319C"/>
    <w:rsid w:val="001F3703"/>
    <w:rsid w:val="001F397C"/>
    <w:rsid w:val="001F482E"/>
    <w:rsid w:val="00201047"/>
    <w:rsid w:val="00201FC7"/>
    <w:rsid w:val="00212167"/>
    <w:rsid w:val="00213178"/>
    <w:rsid w:val="00214B8C"/>
    <w:rsid w:val="00215762"/>
    <w:rsid w:val="00216E99"/>
    <w:rsid w:val="002258BC"/>
    <w:rsid w:val="00225AA2"/>
    <w:rsid w:val="002323BA"/>
    <w:rsid w:val="00240A26"/>
    <w:rsid w:val="0024193C"/>
    <w:rsid w:val="00243401"/>
    <w:rsid w:val="00246F2F"/>
    <w:rsid w:val="002501E9"/>
    <w:rsid w:val="0025059B"/>
    <w:rsid w:val="00250F0A"/>
    <w:rsid w:val="0025103B"/>
    <w:rsid w:val="002529A4"/>
    <w:rsid w:val="00254E3D"/>
    <w:rsid w:val="002572A8"/>
    <w:rsid w:val="0026389B"/>
    <w:rsid w:val="00263D5A"/>
    <w:rsid w:val="0026675D"/>
    <w:rsid w:val="0027156B"/>
    <w:rsid w:val="00271BC1"/>
    <w:rsid w:val="00274343"/>
    <w:rsid w:val="0027507B"/>
    <w:rsid w:val="00276D58"/>
    <w:rsid w:val="00276D5A"/>
    <w:rsid w:val="0027717E"/>
    <w:rsid w:val="00282F1E"/>
    <w:rsid w:val="00283D1F"/>
    <w:rsid w:val="00286620"/>
    <w:rsid w:val="00292BCC"/>
    <w:rsid w:val="00295E27"/>
    <w:rsid w:val="0029713F"/>
    <w:rsid w:val="002A266B"/>
    <w:rsid w:val="002A5027"/>
    <w:rsid w:val="002A6B3C"/>
    <w:rsid w:val="002B09EC"/>
    <w:rsid w:val="002B0C0B"/>
    <w:rsid w:val="002B248A"/>
    <w:rsid w:val="002B411F"/>
    <w:rsid w:val="002B5CCD"/>
    <w:rsid w:val="002B6BF7"/>
    <w:rsid w:val="002C0D5F"/>
    <w:rsid w:val="002C517A"/>
    <w:rsid w:val="002C7DEA"/>
    <w:rsid w:val="002D0F66"/>
    <w:rsid w:val="002D1FF6"/>
    <w:rsid w:val="002D559E"/>
    <w:rsid w:val="002D5F1C"/>
    <w:rsid w:val="002D6E6F"/>
    <w:rsid w:val="002E040C"/>
    <w:rsid w:val="002E1CC2"/>
    <w:rsid w:val="002E5DB3"/>
    <w:rsid w:val="002E770D"/>
    <w:rsid w:val="002F27EA"/>
    <w:rsid w:val="002F37D1"/>
    <w:rsid w:val="002F37F4"/>
    <w:rsid w:val="002F4F93"/>
    <w:rsid w:val="0030018A"/>
    <w:rsid w:val="00301ED8"/>
    <w:rsid w:val="00302762"/>
    <w:rsid w:val="003034A8"/>
    <w:rsid w:val="003045CA"/>
    <w:rsid w:val="00306978"/>
    <w:rsid w:val="00307904"/>
    <w:rsid w:val="00307D03"/>
    <w:rsid w:val="00311583"/>
    <w:rsid w:val="003164BA"/>
    <w:rsid w:val="00320C4B"/>
    <w:rsid w:val="003237E6"/>
    <w:rsid w:val="003238EE"/>
    <w:rsid w:val="00324783"/>
    <w:rsid w:val="003256BE"/>
    <w:rsid w:val="00327C40"/>
    <w:rsid w:val="00327D6A"/>
    <w:rsid w:val="003316C4"/>
    <w:rsid w:val="003318B2"/>
    <w:rsid w:val="0033281B"/>
    <w:rsid w:val="0033474C"/>
    <w:rsid w:val="00341AFA"/>
    <w:rsid w:val="00342305"/>
    <w:rsid w:val="003423F0"/>
    <w:rsid w:val="0034566E"/>
    <w:rsid w:val="0034711C"/>
    <w:rsid w:val="003516A9"/>
    <w:rsid w:val="0035442F"/>
    <w:rsid w:val="00355574"/>
    <w:rsid w:val="003564C6"/>
    <w:rsid w:val="00360ED4"/>
    <w:rsid w:val="0036204D"/>
    <w:rsid w:val="00362AF9"/>
    <w:rsid w:val="00364020"/>
    <w:rsid w:val="0036412D"/>
    <w:rsid w:val="00365415"/>
    <w:rsid w:val="00367E97"/>
    <w:rsid w:val="00371685"/>
    <w:rsid w:val="00371B46"/>
    <w:rsid w:val="00373957"/>
    <w:rsid w:val="003762BB"/>
    <w:rsid w:val="00382B58"/>
    <w:rsid w:val="00383475"/>
    <w:rsid w:val="00385934"/>
    <w:rsid w:val="00387E7E"/>
    <w:rsid w:val="0039046D"/>
    <w:rsid w:val="003A23E8"/>
    <w:rsid w:val="003A2767"/>
    <w:rsid w:val="003A3A68"/>
    <w:rsid w:val="003A56C3"/>
    <w:rsid w:val="003A57D4"/>
    <w:rsid w:val="003B3F16"/>
    <w:rsid w:val="003B5F71"/>
    <w:rsid w:val="003B7006"/>
    <w:rsid w:val="003C1E7F"/>
    <w:rsid w:val="003C307C"/>
    <w:rsid w:val="003C5ED3"/>
    <w:rsid w:val="003E11D4"/>
    <w:rsid w:val="003E137D"/>
    <w:rsid w:val="003E2434"/>
    <w:rsid w:val="003E650D"/>
    <w:rsid w:val="003E7F46"/>
    <w:rsid w:val="003F6800"/>
    <w:rsid w:val="003F680C"/>
    <w:rsid w:val="003F68E7"/>
    <w:rsid w:val="00400769"/>
    <w:rsid w:val="00404384"/>
    <w:rsid w:val="00405AE6"/>
    <w:rsid w:val="00407E62"/>
    <w:rsid w:val="00407E6E"/>
    <w:rsid w:val="00410077"/>
    <w:rsid w:val="00411030"/>
    <w:rsid w:val="00411889"/>
    <w:rsid w:val="00416979"/>
    <w:rsid w:val="0042151F"/>
    <w:rsid w:val="00423BA9"/>
    <w:rsid w:val="0042527E"/>
    <w:rsid w:val="004325B7"/>
    <w:rsid w:val="00440C14"/>
    <w:rsid w:val="00442423"/>
    <w:rsid w:val="0044339A"/>
    <w:rsid w:val="004476BA"/>
    <w:rsid w:val="00447FA5"/>
    <w:rsid w:val="004511D5"/>
    <w:rsid w:val="0045145F"/>
    <w:rsid w:val="0045432C"/>
    <w:rsid w:val="00457D6D"/>
    <w:rsid w:val="0046257A"/>
    <w:rsid w:val="004632A2"/>
    <w:rsid w:val="004640C7"/>
    <w:rsid w:val="004658BF"/>
    <w:rsid w:val="00466751"/>
    <w:rsid w:val="00466895"/>
    <w:rsid w:val="00466897"/>
    <w:rsid w:val="00470836"/>
    <w:rsid w:val="004734F8"/>
    <w:rsid w:val="00476702"/>
    <w:rsid w:val="00476E4C"/>
    <w:rsid w:val="00481A5B"/>
    <w:rsid w:val="00481FFC"/>
    <w:rsid w:val="00483256"/>
    <w:rsid w:val="004836C7"/>
    <w:rsid w:val="00483D79"/>
    <w:rsid w:val="004868B1"/>
    <w:rsid w:val="00490913"/>
    <w:rsid w:val="00497CFE"/>
    <w:rsid w:val="004A392D"/>
    <w:rsid w:val="004A6E2B"/>
    <w:rsid w:val="004A77B4"/>
    <w:rsid w:val="004B0931"/>
    <w:rsid w:val="004B1C98"/>
    <w:rsid w:val="004B2DC2"/>
    <w:rsid w:val="004B6C9D"/>
    <w:rsid w:val="004B7D06"/>
    <w:rsid w:val="004C1B13"/>
    <w:rsid w:val="004C2283"/>
    <w:rsid w:val="004C22EC"/>
    <w:rsid w:val="004C7841"/>
    <w:rsid w:val="004D5C01"/>
    <w:rsid w:val="004D644A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2294"/>
    <w:rsid w:val="005037BB"/>
    <w:rsid w:val="00506145"/>
    <w:rsid w:val="00512E6A"/>
    <w:rsid w:val="00515C5B"/>
    <w:rsid w:val="00517023"/>
    <w:rsid w:val="00517686"/>
    <w:rsid w:val="00520A72"/>
    <w:rsid w:val="0052146B"/>
    <w:rsid w:val="00522D11"/>
    <w:rsid w:val="00522D77"/>
    <w:rsid w:val="005232B0"/>
    <w:rsid w:val="0052418E"/>
    <w:rsid w:val="00524ADB"/>
    <w:rsid w:val="00524D5E"/>
    <w:rsid w:val="00525C84"/>
    <w:rsid w:val="00527BBC"/>
    <w:rsid w:val="00530BCC"/>
    <w:rsid w:val="00534335"/>
    <w:rsid w:val="0053660C"/>
    <w:rsid w:val="005423F4"/>
    <w:rsid w:val="00543F1A"/>
    <w:rsid w:val="00544AD4"/>
    <w:rsid w:val="00544DA1"/>
    <w:rsid w:val="00546781"/>
    <w:rsid w:val="00547E7D"/>
    <w:rsid w:val="00547EF4"/>
    <w:rsid w:val="00550D28"/>
    <w:rsid w:val="005529D7"/>
    <w:rsid w:val="00553D0E"/>
    <w:rsid w:val="00556AA4"/>
    <w:rsid w:val="005578B2"/>
    <w:rsid w:val="0056202C"/>
    <w:rsid w:val="005650D7"/>
    <w:rsid w:val="005674E6"/>
    <w:rsid w:val="005700F4"/>
    <w:rsid w:val="00571C6A"/>
    <w:rsid w:val="00576F43"/>
    <w:rsid w:val="005774AC"/>
    <w:rsid w:val="00581E21"/>
    <w:rsid w:val="00581FD5"/>
    <w:rsid w:val="00582497"/>
    <w:rsid w:val="00583607"/>
    <w:rsid w:val="00587539"/>
    <w:rsid w:val="0059332E"/>
    <w:rsid w:val="005939E6"/>
    <w:rsid w:val="00594920"/>
    <w:rsid w:val="00594BEF"/>
    <w:rsid w:val="00596DC3"/>
    <w:rsid w:val="00597517"/>
    <w:rsid w:val="00597A89"/>
    <w:rsid w:val="005A1441"/>
    <w:rsid w:val="005A1C0B"/>
    <w:rsid w:val="005A45CF"/>
    <w:rsid w:val="005A611F"/>
    <w:rsid w:val="005A7D4D"/>
    <w:rsid w:val="005A7F97"/>
    <w:rsid w:val="005B03E9"/>
    <w:rsid w:val="005B1E7D"/>
    <w:rsid w:val="005B2C21"/>
    <w:rsid w:val="005B3991"/>
    <w:rsid w:val="005B4D34"/>
    <w:rsid w:val="005B6448"/>
    <w:rsid w:val="005B7C2E"/>
    <w:rsid w:val="005C0197"/>
    <w:rsid w:val="005C117C"/>
    <w:rsid w:val="005C30C6"/>
    <w:rsid w:val="005C7586"/>
    <w:rsid w:val="005D2149"/>
    <w:rsid w:val="005D281F"/>
    <w:rsid w:val="005D340F"/>
    <w:rsid w:val="005D367B"/>
    <w:rsid w:val="005D3ECD"/>
    <w:rsid w:val="005D53CF"/>
    <w:rsid w:val="005D5CDE"/>
    <w:rsid w:val="005E020D"/>
    <w:rsid w:val="005E0EB9"/>
    <w:rsid w:val="005E191D"/>
    <w:rsid w:val="005E40E9"/>
    <w:rsid w:val="005E6E73"/>
    <w:rsid w:val="005F2166"/>
    <w:rsid w:val="005F4B19"/>
    <w:rsid w:val="005F5BC0"/>
    <w:rsid w:val="006001A3"/>
    <w:rsid w:val="0060331A"/>
    <w:rsid w:val="00604B65"/>
    <w:rsid w:val="00607703"/>
    <w:rsid w:val="006109FD"/>
    <w:rsid w:val="006110D4"/>
    <w:rsid w:val="00613D1D"/>
    <w:rsid w:val="00614CD3"/>
    <w:rsid w:val="00615C96"/>
    <w:rsid w:val="00615EE9"/>
    <w:rsid w:val="00616B88"/>
    <w:rsid w:val="006176C5"/>
    <w:rsid w:val="0062564E"/>
    <w:rsid w:val="00625919"/>
    <w:rsid w:val="006302E8"/>
    <w:rsid w:val="0063139F"/>
    <w:rsid w:val="00634763"/>
    <w:rsid w:val="006359CD"/>
    <w:rsid w:val="00637BC8"/>
    <w:rsid w:val="00637BFA"/>
    <w:rsid w:val="00640725"/>
    <w:rsid w:val="00643662"/>
    <w:rsid w:val="0064442B"/>
    <w:rsid w:val="006466EE"/>
    <w:rsid w:val="006473C2"/>
    <w:rsid w:val="00647F73"/>
    <w:rsid w:val="00652B75"/>
    <w:rsid w:val="00655471"/>
    <w:rsid w:val="006562E2"/>
    <w:rsid w:val="006577FB"/>
    <w:rsid w:val="00662B71"/>
    <w:rsid w:val="00662C8B"/>
    <w:rsid w:val="00664F8B"/>
    <w:rsid w:val="00665E1C"/>
    <w:rsid w:val="00666CF2"/>
    <w:rsid w:val="006670FD"/>
    <w:rsid w:val="00667C36"/>
    <w:rsid w:val="00673E12"/>
    <w:rsid w:val="00673F5F"/>
    <w:rsid w:val="00674B18"/>
    <w:rsid w:val="00674FD2"/>
    <w:rsid w:val="006762A5"/>
    <w:rsid w:val="00676A09"/>
    <w:rsid w:val="00677BB5"/>
    <w:rsid w:val="00681042"/>
    <w:rsid w:val="006849AD"/>
    <w:rsid w:val="006957E8"/>
    <w:rsid w:val="00695909"/>
    <w:rsid w:val="00695B7F"/>
    <w:rsid w:val="006A3932"/>
    <w:rsid w:val="006B13D1"/>
    <w:rsid w:val="006B1B3C"/>
    <w:rsid w:val="006B21C3"/>
    <w:rsid w:val="006B22B6"/>
    <w:rsid w:val="006B230F"/>
    <w:rsid w:val="006B281C"/>
    <w:rsid w:val="006B38D3"/>
    <w:rsid w:val="006B3CBF"/>
    <w:rsid w:val="006B63F0"/>
    <w:rsid w:val="006C372D"/>
    <w:rsid w:val="006C469E"/>
    <w:rsid w:val="006C5A1E"/>
    <w:rsid w:val="006C662C"/>
    <w:rsid w:val="006D0F8C"/>
    <w:rsid w:val="006D1F44"/>
    <w:rsid w:val="006D2FDE"/>
    <w:rsid w:val="006D3953"/>
    <w:rsid w:val="006D5007"/>
    <w:rsid w:val="006D6C5C"/>
    <w:rsid w:val="006E01D8"/>
    <w:rsid w:val="006E0C21"/>
    <w:rsid w:val="006E0EDA"/>
    <w:rsid w:val="006E23C5"/>
    <w:rsid w:val="006E2B8F"/>
    <w:rsid w:val="006E6EE1"/>
    <w:rsid w:val="006F06FA"/>
    <w:rsid w:val="006F11BB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5E77"/>
    <w:rsid w:val="007065FC"/>
    <w:rsid w:val="00707F57"/>
    <w:rsid w:val="00712578"/>
    <w:rsid w:val="00712F93"/>
    <w:rsid w:val="00715E0F"/>
    <w:rsid w:val="00716CA5"/>
    <w:rsid w:val="007204FE"/>
    <w:rsid w:val="00724637"/>
    <w:rsid w:val="00730065"/>
    <w:rsid w:val="00730A5B"/>
    <w:rsid w:val="0073125C"/>
    <w:rsid w:val="007320E2"/>
    <w:rsid w:val="00732D52"/>
    <w:rsid w:val="00737BD9"/>
    <w:rsid w:val="0074055A"/>
    <w:rsid w:val="007444DE"/>
    <w:rsid w:val="0074482B"/>
    <w:rsid w:val="00747302"/>
    <w:rsid w:val="007500D4"/>
    <w:rsid w:val="00753797"/>
    <w:rsid w:val="007537E5"/>
    <w:rsid w:val="007615BC"/>
    <w:rsid w:val="00762F9F"/>
    <w:rsid w:val="007635CD"/>
    <w:rsid w:val="0076462D"/>
    <w:rsid w:val="00764A58"/>
    <w:rsid w:val="00766B48"/>
    <w:rsid w:val="007704E6"/>
    <w:rsid w:val="00771B68"/>
    <w:rsid w:val="00772224"/>
    <w:rsid w:val="00773CC5"/>
    <w:rsid w:val="00775292"/>
    <w:rsid w:val="00783070"/>
    <w:rsid w:val="00783EF3"/>
    <w:rsid w:val="00784E6B"/>
    <w:rsid w:val="00790690"/>
    <w:rsid w:val="00792835"/>
    <w:rsid w:val="00794449"/>
    <w:rsid w:val="007A04D2"/>
    <w:rsid w:val="007A05CD"/>
    <w:rsid w:val="007A1CCE"/>
    <w:rsid w:val="007A3FE9"/>
    <w:rsid w:val="007A54CE"/>
    <w:rsid w:val="007B1D21"/>
    <w:rsid w:val="007B2A94"/>
    <w:rsid w:val="007B6B36"/>
    <w:rsid w:val="007B7A30"/>
    <w:rsid w:val="007C18D7"/>
    <w:rsid w:val="007C30B7"/>
    <w:rsid w:val="007C42FD"/>
    <w:rsid w:val="007C4629"/>
    <w:rsid w:val="007C595E"/>
    <w:rsid w:val="007C7DFC"/>
    <w:rsid w:val="007D05B8"/>
    <w:rsid w:val="007D083D"/>
    <w:rsid w:val="007D0908"/>
    <w:rsid w:val="007D0C18"/>
    <w:rsid w:val="007D1519"/>
    <w:rsid w:val="007D66D4"/>
    <w:rsid w:val="007D7580"/>
    <w:rsid w:val="007E0775"/>
    <w:rsid w:val="007E61D1"/>
    <w:rsid w:val="007F0E87"/>
    <w:rsid w:val="007F2308"/>
    <w:rsid w:val="007F64D8"/>
    <w:rsid w:val="007F6635"/>
    <w:rsid w:val="007F7A5B"/>
    <w:rsid w:val="0080150D"/>
    <w:rsid w:val="008018B4"/>
    <w:rsid w:val="008047B9"/>
    <w:rsid w:val="00807006"/>
    <w:rsid w:val="00807058"/>
    <w:rsid w:val="0081156B"/>
    <w:rsid w:val="008134B0"/>
    <w:rsid w:val="008147F1"/>
    <w:rsid w:val="00815341"/>
    <w:rsid w:val="00815348"/>
    <w:rsid w:val="00816F63"/>
    <w:rsid w:val="008201CA"/>
    <w:rsid w:val="0082103E"/>
    <w:rsid w:val="00821A16"/>
    <w:rsid w:val="00821F2A"/>
    <w:rsid w:val="008238E4"/>
    <w:rsid w:val="00826AB9"/>
    <w:rsid w:val="008318C3"/>
    <w:rsid w:val="00834D4B"/>
    <w:rsid w:val="008416BB"/>
    <w:rsid w:val="008437C8"/>
    <w:rsid w:val="00845EA3"/>
    <w:rsid w:val="00846024"/>
    <w:rsid w:val="00851344"/>
    <w:rsid w:val="00855F0B"/>
    <w:rsid w:val="008601F1"/>
    <w:rsid w:val="00865D6D"/>
    <w:rsid w:val="00866AF7"/>
    <w:rsid w:val="00873B16"/>
    <w:rsid w:val="00874391"/>
    <w:rsid w:val="008748E3"/>
    <w:rsid w:val="0087583B"/>
    <w:rsid w:val="00875921"/>
    <w:rsid w:val="0087663F"/>
    <w:rsid w:val="00880024"/>
    <w:rsid w:val="00882A2E"/>
    <w:rsid w:val="0088334D"/>
    <w:rsid w:val="008855D4"/>
    <w:rsid w:val="008868BF"/>
    <w:rsid w:val="00891623"/>
    <w:rsid w:val="00892249"/>
    <w:rsid w:val="00892A6E"/>
    <w:rsid w:val="00894414"/>
    <w:rsid w:val="008944DC"/>
    <w:rsid w:val="00895E8A"/>
    <w:rsid w:val="00896F14"/>
    <w:rsid w:val="008A03F3"/>
    <w:rsid w:val="008A7981"/>
    <w:rsid w:val="008B2A17"/>
    <w:rsid w:val="008B3675"/>
    <w:rsid w:val="008B5881"/>
    <w:rsid w:val="008B651E"/>
    <w:rsid w:val="008B6BDA"/>
    <w:rsid w:val="008C7DE9"/>
    <w:rsid w:val="008D3381"/>
    <w:rsid w:val="008D4AAF"/>
    <w:rsid w:val="008D7362"/>
    <w:rsid w:val="008D7AF8"/>
    <w:rsid w:val="008E0CCE"/>
    <w:rsid w:val="008E3102"/>
    <w:rsid w:val="008E3AC0"/>
    <w:rsid w:val="008E4655"/>
    <w:rsid w:val="008E4DA1"/>
    <w:rsid w:val="008E6000"/>
    <w:rsid w:val="008E7CBD"/>
    <w:rsid w:val="008F06F0"/>
    <w:rsid w:val="008F4DAA"/>
    <w:rsid w:val="00900EEA"/>
    <w:rsid w:val="00902E64"/>
    <w:rsid w:val="009033AC"/>
    <w:rsid w:val="009035BB"/>
    <w:rsid w:val="00904D63"/>
    <w:rsid w:val="0090631A"/>
    <w:rsid w:val="00906B0B"/>
    <w:rsid w:val="00910182"/>
    <w:rsid w:val="00910BFA"/>
    <w:rsid w:val="00914D76"/>
    <w:rsid w:val="00916D29"/>
    <w:rsid w:val="009230CB"/>
    <w:rsid w:val="00923274"/>
    <w:rsid w:val="00924413"/>
    <w:rsid w:val="00924C21"/>
    <w:rsid w:val="00931B30"/>
    <w:rsid w:val="009348AD"/>
    <w:rsid w:val="00934EF3"/>
    <w:rsid w:val="00936982"/>
    <w:rsid w:val="00937361"/>
    <w:rsid w:val="00940EA3"/>
    <w:rsid w:val="00941169"/>
    <w:rsid w:val="00943419"/>
    <w:rsid w:val="009436C9"/>
    <w:rsid w:val="00946BA1"/>
    <w:rsid w:val="009478CB"/>
    <w:rsid w:val="009511FD"/>
    <w:rsid w:val="00955635"/>
    <w:rsid w:val="00956046"/>
    <w:rsid w:val="009570D7"/>
    <w:rsid w:val="00960F04"/>
    <w:rsid w:val="00961611"/>
    <w:rsid w:val="009625AD"/>
    <w:rsid w:val="00966844"/>
    <w:rsid w:val="00966BD4"/>
    <w:rsid w:val="00966FD0"/>
    <w:rsid w:val="00967698"/>
    <w:rsid w:val="00972197"/>
    <w:rsid w:val="00972899"/>
    <w:rsid w:val="00972BE8"/>
    <w:rsid w:val="00972C43"/>
    <w:rsid w:val="0097327B"/>
    <w:rsid w:val="00973FAC"/>
    <w:rsid w:val="00974FE3"/>
    <w:rsid w:val="00977E7D"/>
    <w:rsid w:val="00980927"/>
    <w:rsid w:val="00981D20"/>
    <w:rsid w:val="00982DDD"/>
    <w:rsid w:val="0098344C"/>
    <w:rsid w:val="00991998"/>
    <w:rsid w:val="00991C3D"/>
    <w:rsid w:val="00994C98"/>
    <w:rsid w:val="00996459"/>
    <w:rsid w:val="0099670D"/>
    <w:rsid w:val="00996912"/>
    <w:rsid w:val="009A18ED"/>
    <w:rsid w:val="009A3156"/>
    <w:rsid w:val="009A6BC3"/>
    <w:rsid w:val="009A6F85"/>
    <w:rsid w:val="009A77C0"/>
    <w:rsid w:val="009B1C6F"/>
    <w:rsid w:val="009B3A3F"/>
    <w:rsid w:val="009B3E81"/>
    <w:rsid w:val="009B6E9E"/>
    <w:rsid w:val="009B6EEB"/>
    <w:rsid w:val="009C210A"/>
    <w:rsid w:val="009C360B"/>
    <w:rsid w:val="009C3B2B"/>
    <w:rsid w:val="009D0E16"/>
    <w:rsid w:val="009D0EDD"/>
    <w:rsid w:val="009D24E9"/>
    <w:rsid w:val="009D25BA"/>
    <w:rsid w:val="009D7253"/>
    <w:rsid w:val="009D746D"/>
    <w:rsid w:val="009E0AFA"/>
    <w:rsid w:val="009E5352"/>
    <w:rsid w:val="009E5B61"/>
    <w:rsid w:val="009E7634"/>
    <w:rsid w:val="009F0E8E"/>
    <w:rsid w:val="009F1C41"/>
    <w:rsid w:val="009F3869"/>
    <w:rsid w:val="009F5AA7"/>
    <w:rsid w:val="009F6C54"/>
    <w:rsid w:val="009F7B6F"/>
    <w:rsid w:val="00A0670B"/>
    <w:rsid w:val="00A07843"/>
    <w:rsid w:val="00A11626"/>
    <w:rsid w:val="00A142CA"/>
    <w:rsid w:val="00A15677"/>
    <w:rsid w:val="00A205FC"/>
    <w:rsid w:val="00A2339E"/>
    <w:rsid w:val="00A24C9E"/>
    <w:rsid w:val="00A26536"/>
    <w:rsid w:val="00A26DC3"/>
    <w:rsid w:val="00A2723A"/>
    <w:rsid w:val="00A314C4"/>
    <w:rsid w:val="00A34BCE"/>
    <w:rsid w:val="00A401B3"/>
    <w:rsid w:val="00A409C9"/>
    <w:rsid w:val="00A427AB"/>
    <w:rsid w:val="00A455E0"/>
    <w:rsid w:val="00A458B6"/>
    <w:rsid w:val="00A50F2A"/>
    <w:rsid w:val="00A51A06"/>
    <w:rsid w:val="00A61F29"/>
    <w:rsid w:val="00A620B9"/>
    <w:rsid w:val="00A6236F"/>
    <w:rsid w:val="00A62818"/>
    <w:rsid w:val="00A72825"/>
    <w:rsid w:val="00A72ABC"/>
    <w:rsid w:val="00A91B88"/>
    <w:rsid w:val="00A91C0B"/>
    <w:rsid w:val="00A94488"/>
    <w:rsid w:val="00A95519"/>
    <w:rsid w:val="00A95A94"/>
    <w:rsid w:val="00A96430"/>
    <w:rsid w:val="00AA07B5"/>
    <w:rsid w:val="00AA0D4F"/>
    <w:rsid w:val="00AA253F"/>
    <w:rsid w:val="00AA3F43"/>
    <w:rsid w:val="00AA4761"/>
    <w:rsid w:val="00AA625A"/>
    <w:rsid w:val="00AA7D34"/>
    <w:rsid w:val="00AB5499"/>
    <w:rsid w:val="00AB60DD"/>
    <w:rsid w:val="00AB64AE"/>
    <w:rsid w:val="00AC3686"/>
    <w:rsid w:val="00AC4AD6"/>
    <w:rsid w:val="00AC75CF"/>
    <w:rsid w:val="00AD1C1D"/>
    <w:rsid w:val="00AD2ABD"/>
    <w:rsid w:val="00AD4105"/>
    <w:rsid w:val="00AD553C"/>
    <w:rsid w:val="00AE06B4"/>
    <w:rsid w:val="00AE4A6F"/>
    <w:rsid w:val="00AE4F07"/>
    <w:rsid w:val="00AE56AB"/>
    <w:rsid w:val="00AE6209"/>
    <w:rsid w:val="00AF147F"/>
    <w:rsid w:val="00AF163F"/>
    <w:rsid w:val="00AF1AA8"/>
    <w:rsid w:val="00AF280F"/>
    <w:rsid w:val="00AF31D2"/>
    <w:rsid w:val="00AF32F0"/>
    <w:rsid w:val="00AF354E"/>
    <w:rsid w:val="00AF400D"/>
    <w:rsid w:val="00AF5FC1"/>
    <w:rsid w:val="00B02F84"/>
    <w:rsid w:val="00B04A35"/>
    <w:rsid w:val="00B05D4C"/>
    <w:rsid w:val="00B0611F"/>
    <w:rsid w:val="00B130A2"/>
    <w:rsid w:val="00B1373E"/>
    <w:rsid w:val="00B16AA0"/>
    <w:rsid w:val="00B2495A"/>
    <w:rsid w:val="00B343A2"/>
    <w:rsid w:val="00B34551"/>
    <w:rsid w:val="00B348F8"/>
    <w:rsid w:val="00B34B53"/>
    <w:rsid w:val="00B3761D"/>
    <w:rsid w:val="00B37AC1"/>
    <w:rsid w:val="00B37BC0"/>
    <w:rsid w:val="00B40067"/>
    <w:rsid w:val="00B410F2"/>
    <w:rsid w:val="00B4218B"/>
    <w:rsid w:val="00B45741"/>
    <w:rsid w:val="00B4756C"/>
    <w:rsid w:val="00B52C32"/>
    <w:rsid w:val="00B537A8"/>
    <w:rsid w:val="00B5420E"/>
    <w:rsid w:val="00B54F71"/>
    <w:rsid w:val="00B554E3"/>
    <w:rsid w:val="00B57B1E"/>
    <w:rsid w:val="00B604B5"/>
    <w:rsid w:val="00B63D2B"/>
    <w:rsid w:val="00B65994"/>
    <w:rsid w:val="00B65F03"/>
    <w:rsid w:val="00B6612F"/>
    <w:rsid w:val="00B71F07"/>
    <w:rsid w:val="00B734FE"/>
    <w:rsid w:val="00B74539"/>
    <w:rsid w:val="00B75C83"/>
    <w:rsid w:val="00B7667B"/>
    <w:rsid w:val="00B77E66"/>
    <w:rsid w:val="00B81007"/>
    <w:rsid w:val="00B81FA2"/>
    <w:rsid w:val="00B82E30"/>
    <w:rsid w:val="00B85EFC"/>
    <w:rsid w:val="00B913AD"/>
    <w:rsid w:val="00B93C3F"/>
    <w:rsid w:val="00B95BFF"/>
    <w:rsid w:val="00B95D50"/>
    <w:rsid w:val="00BA284A"/>
    <w:rsid w:val="00BA4868"/>
    <w:rsid w:val="00BA4CDE"/>
    <w:rsid w:val="00BA55D3"/>
    <w:rsid w:val="00BA60CC"/>
    <w:rsid w:val="00BA7AE0"/>
    <w:rsid w:val="00BB385D"/>
    <w:rsid w:val="00BB64EB"/>
    <w:rsid w:val="00BB73C7"/>
    <w:rsid w:val="00BB758B"/>
    <w:rsid w:val="00BC198A"/>
    <w:rsid w:val="00BC6C4F"/>
    <w:rsid w:val="00BD00DC"/>
    <w:rsid w:val="00BD15E7"/>
    <w:rsid w:val="00BD25EA"/>
    <w:rsid w:val="00BD39B3"/>
    <w:rsid w:val="00BD3EC1"/>
    <w:rsid w:val="00BD5B85"/>
    <w:rsid w:val="00BD7554"/>
    <w:rsid w:val="00BD7883"/>
    <w:rsid w:val="00BE25A6"/>
    <w:rsid w:val="00BF05FF"/>
    <w:rsid w:val="00BF2CCD"/>
    <w:rsid w:val="00C0497B"/>
    <w:rsid w:val="00C0503C"/>
    <w:rsid w:val="00C06240"/>
    <w:rsid w:val="00C07493"/>
    <w:rsid w:val="00C14295"/>
    <w:rsid w:val="00C152DD"/>
    <w:rsid w:val="00C22681"/>
    <w:rsid w:val="00C23B6E"/>
    <w:rsid w:val="00C24E8D"/>
    <w:rsid w:val="00C33755"/>
    <w:rsid w:val="00C3377E"/>
    <w:rsid w:val="00C33CC1"/>
    <w:rsid w:val="00C33D9C"/>
    <w:rsid w:val="00C35613"/>
    <w:rsid w:val="00C35D44"/>
    <w:rsid w:val="00C35EA3"/>
    <w:rsid w:val="00C41192"/>
    <w:rsid w:val="00C419B0"/>
    <w:rsid w:val="00C41C7B"/>
    <w:rsid w:val="00C44627"/>
    <w:rsid w:val="00C4490E"/>
    <w:rsid w:val="00C460AC"/>
    <w:rsid w:val="00C54FCE"/>
    <w:rsid w:val="00C553D5"/>
    <w:rsid w:val="00C5683D"/>
    <w:rsid w:val="00C60754"/>
    <w:rsid w:val="00C62133"/>
    <w:rsid w:val="00C65934"/>
    <w:rsid w:val="00C65E72"/>
    <w:rsid w:val="00C727ED"/>
    <w:rsid w:val="00C742F6"/>
    <w:rsid w:val="00C812B7"/>
    <w:rsid w:val="00C81DE4"/>
    <w:rsid w:val="00C81EE9"/>
    <w:rsid w:val="00C83127"/>
    <w:rsid w:val="00C83154"/>
    <w:rsid w:val="00C84553"/>
    <w:rsid w:val="00C92630"/>
    <w:rsid w:val="00C95272"/>
    <w:rsid w:val="00C965EB"/>
    <w:rsid w:val="00CA0D89"/>
    <w:rsid w:val="00CA108F"/>
    <w:rsid w:val="00CA1E7F"/>
    <w:rsid w:val="00CA3690"/>
    <w:rsid w:val="00CA5A57"/>
    <w:rsid w:val="00CA77F9"/>
    <w:rsid w:val="00CB2B4E"/>
    <w:rsid w:val="00CB3FC8"/>
    <w:rsid w:val="00CB600E"/>
    <w:rsid w:val="00CB601E"/>
    <w:rsid w:val="00CB706E"/>
    <w:rsid w:val="00CC0104"/>
    <w:rsid w:val="00CC2668"/>
    <w:rsid w:val="00CC2BD3"/>
    <w:rsid w:val="00CC371C"/>
    <w:rsid w:val="00CC75C1"/>
    <w:rsid w:val="00CD2F2D"/>
    <w:rsid w:val="00CD3249"/>
    <w:rsid w:val="00CD5A75"/>
    <w:rsid w:val="00CD6A93"/>
    <w:rsid w:val="00CD6DE7"/>
    <w:rsid w:val="00CE0022"/>
    <w:rsid w:val="00CE502B"/>
    <w:rsid w:val="00CE54B8"/>
    <w:rsid w:val="00CE5962"/>
    <w:rsid w:val="00CE7CFB"/>
    <w:rsid w:val="00CF50F6"/>
    <w:rsid w:val="00CF6D72"/>
    <w:rsid w:val="00D001BD"/>
    <w:rsid w:val="00D00E07"/>
    <w:rsid w:val="00D02574"/>
    <w:rsid w:val="00D1117B"/>
    <w:rsid w:val="00D117EA"/>
    <w:rsid w:val="00D16B0F"/>
    <w:rsid w:val="00D179C7"/>
    <w:rsid w:val="00D308F3"/>
    <w:rsid w:val="00D31DC3"/>
    <w:rsid w:val="00D3701F"/>
    <w:rsid w:val="00D374FA"/>
    <w:rsid w:val="00D3762B"/>
    <w:rsid w:val="00D408D8"/>
    <w:rsid w:val="00D40F7A"/>
    <w:rsid w:val="00D44E40"/>
    <w:rsid w:val="00D4608B"/>
    <w:rsid w:val="00D51644"/>
    <w:rsid w:val="00D53501"/>
    <w:rsid w:val="00D53616"/>
    <w:rsid w:val="00D615B7"/>
    <w:rsid w:val="00D62002"/>
    <w:rsid w:val="00D62F70"/>
    <w:rsid w:val="00D6672D"/>
    <w:rsid w:val="00D709AB"/>
    <w:rsid w:val="00D7286E"/>
    <w:rsid w:val="00D74250"/>
    <w:rsid w:val="00D746C1"/>
    <w:rsid w:val="00D80772"/>
    <w:rsid w:val="00D81641"/>
    <w:rsid w:val="00D87F2A"/>
    <w:rsid w:val="00D903A2"/>
    <w:rsid w:val="00D9059F"/>
    <w:rsid w:val="00D90C72"/>
    <w:rsid w:val="00D922CE"/>
    <w:rsid w:val="00D925EC"/>
    <w:rsid w:val="00D940F8"/>
    <w:rsid w:val="00D94702"/>
    <w:rsid w:val="00D95EFA"/>
    <w:rsid w:val="00D976C9"/>
    <w:rsid w:val="00DA322F"/>
    <w:rsid w:val="00DA4F99"/>
    <w:rsid w:val="00DA654B"/>
    <w:rsid w:val="00DA700C"/>
    <w:rsid w:val="00DB0985"/>
    <w:rsid w:val="00DB27D1"/>
    <w:rsid w:val="00DB3325"/>
    <w:rsid w:val="00DB446C"/>
    <w:rsid w:val="00DC0117"/>
    <w:rsid w:val="00DC2C3C"/>
    <w:rsid w:val="00DC40CB"/>
    <w:rsid w:val="00DC745E"/>
    <w:rsid w:val="00DD2285"/>
    <w:rsid w:val="00DD2F6B"/>
    <w:rsid w:val="00DD332B"/>
    <w:rsid w:val="00DD449B"/>
    <w:rsid w:val="00DD477C"/>
    <w:rsid w:val="00DD5B4F"/>
    <w:rsid w:val="00DE296F"/>
    <w:rsid w:val="00DE2C66"/>
    <w:rsid w:val="00DE36EB"/>
    <w:rsid w:val="00DE39E9"/>
    <w:rsid w:val="00DE3BD6"/>
    <w:rsid w:val="00DF00A1"/>
    <w:rsid w:val="00DF18B6"/>
    <w:rsid w:val="00DF44C1"/>
    <w:rsid w:val="00E07556"/>
    <w:rsid w:val="00E075E6"/>
    <w:rsid w:val="00E11FB0"/>
    <w:rsid w:val="00E12AE3"/>
    <w:rsid w:val="00E15DE8"/>
    <w:rsid w:val="00E16416"/>
    <w:rsid w:val="00E205CB"/>
    <w:rsid w:val="00E20C51"/>
    <w:rsid w:val="00E22470"/>
    <w:rsid w:val="00E22B30"/>
    <w:rsid w:val="00E24FD6"/>
    <w:rsid w:val="00E26059"/>
    <w:rsid w:val="00E315B4"/>
    <w:rsid w:val="00E325E3"/>
    <w:rsid w:val="00E342CE"/>
    <w:rsid w:val="00E34F13"/>
    <w:rsid w:val="00E35869"/>
    <w:rsid w:val="00E363CE"/>
    <w:rsid w:val="00E36414"/>
    <w:rsid w:val="00E365EE"/>
    <w:rsid w:val="00E46DFA"/>
    <w:rsid w:val="00E471FF"/>
    <w:rsid w:val="00E55CEF"/>
    <w:rsid w:val="00E63745"/>
    <w:rsid w:val="00E63753"/>
    <w:rsid w:val="00E63887"/>
    <w:rsid w:val="00E65A78"/>
    <w:rsid w:val="00E66C7B"/>
    <w:rsid w:val="00E67220"/>
    <w:rsid w:val="00E675A8"/>
    <w:rsid w:val="00E70A7F"/>
    <w:rsid w:val="00E71243"/>
    <w:rsid w:val="00E71422"/>
    <w:rsid w:val="00E72186"/>
    <w:rsid w:val="00E74496"/>
    <w:rsid w:val="00E76D7B"/>
    <w:rsid w:val="00E77C82"/>
    <w:rsid w:val="00E805AD"/>
    <w:rsid w:val="00E80EA6"/>
    <w:rsid w:val="00E85B05"/>
    <w:rsid w:val="00E92335"/>
    <w:rsid w:val="00E9321A"/>
    <w:rsid w:val="00E942F7"/>
    <w:rsid w:val="00E96C73"/>
    <w:rsid w:val="00EA0079"/>
    <w:rsid w:val="00EA24C9"/>
    <w:rsid w:val="00EA24E5"/>
    <w:rsid w:val="00EA2FC4"/>
    <w:rsid w:val="00EA4F7C"/>
    <w:rsid w:val="00EA6BBC"/>
    <w:rsid w:val="00EB0A4D"/>
    <w:rsid w:val="00EB3AEA"/>
    <w:rsid w:val="00EB49DF"/>
    <w:rsid w:val="00EB5EC4"/>
    <w:rsid w:val="00EB769C"/>
    <w:rsid w:val="00EC22F3"/>
    <w:rsid w:val="00EC3508"/>
    <w:rsid w:val="00EC5BFE"/>
    <w:rsid w:val="00EC62AF"/>
    <w:rsid w:val="00EC6818"/>
    <w:rsid w:val="00ED37F8"/>
    <w:rsid w:val="00ED42A6"/>
    <w:rsid w:val="00ED74EE"/>
    <w:rsid w:val="00EE1DBB"/>
    <w:rsid w:val="00EE2360"/>
    <w:rsid w:val="00EE27B2"/>
    <w:rsid w:val="00EF0FA0"/>
    <w:rsid w:val="00EF2FE4"/>
    <w:rsid w:val="00F00727"/>
    <w:rsid w:val="00F0391A"/>
    <w:rsid w:val="00F054D2"/>
    <w:rsid w:val="00F05BAC"/>
    <w:rsid w:val="00F0709A"/>
    <w:rsid w:val="00F10896"/>
    <w:rsid w:val="00F11526"/>
    <w:rsid w:val="00F11E97"/>
    <w:rsid w:val="00F139B1"/>
    <w:rsid w:val="00F16CCB"/>
    <w:rsid w:val="00F1717A"/>
    <w:rsid w:val="00F2101F"/>
    <w:rsid w:val="00F22C5A"/>
    <w:rsid w:val="00F26BB5"/>
    <w:rsid w:val="00F31EDB"/>
    <w:rsid w:val="00F35738"/>
    <w:rsid w:val="00F35E14"/>
    <w:rsid w:val="00F36918"/>
    <w:rsid w:val="00F409B9"/>
    <w:rsid w:val="00F41427"/>
    <w:rsid w:val="00F41482"/>
    <w:rsid w:val="00F430CB"/>
    <w:rsid w:val="00F50B54"/>
    <w:rsid w:val="00F5149D"/>
    <w:rsid w:val="00F543F5"/>
    <w:rsid w:val="00F55A9B"/>
    <w:rsid w:val="00F704F9"/>
    <w:rsid w:val="00F70EC0"/>
    <w:rsid w:val="00F71BFA"/>
    <w:rsid w:val="00F73C79"/>
    <w:rsid w:val="00F73FEA"/>
    <w:rsid w:val="00F74B90"/>
    <w:rsid w:val="00F75190"/>
    <w:rsid w:val="00F80A97"/>
    <w:rsid w:val="00F872D2"/>
    <w:rsid w:val="00F973AD"/>
    <w:rsid w:val="00FA0A4F"/>
    <w:rsid w:val="00FA21E0"/>
    <w:rsid w:val="00FA70D6"/>
    <w:rsid w:val="00FA7322"/>
    <w:rsid w:val="00FB3E34"/>
    <w:rsid w:val="00FB4235"/>
    <w:rsid w:val="00FB52B7"/>
    <w:rsid w:val="00FB5A90"/>
    <w:rsid w:val="00FC0838"/>
    <w:rsid w:val="00FC1624"/>
    <w:rsid w:val="00FC1E8D"/>
    <w:rsid w:val="00FC5388"/>
    <w:rsid w:val="00FC5A17"/>
    <w:rsid w:val="00FD51D5"/>
    <w:rsid w:val="00FD77EF"/>
    <w:rsid w:val="00FE3A09"/>
    <w:rsid w:val="00FE41E5"/>
    <w:rsid w:val="00FE483C"/>
    <w:rsid w:val="00FF09A0"/>
    <w:rsid w:val="00FF275F"/>
    <w:rsid w:val="00FF3ECB"/>
    <w:rsid w:val="00FF405B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3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3C79"/>
    <w:pPr>
      <w:ind w:leftChars="200" w:left="480"/>
    </w:pPr>
  </w:style>
  <w:style w:type="paragraph" w:customStyle="1" w:styleId="1">
    <w:name w:val="清單段落1"/>
    <w:basedOn w:val="Normal"/>
    <w:uiPriority w:val="99"/>
    <w:rsid w:val="00F73C79"/>
    <w:pPr>
      <w:adjustRightInd w:val="0"/>
      <w:ind w:leftChars="200" w:left="480"/>
      <w:textAlignment w:val="baseline"/>
    </w:pPr>
    <w:rPr>
      <w:rFonts w:ascii="Times New Roman" w:eastAsia="標楷體" w:hAnsi="Times New Roman"/>
      <w:kern w:val="0"/>
      <w:szCs w:val="20"/>
    </w:rPr>
  </w:style>
  <w:style w:type="table" w:styleId="TableGrid">
    <w:name w:val="Table Grid"/>
    <w:basedOn w:val="TableNormal"/>
    <w:uiPriority w:val="99"/>
    <w:rsid w:val="00F73C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7F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7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7F4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D6F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176C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6C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144</Words>
  <Characters>821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桃園市104年度「國民中小學改善圖書館空間環境」</dc:title>
  <dc:subject/>
  <dc:creator>User</dc:creator>
  <cp:keywords/>
  <dc:description/>
  <cp:lastModifiedBy>20120628A4</cp:lastModifiedBy>
  <cp:revision>2</cp:revision>
  <cp:lastPrinted>2015-09-16T01:21:00Z</cp:lastPrinted>
  <dcterms:created xsi:type="dcterms:W3CDTF">2015-10-12T05:31:00Z</dcterms:created>
  <dcterms:modified xsi:type="dcterms:W3CDTF">2015-10-12T05:31:00Z</dcterms:modified>
</cp:coreProperties>
</file>