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11" w:rsidRPr="00857014" w:rsidRDefault="00EF4B11" w:rsidP="00F54B35">
      <w:pPr>
        <w:spacing w:line="360" w:lineRule="auto"/>
        <w:ind w:leftChars="-118" w:left="-283" w:rightChars="-142" w:right="-341"/>
        <w:jc w:val="center"/>
        <w:rPr>
          <w:rFonts w:ascii="標楷體" w:eastAsia="標楷體" w:hAnsi="標楷體"/>
          <w:b/>
          <w:sz w:val="32"/>
        </w:rPr>
      </w:pPr>
      <w:r w:rsidRPr="00857014">
        <w:rPr>
          <w:rFonts w:ascii="標楷體" w:eastAsia="標楷體" w:hAnsi="標楷體" w:hint="eastAsia"/>
          <w:b/>
          <w:sz w:val="32"/>
        </w:rPr>
        <w:t>桃園市</w:t>
      </w:r>
      <w:r w:rsidRPr="00857014">
        <w:rPr>
          <w:rFonts w:ascii="標楷體" w:eastAsia="標楷體" w:hAnsi="標楷體"/>
          <w:b/>
          <w:sz w:val="32"/>
        </w:rPr>
        <w:t>104</w:t>
      </w:r>
      <w:r w:rsidRPr="00857014">
        <w:rPr>
          <w:rFonts w:ascii="標楷體" w:eastAsia="標楷體" w:hAnsi="標楷體" w:hint="eastAsia"/>
          <w:b/>
          <w:sz w:val="32"/>
        </w:rPr>
        <w:t>學年度第一學期「明日創作工作坊</w:t>
      </w:r>
      <w:r>
        <w:rPr>
          <w:rFonts w:ascii="標楷體" w:eastAsia="標楷體" w:hAnsi="標楷體" w:hint="eastAsia"/>
          <w:b/>
          <w:sz w:val="32"/>
        </w:rPr>
        <w:t>（國中小）</w:t>
      </w:r>
      <w:r w:rsidRPr="00857014">
        <w:rPr>
          <w:rFonts w:ascii="標楷體" w:eastAsia="標楷體" w:hAnsi="標楷體" w:hint="eastAsia"/>
          <w:b/>
          <w:sz w:val="32"/>
        </w:rPr>
        <w:t>」計畫</w:t>
      </w:r>
    </w:p>
    <w:p w:rsidR="00EF4B11" w:rsidRPr="0041079D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培訓目的：</w:t>
      </w:r>
    </w:p>
    <w:p w:rsidR="00EF4B11" w:rsidRDefault="00EF4B11" w:rsidP="00857014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41079D"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 xml:space="preserve">    </w:t>
      </w:r>
      <w:r w:rsidRPr="0041079D">
        <w:rPr>
          <w:rFonts w:ascii="標楷體" w:eastAsia="標楷體" w:hAnsi="標楷體" w:hint="eastAsia"/>
        </w:rPr>
        <w:t>自</w:t>
      </w:r>
      <w:r w:rsidRPr="0041079D">
        <w:rPr>
          <w:rFonts w:ascii="標楷體" w:eastAsia="標楷體" w:hAnsi="標楷體"/>
        </w:rPr>
        <w:t>101</w:t>
      </w:r>
      <w:r w:rsidRPr="0041079D">
        <w:rPr>
          <w:rFonts w:ascii="標楷體" w:eastAsia="標楷體" w:hAnsi="標楷體" w:hint="eastAsia"/>
        </w:rPr>
        <w:t>學年度起，本市透過「明日閱讀」方案，每學期辦理種子教師師資培訓課程，推動成效逐漸顯現，遂訂定「明日學校」計畫，期於市內持續擴大推動。為促使市內第一級「基礎學校」發展至第二級「成長學校」，自</w:t>
      </w:r>
      <w:r w:rsidRPr="0041079D">
        <w:rPr>
          <w:rFonts w:ascii="標楷體" w:eastAsia="標楷體" w:hAnsi="標楷體"/>
        </w:rPr>
        <w:t>103</w:t>
      </w:r>
      <w:r w:rsidRPr="0041079D">
        <w:rPr>
          <w:rFonts w:ascii="標楷體" w:eastAsia="標楷體" w:hAnsi="標楷體" w:hint="eastAsia"/>
        </w:rPr>
        <w:t>學年度開始，希冀以閱讀為基礎，延伸至創作，從閱讀到發表，強化學生語文能力，提高學習效能，並讓學生藉由數位科技之輔助，提升學習興趣及整體學能。</w:t>
      </w:r>
      <w:r w:rsidRPr="0041079D">
        <w:rPr>
          <w:rFonts w:ascii="標楷體" w:eastAsia="標楷體" w:hAnsi="標楷體"/>
        </w:rPr>
        <w:t xml:space="preserve"> </w:t>
      </w:r>
    </w:p>
    <w:p w:rsidR="00EF4B11" w:rsidRPr="0041079D" w:rsidRDefault="00EF4B11" w:rsidP="00857014">
      <w:pPr>
        <w:spacing w:line="360" w:lineRule="auto"/>
        <w:ind w:leftChars="50" w:left="480" w:hangingChars="150" w:hanging="360"/>
        <w:rPr>
          <w:rFonts w:ascii="標楷體" w:eastAsia="標楷體" w:hAnsi="標楷體"/>
        </w:rPr>
      </w:pPr>
      <w:r w:rsidRPr="0041079D"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 xml:space="preserve">    </w:t>
      </w:r>
      <w:r w:rsidRPr="0041079D">
        <w:rPr>
          <w:rFonts w:ascii="標楷體" w:eastAsia="標楷體" w:hAnsi="標楷體" w:hint="eastAsia"/>
        </w:rPr>
        <w:t>明日創作的推動，需仰賴現場教師專業能力的投入。為培養教師在創作上的能力，以便導入有效教學，預計透過一系列工作坊的課程設計，提升教師的執行力，進而提升學生語感、分析及豐富的生命感受力。</w:t>
      </w:r>
    </w:p>
    <w:p w:rsidR="00EF4B11" w:rsidRPr="0041079D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主辦單位：桃園市政府</w:t>
      </w:r>
    </w:p>
    <w:p w:rsidR="00EF4B11" w:rsidRPr="0041079D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承辦學校：內定國小</w:t>
      </w:r>
    </w:p>
    <w:p w:rsidR="00EF4B11" w:rsidRPr="0041079D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培訓時間：</w:t>
      </w:r>
      <w:r w:rsidRPr="0041079D">
        <w:rPr>
          <w:rFonts w:ascii="標楷體" w:eastAsia="標楷體" w:hAnsi="標楷體"/>
        </w:rPr>
        <w:t>104</w:t>
      </w:r>
      <w:r w:rsidRPr="0041079D">
        <w:rPr>
          <w:rFonts w:ascii="標楷體" w:eastAsia="標楷體" w:hAnsi="標楷體" w:hint="eastAsia"/>
        </w:rPr>
        <w:t>年</w:t>
      </w:r>
      <w:r w:rsidRPr="0041079D">
        <w:rPr>
          <w:rFonts w:ascii="標楷體" w:eastAsia="標楷體" w:hAnsi="標楷體"/>
        </w:rPr>
        <w:t>10</w:t>
      </w:r>
      <w:r w:rsidRPr="0041079D">
        <w:rPr>
          <w:rFonts w:ascii="標楷體" w:eastAsia="標楷體" w:hAnsi="標楷體" w:hint="eastAsia"/>
        </w:rPr>
        <w:t>月</w:t>
      </w:r>
      <w:r w:rsidRPr="0041079D">
        <w:rPr>
          <w:rFonts w:ascii="標楷體" w:eastAsia="標楷體" w:hAnsi="標楷體"/>
        </w:rPr>
        <w:t>7</w:t>
      </w:r>
      <w:r w:rsidRPr="0041079D">
        <w:rPr>
          <w:rFonts w:ascii="標楷體" w:eastAsia="標楷體" w:hAnsi="標楷體" w:hint="eastAsia"/>
        </w:rPr>
        <w:t>日至</w:t>
      </w:r>
      <w:r w:rsidRPr="0041079D">
        <w:rPr>
          <w:rFonts w:ascii="標楷體" w:eastAsia="標楷體" w:hAnsi="標楷體"/>
        </w:rPr>
        <w:t>12</w:t>
      </w:r>
      <w:r w:rsidRPr="0041079D">
        <w:rPr>
          <w:rFonts w:ascii="標楷體" w:eastAsia="標楷體" w:hAnsi="標楷體" w:hint="eastAsia"/>
        </w:rPr>
        <w:t>月</w:t>
      </w:r>
      <w:r w:rsidRPr="0041079D">
        <w:rPr>
          <w:rFonts w:ascii="標楷體" w:eastAsia="標楷體" w:hAnsi="標楷體"/>
        </w:rPr>
        <w:t>30</w:t>
      </w:r>
      <w:r w:rsidRPr="0041079D">
        <w:rPr>
          <w:rFonts w:ascii="標楷體" w:eastAsia="標楷體" w:hAnsi="標楷體" w:hint="eastAsia"/>
        </w:rPr>
        <w:t>日（週三下午</w:t>
      </w:r>
      <w:r w:rsidRPr="0041079D">
        <w:rPr>
          <w:rFonts w:ascii="標楷體" w:eastAsia="標楷體" w:hAnsi="標楷體"/>
        </w:rPr>
        <w:t>1:30-4:30</w:t>
      </w:r>
      <w:r w:rsidRPr="0041079D">
        <w:rPr>
          <w:rFonts w:ascii="標楷體" w:eastAsia="標楷體" w:hAnsi="標楷體" w:hint="eastAsia"/>
        </w:rPr>
        <w:t>）。</w:t>
      </w:r>
    </w:p>
    <w:p w:rsidR="00EF4B11" w:rsidRPr="0041079D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培訓方式：期間參與</w:t>
      </w:r>
      <w:r w:rsidRPr="0041079D">
        <w:rPr>
          <w:rFonts w:ascii="標楷體" w:eastAsia="標楷體" w:hAnsi="標楷體"/>
        </w:rPr>
        <w:t>4</w:t>
      </w:r>
      <w:r w:rsidRPr="0041079D">
        <w:rPr>
          <w:rFonts w:ascii="標楷體" w:eastAsia="標楷體" w:hAnsi="標楷體" w:hint="eastAsia"/>
        </w:rPr>
        <w:t>次實體課程（</w:t>
      </w:r>
      <w:r w:rsidRPr="0041079D">
        <w:rPr>
          <w:rFonts w:ascii="標楷體" w:eastAsia="標楷體" w:hAnsi="標楷體"/>
        </w:rPr>
        <w:t>10/7</w:t>
      </w:r>
      <w:r w:rsidRPr="0041079D">
        <w:rPr>
          <w:rFonts w:ascii="標楷體" w:eastAsia="標楷體" w:hAnsi="標楷體" w:hint="eastAsia"/>
        </w:rPr>
        <w:t>、</w:t>
      </w:r>
      <w:r w:rsidRPr="0041079D">
        <w:rPr>
          <w:rFonts w:ascii="標楷體" w:eastAsia="標楷體" w:hAnsi="標楷體"/>
        </w:rPr>
        <w:t>11/4</w:t>
      </w:r>
      <w:r w:rsidRPr="0041079D">
        <w:rPr>
          <w:rFonts w:ascii="標楷體" w:eastAsia="標楷體" w:hAnsi="標楷體" w:hint="eastAsia"/>
        </w:rPr>
        <w:t>、</w:t>
      </w:r>
      <w:r w:rsidRPr="0041079D">
        <w:rPr>
          <w:rFonts w:ascii="標楷體" w:eastAsia="標楷體" w:hAnsi="標楷體"/>
        </w:rPr>
        <w:t>12/2</w:t>
      </w:r>
      <w:r w:rsidRPr="0041079D">
        <w:rPr>
          <w:rFonts w:ascii="標楷體" w:eastAsia="標楷體" w:hAnsi="標楷體" w:hint="eastAsia"/>
        </w:rPr>
        <w:t>、</w:t>
      </w:r>
      <w:r w:rsidRPr="0041079D">
        <w:rPr>
          <w:rFonts w:ascii="標楷體" w:eastAsia="標楷體" w:hAnsi="標楷體"/>
        </w:rPr>
        <w:t>12/30</w:t>
      </w:r>
      <w:r w:rsidRPr="0041079D">
        <w:rPr>
          <w:rFonts w:ascii="標楷體" w:eastAsia="標楷體" w:hAnsi="標楷體" w:hint="eastAsia"/>
        </w:rPr>
        <w:t>），</w:t>
      </w:r>
      <w:r>
        <w:rPr>
          <w:rFonts w:ascii="標楷體" w:eastAsia="標楷體" w:hAnsi="標楷體"/>
        </w:rPr>
        <w:t>3</w:t>
      </w:r>
      <w:r w:rsidRPr="0041079D">
        <w:rPr>
          <w:rFonts w:ascii="標楷體" w:eastAsia="標楷體" w:hAnsi="標楷體" w:hint="eastAsia"/>
        </w:rPr>
        <w:t>次線上課程。</w:t>
      </w:r>
    </w:p>
    <w:p w:rsidR="00EF4B11" w:rsidRPr="0041079D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培訓人數與對象：桃園市國中小</w:t>
      </w:r>
      <w:r w:rsidRPr="0041079D">
        <w:rPr>
          <w:rFonts w:ascii="標楷體" w:eastAsia="標楷體" w:hAnsi="標楷體"/>
        </w:rPr>
        <w:t>3-9</w:t>
      </w:r>
      <w:r w:rsidRPr="0041079D">
        <w:rPr>
          <w:rFonts w:ascii="標楷體" w:eastAsia="標楷體" w:hAnsi="標楷體" w:hint="eastAsia"/>
        </w:rPr>
        <w:t>年級教師（曾修讀「明日閱讀」學分班的教師優先報名），預計</w:t>
      </w:r>
      <w:r w:rsidRPr="0041079D">
        <w:rPr>
          <w:rFonts w:ascii="標楷體" w:eastAsia="標楷體" w:hAnsi="標楷體"/>
        </w:rPr>
        <w:t>45</w:t>
      </w:r>
      <w:r w:rsidRPr="0041079D">
        <w:rPr>
          <w:rFonts w:ascii="標楷體" w:eastAsia="標楷體" w:hAnsi="標楷體" w:hint="eastAsia"/>
        </w:rPr>
        <w:t>名。</w:t>
      </w:r>
    </w:p>
    <w:p w:rsidR="00EF4B11" w:rsidRPr="0041079D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培訓單位：中央大學網路學習科技研究所。</w:t>
      </w:r>
    </w:p>
    <w:p w:rsidR="00EF4B11" w:rsidRPr="0041079D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培訓地點：中央大學。</w:t>
      </w:r>
    </w:p>
    <w:p w:rsidR="00EF4B11" w:rsidRPr="0041079D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工作坊聯絡人：</w:t>
      </w:r>
    </w:p>
    <w:p w:rsidR="00EF4B11" w:rsidRPr="0041079D" w:rsidRDefault="00EF4B11" w:rsidP="00857014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王秀蘭</w:t>
      </w:r>
      <w:r w:rsidRPr="0041079D">
        <w:rPr>
          <w:rFonts w:ascii="標楷體" w:eastAsia="標楷體" w:hAnsi="標楷體"/>
        </w:rPr>
        <w:t xml:space="preserve"> 03-4227151#35405  shirley@cl.ncu.edu.tw</w:t>
      </w:r>
    </w:p>
    <w:p w:rsidR="00EF4B11" w:rsidRPr="0041079D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報名方式：請於</w:t>
      </w:r>
      <w:r w:rsidRPr="0041079D">
        <w:rPr>
          <w:rFonts w:ascii="標楷體" w:eastAsia="標楷體" w:hAnsi="標楷體"/>
        </w:rPr>
        <w:t>104</w:t>
      </w:r>
      <w:r w:rsidRPr="0041079D">
        <w:rPr>
          <w:rFonts w:ascii="標楷體" w:eastAsia="標楷體" w:hAnsi="標楷體" w:hint="eastAsia"/>
        </w:rPr>
        <w:t>年</w:t>
      </w:r>
      <w:r w:rsidRPr="0041079D">
        <w:rPr>
          <w:rFonts w:ascii="標楷體" w:eastAsia="標楷體" w:hAnsi="標楷體"/>
        </w:rPr>
        <w:t>6</w:t>
      </w:r>
      <w:r w:rsidRPr="0041079D">
        <w:rPr>
          <w:rFonts w:ascii="標楷體" w:eastAsia="標楷體" w:hAnsi="標楷體" w:hint="eastAsia"/>
        </w:rPr>
        <w:t>月</w:t>
      </w:r>
      <w:r w:rsidRPr="0041079D">
        <w:rPr>
          <w:rFonts w:ascii="標楷體" w:eastAsia="標楷體" w:hAnsi="標楷體"/>
        </w:rPr>
        <w:t>26</w:t>
      </w:r>
      <w:r w:rsidRPr="0041079D">
        <w:rPr>
          <w:rFonts w:ascii="標楷體" w:eastAsia="標楷體" w:hAnsi="標楷體" w:hint="eastAsia"/>
        </w:rPr>
        <w:t>日</w:t>
      </w:r>
      <w:r w:rsidRPr="0041079D">
        <w:rPr>
          <w:rFonts w:ascii="標楷體" w:eastAsia="標楷體" w:hAnsi="標楷體"/>
        </w:rPr>
        <w:t>(</w:t>
      </w:r>
      <w:r w:rsidRPr="0041079D">
        <w:rPr>
          <w:rFonts w:ascii="標楷體" w:eastAsia="標楷體" w:hAnsi="標楷體" w:hint="eastAsia"/>
        </w:rPr>
        <w:t>星期五</w:t>
      </w:r>
      <w:r w:rsidRPr="0041079D">
        <w:rPr>
          <w:rFonts w:ascii="標楷體" w:eastAsia="標楷體" w:hAnsi="標楷體"/>
        </w:rPr>
        <w:t>)</w:t>
      </w:r>
      <w:r w:rsidRPr="0041079D">
        <w:rPr>
          <w:rFonts w:ascii="標楷體" w:eastAsia="標楷體" w:hAnsi="標楷體" w:hint="eastAsia"/>
        </w:rPr>
        <w:t>前填妥推薦表</w:t>
      </w:r>
      <w:r w:rsidRPr="0041079D">
        <w:rPr>
          <w:rFonts w:ascii="標楷體" w:eastAsia="標楷體" w:hAnsi="標楷體"/>
        </w:rPr>
        <w:t>(</w:t>
      </w:r>
      <w:r w:rsidRPr="0041079D">
        <w:rPr>
          <w:rFonts w:ascii="標楷體" w:eastAsia="標楷體" w:hAnsi="標楷體" w:hint="eastAsia"/>
        </w:rPr>
        <w:t>如附件</w:t>
      </w:r>
      <w:r w:rsidRPr="0041079D">
        <w:rPr>
          <w:rFonts w:ascii="標楷體" w:eastAsia="標楷體" w:hAnsi="標楷體"/>
        </w:rPr>
        <w:t>)</w:t>
      </w:r>
      <w:r w:rsidRPr="0041079D">
        <w:rPr>
          <w:rFonts w:ascii="標楷體" w:eastAsia="標楷體" w:hAnsi="標楷體" w:hint="eastAsia"/>
        </w:rPr>
        <w:t>，電子檔逕寄至</w:t>
      </w:r>
      <w:r w:rsidRPr="0041079D">
        <w:rPr>
          <w:rFonts w:ascii="標楷體" w:eastAsia="標楷體" w:hAnsi="標楷體"/>
        </w:rPr>
        <w:t>howshyue@yahoo.com.tw</w:t>
      </w:r>
      <w:r w:rsidRPr="0041079D">
        <w:rPr>
          <w:rFonts w:ascii="標楷體" w:eastAsia="標楷體" w:hAnsi="標楷體" w:hint="eastAsia"/>
        </w:rPr>
        <w:t>，並將紙本核章後寄</w:t>
      </w:r>
      <w:r w:rsidRPr="0041079D">
        <w:rPr>
          <w:rFonts w:ascii="標楷體" w:eastAsia="標楷體" w:hAnsi="標楷體"/>
        </w:rPr>
        <w:t>(</w:t>
      </w:r>
      <w:r w:rsidRPr="0041079D">
        <w:rPr>
          <w:rFonts w:ascii="標楷體" w:eastAsia="標楷體" w:hAnsi="標楷體" w:hint="eastAsia"/>
        </w:rPr>
        <w:t>送</w:t>
      </w:r>
      <w:r w:rsidRPr="0041079D">
        <w:rPr>
          <w:rFonts w:ascii="標楷體" w:eastAsia="標楷體" w:hAnsi="標楷體"/>
        </w:rPr>
        <w:t>)</w:t>
      </w:r>
      <w:r w:rsidRPr="0041079D">
        <w:rPr>
          <w:rFonts w:ascii="標楷體" w:eastAsia="標楷體" w:hAnsi="標楷體" w:hint="eastAsia"/>
        </w:rPr>
        <w:t>至內定國小教務處李厚學主任（電話：</w:t>
      </w:r>
      <w:r w:rsidRPr="0041079D">
        <w:rPr>
          <w:rFonts w:ascii="標楷體" w:eastAsia="標楷體" w:hAnsi="標楷體"/>
        </w:rPr>
        <w:t>4524624-210</w:t>
      </w:r>
      <w:r w:rsidRPr="0041079D">
        <w:rPr>
          <w:rFonts w:ascii="標楷體" w:eastAsia="標楷體" w:hAnsi="標楷體" w:hint="eastAsia"/>
        </w:rPr>
        <w:t>），以完成報名作業。</w:t>
      </w:r>
    </w:p>
    <w:p w:rsidR="00EF4B11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  <w:sectPr w:rsidR="00EF4B1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F4B11" w:rsidRPr="0041079D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課程大綱</w:t>
      </w:r>
    </w:p>
    <w:p w:rsidR="00EF4B11" w:rsidRPr="002D40EB" w:rsidRDefault="00EF4B11" w:rsidP="002D40EB">
      <w:pPr>
        <w:pStyle w:val="ListParagraph"/>
        <w:numPr>
          <w:ilvl w:val="0"/>
          <w:numId w:val="21"/>
        </w:numPr>
        <w:spacing w:line="360" w:lineRule="auto"/>
        <w:ind w:leftChars="0"/>
        <w:rPr>
          <w:rFonts w:ascii="標楷體" w:eastAsia="標楷體" w:hAnsi="標楷體"/>
          <w:b/>
        </w:rPr>
      </w:pPr>
      <w:r w:rsidRPr="002D40EB">
        <w:rPr>
          <w:rFonts w:ascii="標楷體" w:eastAsia="標楷體" w:hAnsi="標楷體" w:hint="eastAsia"/>
          <w:b/>
        </w:rPr>
        <w:t>實體課程</w:t>
      </w: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9"/>
        <w:gridCol w:w="22"/>
        <w:gridCol w:w="3816"/>
        <w:gridCol w:w="1190"/>
        <w:gridCol w:w="946"/>
        <w:gridCol w:w="946"/>
      </w:tblGrid>
      <w:tr w:rsidR="00EF4B11" w:rsidRPr="00027826" w:rsidTr="001B08B0">
        <w:trPr>
          <w:trHeight w:val="458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27826">
              <w:rPr>
                <w:rFonts w:eastAsia="標楷體"/>
                <w:b/>
              </w:rPr>
              <w:t>2015/10/7</w:t>
            </w:r>
            <w:r w:rsidRPr="00027826">
              <w:rPr>
                <w:rFonts w:eastAsia="標楷體" w:hint="eastAsia"/>
                <w:b/>
              </w:rPr>
              <w:t>（第一天）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66" w:type="pct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時間</w:t>
            </w:r>
          </w:p>
        </w:tc>
        <w:tc>
          <w:tcPr>
            <w:tcW w:w="2293" w:type="pct"/>
            <w:gridSpan w:val="2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課綱</w:t>
            </w:r>
          </w:p>
        </w:tc>
        <w:tc>
          <w:tcPr>
            <w:tcW w:w="711" w:type="pct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講師</w:t>
            </w:r>
          </w:p>
        </w:tc>
        <w:tc>
          <w:tcPr>
            <w:tcW w:w="565" w:type="pct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助教</w:t>
            </w:r>
          </w:p>
        </w:tc>
        <w:tc>
          <w:tcPr>
            <w:tcW w:w="565" w:type="pct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時數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66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13:30-15:00</w:t>
            </w:r>
          </w:p>
        </w:tc>
        <w:tc>
          <w:tcPr>
            <w:tcW w:w="2293" w:type="pct"/>
            <w:gridSpan w:val="2"/>
            <w:vAlign w:val="center"/>
          </w:tcPr>
          <w:p w:rsidR="00EF4B11" w:rsidRPr="00027826" w:rsidRDefault="00EF4B11" w:rsidP="006B2FD7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0278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  <w:lang w:val="zh-TW"/>
              </w:rPr>
              <w:t>「明日創作」理念說</w:t>
            </w:r>
            <w:bookmarkStart w:id="0" w:name="_GoBack"/>
            <w:bookmarkEnd w:id="0"/>
            <w:r w:rsidRPr="000278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  <w:lang w:val="zh-TW"/>
              </w:rPr>
              <w:t>明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1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1.5hr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66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15:00-15:10</w:t>
            </w:r>
          </w:p>
        </w:tc>
        <w:tc>
          <w:tcPr>
            <w:tcW w:w="2293" w:type="pct"/>
            <w:gridSpan w:val="2"/>
            <w:vAlign w:val="center"/>
          </w:tcPr>
          <w:p w:rsidR="00EF4B11" w:rsidRPr="00027826" w:rsidRDefault="00EF4B11" w:rsidP="006B2FD7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027826">
              <w:rPr>
                <w:rFonts w:ascii="Times New Roman" w:eastAsia="標楷體" w:hAnsi="Times New Roman" w:cs="Times New Roman" w:hint="eastAsia"/>
                <w:i/>
                <w:color w:val="auto"/>
                <w:sz w:val="24"/>
                <w:szCs w:val="24"/>
              </w:rPr>
              <w:t>休息時間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66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15:10-16:30</w:t>
            </w:r>
          </w:p>
        </w:tc>
        <w:tc>
          <w:tcPr>
            <w:tcW w:w="2293" w:type="pct"/>
            <w:gridSpan w:val="2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主題文章選材說明與教材製作系統</w:t>
            </w:r>
          </w:p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夫子學院</w:t>
            </w:r>
            <w:r w:rsidRPr="00027826">
              <w:rPr>
                <w:rFonts w:eastAsia="標楷體"/>
              </w:rPr>
              <w:t>──</w:t>
            </w:r>
            <w:r w:rsidRPr="00027826">
              <w:rPr>
                <w:rFonts w:eastAsia="標楷體" w:hint="eastAsia"/>
              </w:rPr>
              <w:t>夫子課堂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1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1.5hr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66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16:30-17:00</w:t>
            </w:r>
          </w:p>
        </w:tc>
        <w:tc>
          <w:tcPr>
            <w:tcW w:w="2293" w:type="pct"/>
            <w:gridSpan w:val="2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夫子學院</w:t>
            </w:r>
            <w:r w:rsidRPr="00027826">
              <w:rPr>
                <w:rFonts w:eastAsia="標楷體"/>
              </w:rPr>
              <w:t>──</w:t>
            </w:r>
            <w:r w:rsidRPr="00027826">
              <w:rPr>
                <w:rFonts w:eastAsia="標楷體" w:hint="eastAsia"/>
              </w:rPr>
              <w:t>建立學生帳號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1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0.5</w:t>
            </w:r>
            <w:r w:rsidRPr="00027826">
              <w:rPr>
                <w:rFonts w:eastAsia="標楷體"/>
              </w:rPr>
              <w:t>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  <w:b/>
              </w:rPr>
              <w:t>2015/11/4</w:t>
            </w:r>
            <w:r w:rsidRPr="00027826">
              <w:rPr>
                <w:rFonts w:eastAsia="標楷體" w:hint="eastAsia"/>
                <w:b/>
              </w:rPr>
              <w:t>（第二天）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66" w:type="pct"/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時間</w:t>
            </w:r>
          </w:p>
        </w:tc>
        <w:tc>
          <w:tcPr>
            <w:tcW w:w="2293" w:type="pct"/>
            <w:gridSpan w:val="2"/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課綱</w:t>
            </w:r>
          </w:p>
        </w:tc>
        <w:tc>
          <w:tcPr>
            <w:tcW w:w="711" w:type="pct"/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講師</w:t>
            </w:r>
          </w:p>
        </w:tc>
        <w:tc>
          <w:tcPr>
            <w:tcW w:w="565" w:type="pct"/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助教</w:t>
            </w:r>
          </w:p>
        </w:tc>
        <w:tc>
          <w:tcPr>
            <w:tcW w:w="565" w:type="pct"/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時數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66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13:30-14:20</w:t>
            </w:r>
          </w:p>
        </w:tc>
        <w:tc>
          <w:tcPr>
            <w:tcW w:w="2293" w:type="pct"/>
            <w:gridSpan w:val="2"/>
            <w:vAlign w:val="center"/>
          </w:tcPr>
          <w:p w:rsidR="00EF4B11" w:rsidRPr="00027826" w:rsidRDefault="00EF4B11" w:rsidP="006B2FD7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eastAsia="標楷體" w:hAnsi="Times New Roman" w:cs="Times New Roman" w:hint="eastAsia"/>
                <w:sz w:val="24"/>
                <w:szCs w:val="24"/>
                <w:lang w:val="zh-TW"/>
              </w:rPr>
              <w:t>教材作業討論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1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66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14:20-14:50</w:t>
            </w:r>
          </w:p>
        </w:tc>
        <w:tc>
          <w:tcPr>
            <w:tcW w:w="2293" w:type="pct"/>
            <w:gridSpan w:val="2"/>
            <w:vAlign w:val="center"/>
          </w:tcPr>
          <w:p w:rsidR="00EF4B11" w:rsidRPr="00027826" w:rsidRDefault="00EF4B11" w:rsidP="006B2FD7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eastAsia="標楷體" w:hAnsi="Times New Roman" w:cs="Times New Roman"/>
                <w:i/>
                <w:sz w:val="24"/>
                <w:szCs w:val="24"/>
                <w:lang w:val="zh-TW"/>
              </w:rPr>
            </w:pPr>
            <w:r w:rsidRPr="00027826">
              <w:rPr>
                <w:rFonts w:ascii="Times New Roman" w:eastAsia="標楷體" w:hAnsi="Times New Roman" w:cs="Times New Roman" w:hint="eastAsia"/>
                <w:sz w:val="24"/>
                <w:szCs w:val="24"/>
                <w:lang w:val="zh-TW"/>
              </w:rPr>
              <w:t>「明日創作」模式說明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1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0.5hr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66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14:50-15:00</w:t>
            </w:r>
          </w:p>
        </w:tc>
        <w:tc>
          <w:tcPr>
            <w:tcW w:w="2293" w:type="pct"/>
            <w:gridSpan w:val="2"/>
            <w:vAlign w:val="center"/>
          </w:tcPr>
          <w:p w:rsidR="00EF4B11" w:rsidRPr="00027826" w:rsidRDefault="00EF4B11" w:rsidP="006B2FD7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</w:pPr>
            <w:r w:rsidRPr="00027826">
              <w:rPr>
                <w:rFonts w:ascii="Times New Roman" w:eastAsia="標楷體" w:hAnsi="Times New Roman" w:cs="Times New Roman" w:hint="eastAsia"/>
                <w:i/>
                <w:sz w:val="24"/>
                <w:szCs w:val="24"/>
              </w:rPr>
              <w:t>休息時間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66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15:00-15:50</w:t>
            </w:r>
          </w:p>
        </w:tc>
        <w:tc>
          <w:tcPr>
            <w:tcW w:w="2293" w:type="pct"/>
            <w:gridSpan w:val="2"/>
            <w:vAlign w:val="center"/>
          </w:tcPr>
          <w:p w:rsidR="00EF4B11" w:rsidRPr="00027826" w:rsidRDefault="00EF4B11" w:rsidP="006B2FD7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創作島系統：學生端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1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66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15:50-16:30</w:t>
            </w:r>
          </w:p>
        </w:tc>
        <w:tc>
          <w:tcPr>
            <w:tcW w:w="2293" w:type="pct"/>
            <w:gridSpan w:val="2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創作島系統：教師端</w:t>
            </w:r>
            <w:r w:rsidRPr="00027826">
              <w:rPr>
                <w:rFonts w:eastAsia="標楷體"/>
              </w:rPr>
              <w:t>(</w:t>
            </w:r>
            <w:r w:rsidRPr="00027826">
              <w:rPr>
                <w:rFonts w:eastAsia="標楷體" w:hint="eastAsia"/>
              </w:rPr>
              <w:t>給評語</w:t>
            </w:r>
            <w:r w:rsidRPr="00027826">
              <w:rPr>
                <w:rFonts w:eastAsia="標楷體"/>
              </w:rPr>
              <w:t>)</w:t>
            </w:r>
            <w:r w:rsidRPr="00027826">
              <w:rPr>
                <w:rFonts w:eastAsia="標楷體" w:hint="eastAsia"/>
              </w:rPr>
              <w:t>與教材管理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1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0.5hr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rPr>
                <w:rFonts w:eastAsia="標楷體"/>
                <w:b/>
              </w:rPr>
            </w:pPr>
          </w:p>
          <w:p w:rsidR="00EF4B11" w:rsidRPr="00027826" w:rsidRDefault="00EF4B11" w:rsidP="006B2FD7">
            <w:pPr>
              <w:adjustRightInd w:val="0"/>
              <w:snapToGrid w:val="0"/>
              <w:rPr>
                <w:rFonts w:eastAsia="標楷體"/>
                <w:b/>
              </w:rPr>
            </w:pPr>
            <w:r w:rsidRPr="00027826">
              <w:rPr>
                <w:rFonts w:eastAsia="標楷體"/>
                <w:b/>
              </w:rPr>
              <w:t>2015/12/2</w:t>
            </w:r>
            <w:r w:rsidRPr="00027826">
              <w:rPr>
                <w:rFonts w:eastAsia="標楷體" w:hint="eastAsia"/>
                <w:b/>
              </w:rPr>
              <w:t>（第三天）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gridSpan w:val="2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時間</w:t>
            </w:r>
          </w:p>
        </w:tc>
        <w:tc>
          <w:tcPr>
            <w:tcW w:w="2280" w:type="pct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課綱</w:t>
            </w:r>
          </w:p>
        </w:tc>
        <w:tc>
          <w:tcPr>
            <w:tcW w:w="711" w:type="pct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講師</w:t>
            </w:r>
          </w:p>
        </w:tc>
        <w:tc>
          <w:tcPr>
            <w:tcW w:w="565" w:type="pct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助教</w:t>
            </w:r>
          </w:p>
        </w:tc>
        <w:tc>
          <w:tcPr>
            <w:tcW w:w="565" w:type="pct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時數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gridSpan w:val="2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13:30-14:10</w:t>
            </w:r>
          </w:p>
        </w:tc>
        <w:tc>
          <w:tcPr>
            <w:tcW w:w="2280" w:type="pct"/>
            <w:vAlign w:val="center"/>
          </w:tcPr>
          <w:p w:rsidR="00EF4B11" w:rsidRPr="00027826" w:rsidRDefault="00EF4B11" w:rsidP="006B2FD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創作島實作</w:t>
            </w:r>
            <w:r w:rsidRPr="00027826">
              <w:rPr>
                <w:rFonts w:ascii="Times New Roman" w:eastAsia="標楷體" w:hAnsi="Times New Roman" w:cs="Times New Roman"/>
                <w:sz w:val="24"/>
                <w:szCs w:val="24"/>
              </w:rPr>
              <w:t>Q&amp;A</w:t>
            </w:r>
          </w:p>
        </w:tc>
        <w:tc>
          <w:tcPr>
            <w:tcW w:w="711" w:type="pct"/>
            <w:vMerge w:val="restar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1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Merge w:val="restar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Merge w:val="restar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1.5hr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gridSpan w:val="2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14:10-14:50</w:t>
            </w:r>
          </w:p>
        </w:tc>
        <w:tc>
          <w:tcPr>
            <w:tcW w:w="2280" w:type="pct"/>
            <w:vAlign w:val="center"/>
          </w:tcPr>
          <w:p w:rsidR="00EF4B11" w:rsidRPr="00027826" w:rsidRDefault="00EF4B11" w:rsidP="006B2FD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自由寫到段落編輯</w:t>
            </w:r>
          </w:p>
        </w:tc>
        <w:tc>
          <w:tcPr>
            <w:tcW w:w="711" w:type="pct"/>
            <w:vMerge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5" w:type="pct"/>
            <w:vMerge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5" w:type="pct"/>
            <w:vMerge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gridSpan w:val="2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14:50-15:10</w:t>
            </w:r>
          </w:p>
        </w:tc>
        <w:tc>
          <w:tcPr>
            <w:tcW w:w="2280" w:type="pct"/>
            <w:vAlign w:val="center"/>
          </w:tcPr>
          <w:p w:rsidR="00EF4B11" w:rsidRPr="00027826" w:rsidRDefault="00EF4B11" w:rsidP="006B2FD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jc w:val="both"/>
              <w:rPr>
                <w:rFonts w:eastAsia="標楷體"/>
                <w:sz w:val="24"/>
                <w:szCs w:val="24"/>
              </w:rPr>
            </w:pPr>
            <w:r w:rsidRPr="00027826">
              <w:rPr>
                <w:rFonts w:eastAsia="標楷體" w:hint="eastAsia"/>
                <w:i/>
                <w:sz w:val="24"/>
                <w:szCs w:val="24"/>
              </w:rPr>
              <w:t>休息時間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gridSpan w:val="2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15:10-15:50</w:t>
            </w:r>
          </w:p>
        </w:tc>
        <w:tc>
          <w:tcPr>
            <w:tcW w:w="2280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同儕互評與修改</w:t>
            </w:r>
          </w:p>
        </w:tc>
        <w:tc>
          <w:tcPr>
            <w:tcW w:w="711" w:type="pct"/>
            <w:vMerge w:val="restar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1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Merge w:val="restar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Merge w:val="restar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1.5hr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gridSpan w:val="2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15:50-16:30</w:t>
            </w:r>
          </w:p>
        </w:tc>
        <w:tc>
          <w:tcPr>
            <w:tcW w:w="2280" w:type="pct"/>
            <w:vAlign w:val="center"/>
          </w:tcPr>
          <w:p w:rsidR="00EF4B11" w:rsidRPr="00027826" w:rsidRDefault="00EF4B11" w:rsidP="006B2FD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jc w:val="both"/>
              <w:rPr>
                <w:rFonts w:eastAsia="標楷體"/>
                <w:sz w:val="24"/>
                <w:szCs w:val="24"/>
              </w:rPr>
            </w:pPr>
            <w:r w:rsidRPr="00027826">
              <w:rPr>
                <w:rFonts w:eastAsia="標楷體" w:hint="eastAsia"/>
                <w:sz w:val="24"/>
                <w:szCs w:val="24"/>
              </w:rPr>
              <w:t>微課程理念與製作說明</w:t>
            </w:r>
          </w:p>
        </w:tc>
        <w:tc>
          <w:tcPr>
            <w:tcW w:w="711" w:type="pct"/>
            <w:vMerge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5" w:type="pct"/>
            <w:vMerge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5" w:type="pct"/>
            <w:vMerge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27826">
              <w:br w:type="page"/>
            </w:r>
          </w:p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27826">
              <w:rPr>
                <w:rFonts w:eastAsia="標楷體"/>
                <w:b/>
              </w:rPr>
              <w:t>2015/12/30</w:t>
            </w:r>
            <w:r w:rsidRPr="00027826">
              <w:rPr>
                <w:rFonts w:eastAsia="標楷體" w:hint="eastAsia"/>
                <w:b/>
              </w:rPr>
              <w:t>（第四天）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gridSpan w:val="2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時間</w:t>
            </w:r>
          </w:p>
        </w:tc>
        <w:tc>
          <w:tcPr>
            <w:tcW w:w="2280" w:type="pct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課綱</w:t>
            </w:r>
          </w:p>
        </w:tc>
        <w:tc>
          <w:tcPr>
            <w:tcW w:w="711" w:type="pct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講師</w:t>
            </w:r>
          </w:p>
        </w:tc>
        <w:tc>
          <w:tcPr>
            <w:tcW w:w="565" w:type="pct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助教</w:t>
            </w:r>
          </w:p>
        </w:tc>
        <w:tc>
          <w:tcPr>
            <w:tcW w:w="565" w:type="pct"/>
            <w:tcBorders>
              <w:top w:val="nil"/>
            </w:tcBorders>
            <w:shd w:val="clear" w:color="auto" w:fill="000000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時數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gridSpan w:val="2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13:30-14:30</w:t>
            </w:r>
          </w:p>
        </w:tc>
        <w:tc>
          <w:tcPr>
            <w:tcW w:w="2280" w:type="pct"/>
            <w:vAlign w:val="center"/>
          </w:tcPr>
          <w:p w:rsidR="00EF4B11" w:rsidRPr="00027826" w:rsidRDefault="00EF4B11" w:rsidP="006B2FD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微課程分享</w:t>
            </w:r>
            <w:r w:rsidRPr="0002782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1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gridSpan w:val="2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14:30-15:10</w:t>
            </w:r>
          </w:p>
        </w:tc>
        <w:tc>
          <w:tcPr>
            <w:tcW w:w="2280" w:type="pct"/>
            <w:vAlign w:val="center"/>
          </w:tcPr>
          <w:p w:rsidR="00EF4B11" w:rsidRPr="00027826" w:rsidRDefault="00EF4B11" w:rsidP="006B2FD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78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明日創作實行</w:t>
            </w:r>
            <w:r w:rsidRPr="00027826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0278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小組討論</w:t>
            </w:r>
            <w:r w:rsidRPr="00027826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1" w:type="pct"/>
            <w:vMerge w:val="restar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1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Merge w:val="restar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Merge w:val="restar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1.5hr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gridSpan w:val="2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15:10-16:00</w:t>
            </w:r>
          </w:p>
        </w:tc>
        <w:tc>
          <w:tcPr>
            <w:tcW w:w="2280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明日創作實行成果分享</w:t>
            </w:r>
          </w:p>
        </w:tc>
        <w:tc>
          <w:tcPr>
            <w:tcW w:w="711" w:type="pct"/>
            <w:vMerge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5" w:type="pct"/>
            <w:vMerge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5" w:type="pct"/>
            <w:vMerge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gridSpan w:val="2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/>
              </w:rPr>
              <w:t>16:00-16:30</w:t>
            </w:r>
          </w:p>
        </w:tc>
        <w:tc>
          <w:tcPr>
            <w:tcW w:w="2280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未來展望與問卷回饋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1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6B2FD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0.5hr</w:t>
            </w:r>
          </w:p>
        </w:tc>
      </w:tr>
    </w:tbl>
    <w:p w:rsidR="00EF4B11" w:rsidRPr="002D40EB" w:rsidRDefault="00EF4B11" w:rsidP="002D40EB">
      <w:pPr>
        <w:pStyle w:val="ListParagraph"/>
        <w:numPr>
          <w:ilvl w:val="0"/>
          <w:numId w:val="21"/>
        </w:numPr>
        <w:spacing w:line="360" w:lineRule="auto"/>
        <w:ind w:leftChars="0"/>
        <w:rPr>
          <w:rFonts w:ascii="標楷體" w:eastAsia="標楷體" w:hAnsi="標楷體"/>
          <w:b/>
        </w:rPr>
      </w:pPr>
      <w:r w:rsidRPr="002D40EB">
        <w:rPr>
          <w:rFonts w:ascii="標楷體" w:eastAsia="標楷體" w:hAnsi="標楷體" w:hint="eastAsia"/>
          <w:b/>
        </w:rPr>
        <w:t>線上課程與作業</w:t>
      </w: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1"/>
        <w:gridCol w:w="3816"/>
        <w:gridCol w:w="1190"/>
        <w:gridCol w:w="946"/>
        <w:gridCol w:w="946"/>
      </w:tblGrid>
      <w:tr w:rsidR="00EF4B11" w:rsidRPr="00027826" w:rsidTr="001B08B0">
        <w:trPr>
          <w:trHeight w:val="458"/>
          <w:jc w:val="center"/>
        </w:trPr>
        <w:tc>
          <w:tcPr>
            <w:tcW w:w="879" w:type="pct"/>
            <w:shd w:val="clear" w:color="auto" w:fill="000000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時間</w:t>
            </w:r>
          </w:p>
        </w:tc>
        <w:tc>
          <w:tcPr>
            <w:tcW w:w="2280" w:type="pct"/>
            <w:shd w:val="clear" w:color="auto" w:fill="000000"/>
            <w:vAlign w:val="center"/>
          </w:tcPr>
          <w:p w:rsidR="00EF4B11" w:rsidRPr="00027826" w:rsidRDefault="00EF4B11" w:rsidP="001B08B0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標楷體" w:hAnsi="Times New Roman" w:cs="Times New Roman"/>
                <w:color w:val="FFFFFF"/>
                <w:sz w:val="24"/>
                <w:szCs w:val="24"/>
              </w:rPr>
            </w:pPr>
            <w:r w:rsidRPr="00027826">
              <w:rPr>
                <w:rFonts w:ascii="Times New Roman" w:eastAsia="標楷體" w:hAnsi="Times New Roman" w:cs="Times New Roman" w:hint="eastAsia"/>
                <w:color w:val="FFFFFF"/>
                <w:sz w:val="24"/>
                <w:szCs w:val="24"/>
              </w:rPr>
              <w:t>作業</w:t>
            </w:r>
          </w:p>
        </w:tc>
        <w:tc>
          <w:tcPr>
            <w:tcW w:w="711" w:type="pct"/>
            <w:shd w:val="clear" w:color="auto" w:fill="000000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講師</w:t>
            </w:r>
          </w:p>
        </w:tc>
        <w:tc>
          <w:tcPr>
            <w:tcW w:w="565" w:type="pct"/>
            <w:shd w:val="clear" w:color="auto" w:fill="000000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助教</w:t>
            </w:r>
          </w:p>
        </w:tc>
        <w:tc>
          <w:tcPr>
            <w:tcW w:w="565" w:type="pct"/>
            <w:shd w:val="clear" w:color="auto" w:fill="000000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  <w:color w:val="FFFFFF"/>
              </w:rPr>
            </w:pPr>
            <w:r w:rsidRPr="00027826">
              <w:rPr>
                <w:rFonts w:eastAsia="標楷體" w:hint="eastAsia"/>
                <w:color w:val="FFFFFF"/>
              </w:rPr>
              <w:t>時數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2015/10/28</w:t>
            </w:r>
          </w:p>
        </w:tc>
        <w:tc>
          <w:tcPr>
            <w:tcW w:w="2280" w:type="pct"/>
            <w:vAlign w:val="center"/>
          </w:tcPr>
          <w:p w:rsidR="00EF4B11" w:rsidRPr="00027826" w:rsidRDefault="00EF4B11" w:rsidP="001B08B0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0278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每位老師上傳一份主題教材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3hr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2015/11/25</w:t>
            </w:r>
          </w:p>
        </w:tc>
        <w:tc>
          <w:tcPr>
            <w:tcW w:w="2280" w:type="pct"/>
            <w:vAlign w:val="center"/>
          </w:tcPr>
          <w:p w:rsidR="00EF4B11" w:rsidRPr="00027826" w:rsidRDefault="00EF4B11" w:rsidP="001B08B0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0278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每位老師到夫子課堂討論區分享明日創作實作問題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3hr</w:t>
            </w:r>
          </w:p>
        </w:tc>
      </w:tr>
      <w:tr w:rsidR="00EF4B11" w:rsidRPr="00027826" w:rsidTr="001B08B0">
        <w:trPr>
          <w:trHeight w:val="458"/>
          <w:jc w:val="center"/>
        </w:trPr>
        <w:tc>
          <w:tcPr>
            <w:tcW w:w="879" w:type="pct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2015/12/23</w:t>
            </w:r>
          </w:p>
        </w:tc>
        <w:tc>
          <w:tcPr>
            <w:tcW w:w="2280" w:type="pct"/>
            <w:vAlign w:val="center"/>
          </w:tcPr>
          <w:p w:rsidR="00EF4B11" w:rsidRPr="00027826" w:rsidRDefault="00EF4B11" w:rsidP="001B08B0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027826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  <w:lang w:val="zh-TW"/>
              </w:rPr>
              <w:t>每位教師製作一份關於創作的微課程</w:t>
            </w:r>
          </w:p>
        </w:tc>
        <w:tc>
          <w:tcPr>
            <w:tcW w:w="711" w:type="pct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 w:hint="eastAsia"/>
              </w:rPr>
              <w:t>外聘</w:t>
            </w: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2</w:t>
            </w:r>
            <w:r w:rsidRPr="00027826">
              <w:rPr>
                <w:rFonts w:eastAsia="標楷體" w:hint="eastAsia"/>
              </w:rPr>
              <w:t>位</w:t>
            </w:r>
          </w:p>
        </w:tc>
        <w:tc>
          <w:tcPr>
            <w:tcW w:w="565" w:type="pct"/>
            <w:vAlign w:val="center"/>
          </w:tcPr>
          <w:p w:rsidR="00EF4B11" w:rsidRPr="00027826" w:rsidRDefault="00EF4B11" w:rsidP="001B08B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27826">
              <w:rPr>
                <w:rFonts w:eastAsia="標楷體"/>
              </w:rPr>
              <w:t>3hr</w:t>
            </w:r>
          </w:p>
        </w:tc>
      </w:tr>
    </w:tbl>
    <w:p w:rsidR="00EF4B11" w:rsidRPr="0007132A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07132A">
        <w:rPr>
          <w:rFonts w:ascii="標楷體" w:eastAsia="標楷體" w:hAnsi="標楷體" w:hint="eastAsia"/>
        </w:rPr>
        <w:t>經費概算：詳如附件</w:t>
      </w:r>
    </w:p>
    <w:p w:rsidR="00EF4B11" w:rsidRPr="0007132A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07132A">
        <w:rPr>
          <w:rFonts w:ascii="標楷體" w:eastAsia="標楷體" w:hAnsi="標楷體" w:hint="eastAsia"/>
        </w:rPr>
        <w:t>考核與獎勵：</w:t>
      </w:r>
    </w:p>
    <w:p w:rsidR="00EF4B11" w:rsidRPr="0041079D" w:rsidRDefault="00EF4B11" w:rsidP="00857014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（一）參加研習教師，由承辦單位依實際上課情形，核給研習時數。</w:t>
      </w:r>
    </w:p>
    <w:p w:rsidR="00EF4B11" w:rsidRPr="0041079D" w:rsidRDefault="00EF4B11" w:rsidP="00857014">
      <w:pPr>
        <w:spacing w:line="360" w:lineRule="auto"/>
        <w:ind w:leftChars="200" w:left="1200" w:hangingChars="300" w:hanging="72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（二）報名後未參加教師，如未辦理請假手續者，於研習結束後另函通知該員所屬學校。</w:t>
      </w:r>
    </w:p>
    <w:p w:rsidR="00EF4B11" w:rsidRPr="0041079D" w:rsidRDefault="00EF4B11" w:rsidP="00857014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（三）承辦本項研習工作之工作人員，由市政府及承辦學校依權責敘獎。</w:t>
      </w:r>
    </w:p>
    <w:p w:rsidR="00EF4B11" w:rsidRPr="0007132A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07132A">
        <w:rPr>
          <w:rFonts w:ascii="標楷體" w:eastAsia="標楷體" w:hAnsi="標楷體" w:hint="eastAsia"/>
        </w:rPr>
        <w:t>注意事項：</w:t>
      </w:r>
    </w:p>
    <w:p w:rsidR="00EF4B11" w:rsidRPr="0041079D" w:rsidRDefault="00EF4B11" w:rsidP="00857014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（一）各校應主動告知研習相關訊息給全體教師，報名後請務必參加。</w:t>
      </w:r>
    </w:p>
    <w:p w:rsidR="00EF4B11" w:rsidRPr="0041079D" w:rsidRDefault="00EF4B11" w:rsidP="00857014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（二）參與研習之人員請各校惠予公</w:t>
      </w:r>
      <w:r w:rsidRPr="0041079D">
        <w:rPr>
          <w:rFonts w:ascii="標楷體" w:eastAsia="標楷體" w:hAnsi="標楷體"/>
        </w:rPr>
        <w:t>(</w:t>
      </w:r>
      <w:r w:rsidRPr="0041079D">
        <w:rPr>
          <w:rFonts w:ascii="標楷體" w:eastAsia="標楷體" w:hAnsi="標楷體" w:hint="eastAsia"/>
        </w:rPr>
        <w:t>差</w:t>
      </w:r>
      <w:r w:rsidRPr="0041079D">
        <w:rPr>
          <w:rFonts w:ascii="標楷體" w:eastAsia="標楷體" w:hAnsi="標楷體"/>
        </w:rPr>
        <w:t>)</w:t>
      </w:r>
      <w:r w:rsidRPr="0041079D">
        <w:rPr>
          <w:rFonts w:ascii="標楷體" w:eastAsia="標楷體" w:hAnsi="標楷體" w:hint="eastAsia"/>
        </w:rPr>
        <w:t>假登記。</w:t>
      </w:r>
    </w:p>
    <w:p w:rsidR="00EF4B11" w:rsidRPr="0041079D" w:rsidRDefault="00EF4B11" w:rsidP="00857014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（三）參加研習人員，研習期間請假或缺課時數，不得核發研習時數。</w:t>
      </w:r>
    </w:p>
    <w:p w:rsidR="00EF4B11" w:rsidRPr="0041079D" w:rsidRDefault="00EF4B11" w:rsidP="00857014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（四）本計畫結束後，教育局依據各校研習記錄，辦理評鑑。</w:t>
      </w:r>
    </w:p>
    <w:p w:rsidR="00EF4B11" w:rsidRPr="0041079D" w:rsidRDefault="00EF4B11" w:rsidP="00857014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（五）響應環保政策、請研習人員自備環保杯及餐具。</w:t>
      </w:r>
    </w:p>
    <w:p w:rsidR="00EF4B11" w:rsidRPr="0007132A" w:rsidRDefault="00EF4B11" w:rsidP="00857014">
      <w:pPr>
        <w:pStyle w:val="ListParagraph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</w:rPr>
      </w:pPr>
      <w:r w:rsidRPr="0007132A">
        <w:rPr>
          <w:rFonts w:ascii="標楷體" w:eastAsia="標楷體" w:hAnsi="標楷體" w:hint="eastAsia"/>
        </w:rPr>
        <w:t>本計畫經桃園市政府核定後實施，若有未盡事宜，得依實際情況，協調後修訂之。</w:t>
      </w:r>
    </w:p>
    <w:p w:rsidR="00EF4B11" w:rsidRPr="0041079D" w:rsidRDefault="00EF4B11" w:rsidP="00857014">
      <w:pPr>
        <w:spacing w:line="360" w:lineRule="auto"/>
        <w:rPr>
          <w:rFonts w:ascii="標楷體" w:eastAsia="標楷體" w:hAnsi="標楷體"/>
        </w:rPr>
      </w:pPr>
      <w:r w:rsidRPr="0041079D">
        <w:rPr>
          <w:rFonts w:ascii="標楷體" w:eastAsia="標楷體" w:hAnsi="標楷體" w:hint="eastAsia"/>
        </w:rPr>
        <w:t>承辦人：</w:t>
      </w:r>
      <w:r w:rsidRPr="0041079D">
        <w:rPr>
          <w:rFonts w:ascii="標楷體" w:eastAsia="標楷體" w:hAnsi="標楷體"/>
        </w:rPr>
        <w:t xml:space="preserve">                 </w:t>
      </w:r>
      <w:r w:rsidRPr="0041079D">
        <w:rPr>
          <w:rFonts w:ascii="標楷體" w:eastAsia="標楷體" w:hAnsi="標楷體" w:hint="eastAsia"/>
        </w:rPr>
        <w:t>單位主管：</w:t>
      </w:r>
      <w:r w:rsidRPr="0041079D">
        <w:rPr>
          <w:rFonts w:ascii="標楷體" w:eastAsia="標楷體" w:hAnsi="標楷體"/>
        </w:rPr>
        <w:t xml:space="preserve">                 </w:t>
      </w:r>
      <w:r w:rsidRPr="0041079D">
        <w:rPr>
          <w:rFonts w:ascii="標楷體" w:eastAsia="標楷體" w:hAnsi="標楷體" w:hint="eastAsia"/>
        </w:rPr>
        <w:t>校長：</w:t>
      </w:r>
    </w:p>
    <w:p w:rsidR="00EF4B11" w:rsidRPr="0041079D" w:rsidRDefault="00EF4B11" w:rsidP="00F54B35">
      <w:pPr>
        <w:spacing w:line="360" w:lineRule="auto"/>
        <w:jc w:val="center"/>
        <w:rPr>
          <w:rFonts w:ascii="標楷體" w:eastAsia="標楷體" w:hAnsi="標楷體"/>
        </w:rPr>
      </w:pPr>
    </w:p>
    <w:sectPr w:rsidR="00EF4B11" w:rsidRPr="0041079D" w:rsidSect="00DA4D03">
      <w:pgSz w:w="11906" w:h="16838"/>
      <w:pgMar w:top="1440" w:right="1800" w:bottom="1440" w:left="1800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B11" w:rsidRDefault="00EF4B11" w:rsidP="0049788F">
      <w:r>
        <w:separator/>
      </w:r>
    </w:p>
  </w:endnote>
  <w:endnote w:type="continuationSeparator" w:id="0">
    <w:p w:rsidR="00EF4B11" w:rsidRDefault="00EF4B11" w:rsidP="00497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B11" w:rsidRDefault="00EF4B11" w:rsidP="0049788F">
      <w:r>
        <w:separator/>
      </w:r>
    </w:p>
  </w:footnote>
  <w:footnote w:type="continuationSeparator" w:id="0">
    <w:p w:rsidR="00EF4B11" w:rsidRDefault="00EF4B11" w:rsidP="00497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7FE"/>
    <w:multiLevelType w:val="hybridMultilevel"/>
    <w:tmpl w:val="279AC6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6243853"/>
    <w:multiLevelType w:val="hybridMultilevel"/>
    <w:tmpl w:val="10EEE7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83C1A9F"/>
    <w:multiLevelType w:val="hybridMultilevel"/>
    <w:tmpl w:val="D9588E78"/>
    <w:lvl w:ilvl="0" w:tplc="FF4E0F0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8C76563"/>
    <w:multiLevelType w:val="hybridMultilevel"/>
    <w:tmpl w:val="ADE838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ADD7676"/>
    <w:multiLevelType w:val="hybridMultilevel"/>
    <w:tmpl w:val="C7B87FF8"/>
    <w:lvl w:ilvl="0" w:tplc="D30894B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ED8318B"/>
    <w:multiLevelType w:val="hybridMultilevel"/>
    <w:tmpl w:val="AF609C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A1C4BD3"/>
    <w:multiLevelType w:val="hybridMultilevel"/>
    <w:tmpl w:val="CE646DFE"/>
    <w:lvl w:ilvl="0" w:tplc="52D29D86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8364CB6"/>
    <w:multiLevelType w:val="hybridMultilevel"/>
    <w:tmpl w:val="646E33E2"/>
    <w:lvl w:ilvl="0" w:tplc="5B1EFE04">
      <w:start w:val="1"/>
      <w:numFmt w:val="taiwaneseCountingThousand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B551878"/>
    <w:multiLevelType w:val="hybridMultilevel"/>
    <w:tmpl w:val="18B8A1D0"/>
    <w:lvl w:ilvl="0" w:tplc="B0705848">
      <w:start w:val="1"/>
      <w:numFmt w:val="taiwaneseCountingThousand"/>
      <w:lvlText w:val="(%1)"/>
      <w:lvlJc w:val="left"/>
      <w:pPr>
        <w:ind w:left="33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  <w:rPr>
        <w:rFonts w:cs="Times New Roman"/>
      </w:rPr>
    </w:lvl>
  </w:abstractNum>
  <w:abstractNum w:abstractNumId="9">
    <w:nsid w:val="3411263B"/>
    <w:multiLevelType w:val="hybridMultilevel"/>
    <w:tmpl w:val="B95C8D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DE71A22"/>
    <w:multiLevelType w:val="hybridMultilevel"/>
    <w:tmpl w:val="6E52C89A"/>
    <w:lvl w:ilvl="0" w:tplc="E0B410B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FEA4452"/>
    <w:multiLevelType w:val="hybridMultilevel"/>
    <w:tmpl w:val="61CC45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54114EA"/>
    <w:multiLevelType w:val="hybridMultilevel"/>
    <w:tmpl w:val="6E90EB62"/>
    <w:lvl w:ilvl="0" w:tplc="ED1CE6CA">
      <w:start w:val="2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68F2A5E"/>
    <w:multiLevelType w:val="hybridMultilevel"/>
    <w:tmpl w:val="D51E60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709775E"/>
    <w:multiLevelType w:val="hybridMultilevel"/>
    <w:tmpl w:val="203CE0A2"/>
    <w:lvl w:ilvl="0" w:tplc="91669E9C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9D03FAC"/>
    <w:multiLevelType w:val="hybridMultilevel"/>
    <w:tmpl w:val="CE9CB0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0EE55B9"/>
    <w:multiLevelType w:val="hybridMultilevel"/>
    <w:tmpl w:val="AB0EAB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B712220"/>
    <w:multiLevelType w:val="hybridMultilevel"/>
    <w:tmpl w:val="BD46CA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B7A7C8F"/>
    <w:multiLevelType w:val="hybridMultilevel"/>
    <w:tmpl w:val="983A98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6BEC19A7"/>
    <w:multiLevelType w:val="hybridMultilevel"/>
    <w:tmpl w:val="C9F2FA1C"/>
    <w:lvl w:ilvl="0" w:tplc="91669E9C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E2773B4"/>
    <w:multiLevelType w:val="hybridMultilevel"/>
    <w:tmpl w:val="A1722C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4"/>
  </w:num>
  <w:num w:numId="5">
    <w:abstractNumId w:val="2"/>
  </w:num>
  <w:num w:numId="6">
    <w:abstractNumId w:val="12"/>
  </w:num>
  <w:num w:numId="7">
    <w:abstractNumId w:val="1"/>
  </w:num>
  <w:num w:numId="8">
    <w:abstractNumId w:val="16"/>
  </w:num>
  <w:num w:numId="9">
    <w:abstractNumId w:val="10"/>
  </w:num>
  <w:num w:numId="10">
    <w:abstractNumId w:val="8"/>
  </w:num>
  <w:num w:numId="11">
    <w:abstractNumId w:val="15"/>
  </w:num>
  <w:num w:numId="12">
    <w:abstractNumId w:val="17"/>
  </w:num>
  <w:num w:numId="13">
    <w:abstractNumId w:val="13"/>
  </w:num>
  <w:num w:numId="14">
    <w:abstractNumId w:val="18"/>
  </w:num>
  <w:num w:numId="15">
    <w:abstractNumId w:val="9"/>
  </w:num>
  <w:num w:numId="16">
    <w:abstractNumId w:val="11"/>
  </w:num>
  <w:num w:numId="17">
    <w:abstractNumId w:val="20"/>
  </w:num>
  <w:num w:numId="18">
    <w:abstractNumId w:val="3"/>
  </w:num>
  <w:num w:numId="19">
    <w:abstractNumId w:val="0"/>
  </w:num>
  <w:num w:numId="20">
    <w:abstractNumId w:val="5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2F3"/>
    <w:rsid w:val="0000243C"/>
    <w:rsid w:val="00007A51"/>
    <w:rsid w:val="00025CCF"/>
    <w:rsid w:val="0002762C"/>
    <w:rsid w:val="00027826"/>
    <w:rsid w:val="00040F33"/>
    <w:rsid w:val="000416B7"/>
    <w:rsid w:val="0007132A"/>
    <w:rsid w:val="000723B6"/>
    <w:rsid w:val="00076756"/>
    <w:rsid w:val="000A03ED"/>
    <w:rsid w:val="000E3186"/>
    <w:rsid w:val="00106481"/>
    <w:rsid w:val="0011221D"/>
    <w:rsid w:val="0012018A"/>
    <w:rsid w:val="0013529D"/>
    <w:rsid w:val="00155907"/>
    <w:rsid w:val="001825D0"/>
    <w:rsid w:val="001A54E4"/>
    <w:rsid w:val="001B08B0"/>
    <w:rsid w:val="001C551C"/>
    <w:rsid w:val="00215D8B"/>
    <w:rsid w:val="00230ACB"/>
    <w:rsid w:val="002324D1"/>
    <w:rsid w:val="00233EBE"/>
    <w:rsid w:val="0025192D"/>
    <w:rsid w:val="00252200"/>
    <w:rsid w:val="002530AC"/>
    <w:rsid w:val="00290D91"/>
    <w:rsid w:val="00291F3D"/>
    <w:rsid w:val="002D40EB"/>
    <w:rsid w:val="00323A17"/>
    <w:rsid w:val="00367B12"/>
    <w:rsid w:val="00406642"/>
    <w:rsid w:val="004066C5"/>
    <w:rsid w:val="0041079D"/>
    <w:rsid w:val="00413743"/>
    <w:rsid w:val="004166D2"/>
    <w:rsid w:val="004212E5"/>
    <w:rsid w:val="00430ECE"/>
    <w:rsid w:val="004371F6"/>
    <w:rsid w:val="004535F6"/>
    <w:rsid w:val="00453A1B"/>
    <w:rsid w:val="00475738"/>
    <w:rsid w:val="0049788F"/>
    <w:rsid w:val="004B1AD9"/>
    <w:rsid w:val="004D664D"/>
    <w:rsid w:val="004F116D"/>
    <w:rsid w:val="00507C24"/>
    <w:rsid w:val="00554151"/>
    <w:rsid w:val="00561807"/>
    <w:rsid w:val="0057787E"/>
    <w:rsid w:val="005852F3"/>
    <w:rsid w:val="00594F97"/>
    <w:rsid w:val="005A1829"/>
    <w:rsid w:val="005B50FD"/>
    <w:rsid w:val="005D3CAE"/>
    <w:rsid w:val="006239BA"/>
    <w:rsid w:val="0065377F"/>
    <w:rsid w:val="006661AF"/>
    <w:rsid w:val="0068540A"/>
    <w:rsid w:val="006B2FD7"/>
    <w:rsid w:val="006B59D4"/>
    <w:rsid w:val="006C2F34"/>
    <w:rsid w:val="00722FFC"/>
    <w:rsid w:val="00726DDC"/>
    <w:rsid w:val="007746EF"/>
    <w:rsid w:val="007C0356"/>
    <w:rsid w:val="007C0D62"/>
    <w:rsid w:val="007C1D00"/>
    <w:rsid w:val="00857014"/>
    <w:rsid w:val="00863A4C"/>
    <w:rsid w:val="00872B4A"/>
    <w:rsid w:val="00896BF6"/>
    <w:rsid w:val="008B19C5"/>
    <w:rsid w:val="008E0A58"/>
    <w:rsid w:val="00921028"/>
    <w:rsid w:val="00950043"/>
    <w:rsid w:val="009729B6"/>
    <w:rsid w:val="009925EB"/>
    <w:rsid w:val="009C7BE0"/>
    <w:rsid w:val="009E0040"/>
    <w:rsid w:val="00A32421"/>
    <w:rsid w:val="00A52420"/>
    <w:rsid w:val="00AA031A"/>
    <w:rsid w:val="00AB52B2"/>
    <w:rsid w:val="00AC74BC"/>
    <w:rsid w:val="00B216CB"/>
    <w:rsid w:val="00BB3A8E"/>
    <w:rsid w:val="00BE4CF8"/>
    <w:rsid w:val="00BF4E20"/>
    <w:rsid w:val="00C30831"/>
    <w:rsid w:val="00CB7B6C"/>
    <w:rsid w:val="00CD3C4C"/>
    <w:rsid w:val="00D216E6"/>
    <w:rsid w:val="00D74313"/>
    <w:rsid w:val="00DA4D03"/>
    <w:rsid w:val="00DB6644"/>
    <w:rsid w:val="00DC1929"/>
    <w:rsid w:val="00E223E3"/>
    <w:rsid w:val="00E2576C"/>
    <w:rsid w:val="00E615BA"/>
    <w:rsid w:val="00EB13D8"/>
    <w:rsid w:val="00EB13E0"/>
    <w:rsid w:val="00EF4B11"/>
    <w:rsid w:val="00F01DC3"/>
    <w:rsid w:val="00F148BD"/>
    <w:rsid w:val="00F54B35"/>
    <w:rsid w:val="00FC77CF"/>
    <w:rsid w:val="00FD75C4"/>
    <w:rsid w:val="00FE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8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788F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788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9788F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788F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33EBE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F01DC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1DC3"/>
    <w:rPr>
      <w:rFonts w:ascii="Cambria" w:eastAsia="新細明體" w:hAnsi="Cambria" w:cs="Times New Roman"/>
      <w:sz w:val="18"/>
      <w:szCs w:val="18"/>
    </w:rPr>
  </w:style>
  <w:style w:type="table" w:customStyle="1" w:styleId="TableNormal1">
    <w:name w:val="Table Normal1"/>
    <w:uiPriority w:val="99"/>
    <w:rsid w:val="009C7BE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A">
    <w:name w:val="表格樣式 5 A"/>
    <w:uiPriority w:val="99"/>
    <w:rsid w:val="009C7BE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Arial Unicode MS" w:cs="Arial Unicode MS"/>
      <w:b/>
      <w:bCs/>
      <w:color w:val="FEFFFE"/>
      <w:kern w:val="0"/>
      <w:sz w:val="20"/>
      <w:szCs w:val="20"/>
      <w:u w:color="FEFFFE"/>
    </w:rPr>
  </w:style>
  <w:style w:type="paragraph" w:customStyle="1" w:styleId="2A">
    <w:name w:val="表格樣式 2 A"/>
    <w:uiPriority w:val="99"/>
    <w:rsid w:val="009C7BE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customStyle="1" w:styleId="A">
    <w:name w:val="預設值 A"/>
    <w:uiPriority w:val="99"/>
    <w:rsid w:val="009C7BE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40"/>
    </w:pPr>
    <w:rPr>
      <w:rFonts w:ascii="Arial Unicode MS" w:eastAsia="Arial Unicode MS" w:hAnsi="Arial Unicode MS" w:cs="Arial Unicode MS"/>
      <w:color w:val="000000"/>
      <w:kern w:val="0"/>
      <w:sz w:val="38"/>
      <w:szCs w:val="3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7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285</Words>
  <Characters>1627</Characters>
  <Application>Microsoft Office Outlook</Application>
  <DocSecurity>0</DocSecurity>
  <Lines>0</Lines>
  <Paragraphs>0</Paragraphs>
  <ScaleCrop>false</ScaleCrop>
  <Company>National Central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桃園市104學年度第一學期「明日創作工作坊（國中小）」計畫</dc:title>
  <dc:subject/>
  <dc:creator>user</dc:creator>
  <cp:keywords/>
  <dc:description/>
  <cp:lastModifiedBy>20120628A4</cp:lastModifiedBy>
  <cp:revision>2</cp:revision>
  <dcterms:created xsi:type="dcterms:W3CDTF">2015-06-17T08:36:00Z</dcterms:created>
  <dcterms:modified xsi:type="dcterms:W3CDTF">2015-06-17T08:36:00Z</dcterms:modified>
</cp:coreProperties>
</file>