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41" w:rsidRPr="002C43BE" w:rsidRDefault="007D6041" w:rsidP="00C877F4">
      <w:pPr>
        <w:jc w:val="center"/>
        <w:rPr>
          <w:b/>
          <w:sz w:val="32"/>
          <w:szCs w:val="32"/>
        </w:rPr>
      </w:pPr>
      <w:r w:rsidRPr="002C43BE">
        <w:rPr>
          <w:rFonts w:ascii="Times New Roman" w:eastAsia="標楷體" w:hAnsi="Times New Roman"/>
          <w:b/>
          <w:sz w:val="32"/>
          <w:szCs w:val="32"/>
        </w:rPr>
        <w:t>2014 GreaTeach-KDP</w:t>
      </w:r>
      <w:r w:rsidRPr="002C43BE">
        <w:rPr>
          <w:rFonts w:ascii="Times New Roman" w:eastAsia="標楷體" w:hAnsi="標楷體" w:hint="eastAsia"/>
          <w:b/>
          <w:sz w:val="32"/>
          <w:szCs w:val="32"/>
        </w:rPr>
        <w:t>暨</w:t>
      </w:r>
      <w:r w:rsidRPr="002C43BE">
        <w:rPr>
          <w:rFonts w:ascii="Times New Roman" w:eastAsia="標楷體" w:hAnsi="Times New Roman"/>
          <w:b/>
          <w:sz w:val="32"/>
          <w:szCs w:val="32"/>
        </w:rPr>
        <w:t xml:space="preserve">InnoSchool-KDP </w:t>
      </w:r>
      <w:bookmarkStart w:id="0" w:name="_GoBack"/>
      <w:r w:rsidRPr="002C43BE">
        <w:rPr>
          <w:rFonts w:ascii="Times New Roman" w:eastAsia="標楷體" w:hAnsi="Times New Roman" w:hint="eastAsia"/>
          <w:b/>
          <w:sz w:val="32"/>
          <w:szCs w:val="32"/>
        </w:rPr>
        <w:t>頒獎典禮議程表</w:t>
      </w:r>
    </w:p>
    <w:bookmarkEnd w:id="0"/>
    <w:p w:rsidR="007D6041" w:rsidRDefault="007D6041" w:rsidP="0000639C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時間</w:t>
      </w:r>
      <w:r w:rsidRPr="002C43BE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2C43BE">
        <w:rPr>
          <w:rFonts w:ascii="Times New Roman" w:eastAsia="標楷體" w:hAnsi="Times New Roman"/>
          <w:b/>
          <w:sz w:val="28"/>
          <w:szCs w:val="28"/>
        </w:rPr>
        <w:t>103</w:t>
      </w:r>
      <w:r w:rsidRPr="002C43BE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2C43BE">
        <w:rPr>
          <w:rFonts w:ascii="Times New Roman" w:eastAsia="標楷體" w:hAnsi="Times New Roman"/>
          <w:b/>
          <w:sz w:val="28"/>
          <w:szCs w:val="28"/>
        </w:rPr>
        <w:t>9</w:t>
      </w:r>
      <w:r w:rsidRPr="002C43BE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2C43BE">
        <w:rPr>
          <w:rFonts w:ascii="Times New Roman" w:eastAsia="標楷體" w:hAnsi="Times New Roman"/>
          <w:b/>
          <w:sz w:val="28"/>
          <w:szCs w:val="28"/>
        </w:rPr>
        <w:t>20</w:t>
      </w:r>
      <w:r w:rsidRPr="002C43B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2C43BE">
        <w:rPr>
          <w:rFonts w:ascii="Times New Roman" w:eastAsia="標楷體" w:hAnsi="Times New Roman"/>
          <w:b/>
          <w:sz w:val="28"/>
          <w:szCs w:val="28"/>
        </w:rPr>
        <w:t>(</w:t>
      </w:r>
      <w:r w:rsidRPr="002C43BE">
        <w:rPr>
          <w:rFonts w:ascii="Times New Roman" w:eastAsia="標楷體" w:hAnsi="Times New Roman" w:hint="eastAsia"/>
          <w:b/>
          <w:sz w:val="28"/>
          <w:szCs w:val="28"/>
        </w:rPr>
        <w:t>六</w:t>
      </w:r>
      <w:r w:rsidRPr="002C43BE">
        <w:rPr>
          <w:rFonts w:ascii="Times New Roman" w:eastAsia="標楷體" w:hAnsi="Times New Roman"/>
          <w:b/>
          <w:sz w:val="28"/>
          <w:szCs w:val="28"/>
        </w:rPr>
        <w:t>)</w:t>
      </w:r>
    </w:p>
    <w:p w:rsidR="007D6041" w:rsidRPr="002C43BE" w:rsidRDefault="007D6041" w:rsidP="008B0B6F">
      <w:pPr>
        <w:spacing w:afterLines="50" w:line="5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Pr="002C43BE">
        <w:rPr>
          <w:rFonts w:ascii="Times New Roman" w:eastAsia="標楷體" w:hAnsi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hint="eastAsia"/>
          <w:b/>
          <w:sz w:val="28"/>
          <w:szCs w:val="28"/>
        </w:rPr>
        <w:t>臺北市立大學公誠樓二樓第三會議室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2977"/>
        <w:gridCol w:w="1546"/>
        <w:gridCol w:w="2423"/>
        <w:gridCol w:w="1701"/>
      </w:tblGrid>
      <w:tr w:rsidR="007D6041" w:rsidRPr="00CE2F2B" w:rsidTr="00CE2F2B">
        <w:trPr>
          <w:trHeight w:val="553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4523" w:type="dxa"/>
            <w:gridSpan w:val="2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szCs w:val="24"/>
              </w:rPr>
              <w:t>GT-KDP</w:t>
            </w:r>
            <w:r w:rsidRPr="00CE2F2B">
              <w:rPr>
                <w:rFonts w:ascii="Times New Roman" w:eastAsia="標楷體" w:hAnsi="標楷體" w:hint="eastAsia"/>
                <w:b/>
                <w:szCs w:val="24"/>
              </w:rPr>
              <w:t>暨</w:t>
            </w:r>
            <w:r w:rsidRPr="00CE2F2B">
              <w:rPr>
                <w:rFonts w:ascii="Times New Roman" w:eastAsia="標楷體" w:hAnsi="Times New Roman"/>
                <w:b/>
                <w:szCs w:val="24"/>
              </w:rPr>
              <w:t xml:space="preserve">Inno-KDP </w:t>
            </w:r>
            <w:r w:rsidRPr="00CE2F2B">
              <w:rPr>
                <w:rFonts w:ascii="Times New Roman" w:eastAsia="標楷體" w:hAnsi="Times New Roman" w:hint="eastAsia"/>
                <w:b/>
                <w:szCs w:val="24"/>
              </w:rPr>
              <w:t>頒獎典禮</w:t>
            </w:r>
          </w:p>
        </w:tc>
        <w:tc>
          <w:tcPr>
            <w:tcW w:w="4124" w:type="dxa"/>
            <w:gridSpan w:val="2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szCs w:val="24"/>
              </w:rPr>
              <w:t>KDP</w:t>
            </w:r>
            <w:r w:rsidRPr="00CE2F2B">
              <w:rPr>
                <w:rFonts w:ascii="Times New Roman" w:eastAsia="標楷體" w:hAnsi="Times New Roman" w:hint="eastAsia"/>
                <w:b/>
                <w:szCs w:val="24"/>
              </w:rPr>
              <w:t>國際教育榮譽學會大會</w:t>
            </w:r>
          </w:p>
        </w:tc>
      </w:tr>
      <w:tr w:rsidR="007D6041" w:rsidRPr="00CE2F2B" w:rsidTr="00CE2F2B">
        <w:trPr>
          <w:trHeight w:val="553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議程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2423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議程</w:t>
            </w:r>
          </w:p>
        </w:tc>
        <w:tc>
          <w:tcPr>
            <w:tcW w:w="1701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場地</w:t>
            </w:r>
          </w:p>
        </w:tc>
      </w:tr>
      <w:tr w:rsidR="007D6041" w:rsidRPr="00CE2F2B" w:rsidTr="00CE2F2B">
        <w:trPr>
          <w:trHeight w:val="640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08:50-09:00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報到／迎賓樂演奏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2423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得獎者申請入會</w:t>
            </w:r>
          </w:p>
        </w:tc>
        <w:tc>
          <w:tcPr>
            <w:tcW w:w="1701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第三會議室外</w:t>
            </w:r>
          </w:p>
        </w:tc>
      </w:tr>
      <w:tr w:rsidR="007D6041" w:rsidRPr="00CE2F2B" w:rsidTr="00CE2F2B">
        <w:trPr>
          <w:trHeight w:val="640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09:00-09:05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播放得獎作品影片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4124" w:type="dxa"/>
            <w:gridSpan w:val="2"/>
            <w:vMerge w:val="restart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D6041" w:rsidRPr="00CE2F2B" w:rsidTr="00CE2F2B">
        <w:trPr>
          <w:trHeight w:val="640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09:05-09:20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開幕致詞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D6041" w:rsidRPr="00CE2F2B" w:rsidTr="00CE2F2B">
        <w:trPr>
          <w:trHeight w:val="640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09:20-09:30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頒發特色標竿獎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D6041" w:rsidRPr="00CE2F2B" w:rsidTr="00CE2F2B">
        <w:trPr>
          <w:trHeight w:val="640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09:30-10:00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全體獲獎者與貴賓合照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D6041" w:rsidRPr="00CE2F2B" w:rsidTr="00CE2F2B">
        <w:trPr>
          <w:trHeight w:val="640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10:00-10:45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特色標竿獲獎作品分享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D6041" w:rsidRPr="00CE2F2B" w:rsidTr="00CE2F2B">
        <w:trPr>
          <w:trHeight w:val="640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10:45-10:55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中場休息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D6041" w:rsidRPr="00CE2F2B" w:rsidTr="00CE2F2B">
        <w:trPr>
          <w:trHeight w:val="640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10:55-12:00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頒發標竿及特優獎／合照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4124" w:type="dxa"/>
            <w:gridSpan w:val="2"/>
            <w:vMerge/>
            <w:vAlign w:val="center"/>
          </w:tcPr>
          <w:p w:rsidR="007D6041" w:rsidRPr="00CE2F2B" w:rsidRDefault="007D6041" w:rsidP="00CE2F2B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D6041" w:rsidRPr="00CE2F2B" w:rsidTr="00CE2F2B">
        <w:trPr>
          <w:trHeight w:val="1121"/>
          <w:jc w:val="center"/>
        </w:trPr>
        <w:tc>
          <w:tcPr>
            <w:tcW w:w="1654" w:type="dxa"/>
            <w:vAlign w:val="center"/>
          </w:tcPr>
          <w:p w:rsidR="007D6041" w:rsidRPr="00CE2F2B" w:rsidRDefault="007D6041" w:rsidP="00CE2F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szCs w:val="24"/>
              </w:rPr>
              <w:t>12:00-</w:t>
            </w:r>
          </w:p>
        </w:tc>
        <w:tc>
          <w:tcPr>
            <w:tcW w:w="2977" w:type="dxa"/>
            <w:vAlign w:val="center"/>
          </w:tcPr>
          <w:p w:rsidR="007D6041" w:rsidRPr="00CE2F2B" w:rsidRDefault="007D6041" w:rsidP="00CE2F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szCs w:val="24"/>
              </w:rPr>
              <w:t>閉幕式</w:t>
            </w:r>
          </w:p>
        </w:tc>
        <w:tc>
          <w:tcPr>
            <w:tcW w:w="1546" w:type="dxa"/>
            <w:vAlign w:val="center"/>
          </w:tcPr>
          <w:p w:rsidR="007D6041" w:rsidRPr="00CE2F2B" w:rsidRDefault="007D6041" w:rsidP="00CE2F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E2F2B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第三會議室</w:t>
            </w:r>
          </w:p>
        </w:tc>
        <w:tc>
          <w:tcPr>
            <w:tcW w:w="2423" w:type="dxa"/>
            <w:vAlign w:val="center"/>
          </w:tcPr>
          <w:p w:rsidR="007D6041" w:rsidRPr="00CE2F2B" w:rsidRDefault="007D6041" w:rsidP="00CE2F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szCs w:val="24"/>
              </w:rPr>
              <w:t>12:00-13:30</w:t>
            </w:r>
          </w:p>
          <w:p w:rsidR="007D6041" w:rsidRPr="00CE2F2B" w:rsidRDefault="007D6041" w:rsidP="00CE2F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szCs w:val="24"/>
              </w:rPr>
              <w:t>KDP</w:t>
            </w:r>
            <w:r w:rsidRPr="00CE2F2B">
              <w:rPr>
                <w:rFonts w:ascii="Times New Roman" w:eastAsia="標楷體" w:hAnsi="Times New Roman" w:hint="eastAsia"/>
                <w:b/>
                <w:szCs w:val="24"/>
              </w:rPr>
              <w:t>理監事會議、</w:t>
            </w:r>
            <w:r w:rsidRPr="00CE2F2B">
              <w:rPr>
                <w:rFonts w:ascii="Times New Roman" w:eastAsia="標楷體" w:hAnsi="Times New Roman"/>
                <w:b/>
                <w:szCs w:val="24"/>
              </w:rPr>
              <w:t>KDP</w:t>
            </w:r>
            <w:r w:rsidRPr="00CE2F2B">
              <w:rPr>
                <w:rFonts w:ascii="Times New Roman" w:eastAsia="標楷體" w:hAnsi="Times New Roman" w:hint="eastAsia"/>
                <w:b/>
                <w:szCs w:val="24"/>
              </w:rPr>
              <w:t>會員大會</w:t>
            </w:r>
          </w:p>
        </w:tc>
        <w:tc>
          <w:tcPr>
            <w:tcW w:w="1701" w:type="dxa"/>
            <w:vAlign w:val="center"/>
          </w:tcPr>
          <w:p w:rsidR="007D6041" w:rsidRPr="00CE2F2B" w:rsidRDefault="007D6041" w:rsidP="00CE2F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E2F2B">
              <w:rPr>
                <w:rFonts w:ascii="Times New Roman" w:eastAsia="標楷體" w:hAnsi="Times New Roman"/>
                <w:b/>
                <w:szCs w:val="24"/>
              </w:rPr>
              <w:t>G415</w:t>
            </w:r>
            <w:r w:rsidRPr="00CE2F2B">
              <w:rPr>
                <w:rFonts w:ascii="Times New Roman" w:eastAsia="標楷體" w:hAnsi="Times New Roman" w:hint="eastAsia"/>
                <w:b/>
                <w:szCs w:val="24"/>
              </w:rPr>
              <w:t>教室</w:t>
            </w:r>
          </w:p>
        </w:tc>
      </w:tr>
    </w:tbl>
    <w:p w:rsidR="007D6041" w:rsidRPr="002C6156" w:rsidRDefault="007D6041" w:rsidP="002C6156"/>
    <w:sectPr w:rsidR="007D6041" w:rsidRPr="002C6156" w:rsidSect="006F7B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41" w:rsidRDefault="007D6041" w:rsidP="008E7BDE">
      <w:r>
        <w:separator/>
      </w:r>
    </w:p>
  </w:endnote>
  <w:endnote w:type="continuationSeparator" w:id="0">
    <w:p w:rsidR="007D6041" w:rsidRDefault="007D6041" w:rsidP="008E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41" w:rsidRDefault="007D6041" w:rsidP="008E7BDE">
      <w:r>
        <w:separator/>
      </w:r>
    </w:p>
  </w:footnote>
  <w:footnote w:type="continuationSeparator" w:id="0">
    <w:p w:rsidR="007D6041" w:rsidRDefault="007D6041" w:rsidP="008E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545"/>
    <w:multiLevelType w:val="hybridMultilevel"/>
    <w:tmpl w:val="BDFACC88"/>
    <w:lvl w:ilvl="0" w:tplc="29BEC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D572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9D5EC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B3BCB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8AE29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D4CC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82568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F72A8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0C83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">
    <w:nsid w:val="23F817FB"/>
    <w:multiLevelType w:val="hybridMultilevel"/>
    <w:tmpl w:val="771E3B40"/>
    <w:lvl w:ilvl="0" w:tplc="99F84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8EE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8089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857A2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702D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F752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15F81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5923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8082A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">
    <w:nsid w:val="26B7028A"/>
    <w:multiLevelType w:val="hybridMultilevel"/>
    <w:tmpl w:val="394ECF22"/>
    <w:lvl w:ilvl="0" w:tplc="DE4E0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D80C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3BED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89003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658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BAA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A608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A569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CBEA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3">
    <w:nsid w:val="2FB732DF"/>
    <w:multiLevelType w:val="hybridMultilevel"/>
    <w:tmpl w:val="9C920288"/>
    <w:lvl w:ilvl="0" w:tplc="54467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97D06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0F65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06BC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4C12A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9B4F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5554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C2605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49DE4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4">
    <w:nsid w:val="476E7B6F"/>
    <w:multiLevelType w:val="hybridMultilevel"/>
    <w:tmpl w:val="2FC2822A"/>
    <w:lvl w:ilvl="0" w:tplc="0E9E1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1E8E7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82BA9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56405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67E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7D69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47C4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244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D720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5">
    <w:nsid w:val="4ABE1CFB"/>
    <w:multiLevelType w:val="hybridMultilevel"/>
    <w:tmpl w:val="E0B29B54"/>
    <w:lvl w:ilvl="0" w:tplc="6346E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DD3E4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AE23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1AB02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0E84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3F6A5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7525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E53E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6762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6">
    <w:nsid w:val="51666ED0"/>
    <w:multiLevelType w:val="hybridMultilevel"/>
    <w:tmpl w:val="CB807F18"/>
    <w:lvl w:ilvl="0" w:tplc="32E6E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9574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9E21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712C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5900D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E64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1B46A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E6E3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586ED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7">
    <w:nsid w:val="53105251"/>
    <w:multiLevelType w:val="hybridMultilevel"/>
    <w:tmpl w:val="86E462C0"/>
    <w:lvl w:ilvl="0" w:tplc="E0CA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0AE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E340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1625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71C27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B42ED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E48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F52B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6FAC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8">
    <w:nsid w:val="53ED745E"/>
    <w:multiLevelType w:val="hybridMultilevel"/>
    <w:tmpl w:val="2C74A466"/>
    <w:lvl w:ilvl="0" w:tplc="4B3A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BA7E2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A607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5A7A9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5AA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0836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475AD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6F3C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9AC3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9">
    <w:nsid w:val="56C878DF"/>
    <w:multiLevelType w:val="hybridMultilevel"/>
    <w:tmpl w:val="A0C2CA00"/>
    <w:lvl w:ilvl="0" w:tplc="F8080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111E0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3AA8B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95AD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36C1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5C2A1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A91AF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7EA7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7ED88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0">
    <w:nsid w:val="57F768D4"/>
    <w:multiLevelType w:val="hybridMultilevel"/>
    <w:tmpl w:val="D98A19D6"/>
    <w:lvl w:ilvl="0" w:tplc="7A4E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1BF0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AF06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E006F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C102D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08DAE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4468D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3AC0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AB66D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1">
    <w:nsid w:val="59B83245"/>
    <w:multiLevelType w:val="hybridMultilevel"/>
    <w:tmpl w:val="6A7A55AE"/>
    <w:lvl w:ilvl="0" w:tplc="72BAE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AB5ED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892C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84E2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8C005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F9141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668C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E402D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3FB21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2">
    <w:nsid w:val="77624C88"/>
    <w:multiLevelType w:val="hybridMultilevel"/>
    <w:tmpl w:val="8C7E5336"/>
    <w:lvl w:ilvl="0" w:tplc="8FA6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0CF6A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9EE68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4AC86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CE22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B300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89DC5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0347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A40CD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3">
    <w:nsid w:val="77891389"/>
    <w:multiLevelType w:val="hybridMultilevel"/>
    <w:tmpl w:val="3D0E9674"/>
    <w:lvl w:ilvl="0" w:tplc="84008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F723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9402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7D8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84E24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71B00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98B85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CA802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5B78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4">
    <w:nsid w:val="77D0444B"/>
    <w:multiLevelType w:val="hybridMultilevel"/>
    <w:tmpl w:val="7144A402"/>
    <w:lvl w:ilvl="0" w:tplc="4EF45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FE2ED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E3AA7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41641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B3CF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1F8A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850E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2DBC0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9DC2B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5">
    <w:nsid w:val="77F67B65"/>
    <w:multiLevelType w:val="hybridMultilevel"/>
    <w:tmpl w:val="2C0070CA"/>
    <w:lvl w:ilvl="0" w:tplc="7776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F08A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129E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1F40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8EB2E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4650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A32E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FD3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652A5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14"/>
  </w:num>
  <w:num w:numId="7">
    <w:abstractNumId w:val="2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156"/>
    <w:rsid w:val="0000639C"/>
    <w:rsid w:val="0002499A"/>
    <w:rsid w:val="00065142"/>
    <w:rsid w:val="000B6B53"/>
    <w:rsid w:val="000F7CDC"/>
    <w:rsid w:val="00153947"/>
    <w:rsid w:val="001E43A2"/>
    <w:rsid w:val="00206603"/>
    <w:rsid w:val="00255FE9"/>
    <w:rsid w:val="002A450A"/>
    <w:rsid w:val="002C43BE"/>
    <w:rsid w:val="002C6156"/>
    <w:rsid w:val="00396EB4"/>
    <w:rsid w:val="00491185"/>
    <w:rsid w:val="004B1F30"/>
    <w:rsid w:val="004D4563"/>
    <w:rsid w:val="004E77F5"/>
    <w:rsid w:val="00504A79"/>
    <w:rsid w:val="0058309E"/>
    <w:rsid w:val="005D711C"/>
    <w:rsid w:val="0067792B"/>
    <w:rsid w:val="00682E3F"/>
    <w:rsid w:val="006F7B69"/>
    <w:rsid w:val="00792243"/>
    <w:rsid w:val="007B0570"/>
    <w:rsid w:val="007D6041"/>
    <w:rsid w:val="007F5290"/>
    <w:rsid w:val="00827CA8"/>
    <w:rsid w:val="00836AE1"/>
    <w:rsid w:val="008619D6"/>
    <w:rsid w:val="008B0B6F"/>
    <w:rsid w:val="008E35C4"/>
    <w:rsid w:val="008E7BDE"/>
    <w:rsid w:val="00953FEC"/>
    <w:rsid w:val="00AC1132"/>
    <w:rsid w:val="00C0799E"/>
    <w:rsid w:val="00C27969"/>
    <w:rsid w:val="00C37C35"/>
    <w:rsid w:val="00C877F4"/>
    <w:rsid w:val="00CA5A50"/>
    <w:rsid w:val="00CE2F2B"/>
    <w:rsid w:val="00D11E12"/>
    <w:rsid w:val="00DE611B"/>
    <w:rsid w:val="00EB4BF3"/>
    <w:rsid w:val="00E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4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6156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table" w:styleId="TableGrid">
    <w:name w:val="Table Grid"/>
    <w:basedOn w:val="TableNormal"/>
    <w:uiPriority w:val="99"/>
    <w:rsid w:val="002C61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7B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E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7BD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GreaTeach-KDP暨InnoSchool-KDP 頒獎典禮議程表</dc:title>
  <dc:subject/>
  <dc:creator>iso</dc:creator>
  <cp:keywords/>
  <dc:description/>
  <cp:lastModifiedBy>20120628A4</cp:lastModifiedBy>
  <cp:revision>2</cp:revision>
  <cp:lastPrinted>2014-08-25T03:56:00Z</cp:lastPrinted>
  <dcterms:created xsi:type="dcterms:W3CDTF">2014-09-15T09:00:00Z</dcterms:created>
  <dcterms:modified xsi:type="dcterms:W3CDTF">2014-09-15T09:00:00Z</dcterms:modified>
</cp:coreProperties>
</file>