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90" w:rsidRPr="000602CC" w:rsidRDefault="00B76190" w:rsidP="000602CC">
      <w:pPr>
        <w:jc w:val="center"/>
        <w:rPr>
          <w:rFonts w:ascii="華康海報體W12" w:eastAsia="華康海報體W12" w:hAnsi="華康海報體W12"/>
          <w:outline/>
          <w:shadow/>
          <w:sz w:val="80"/>
          <w:szCs w:val="80"/>
        </w:rPr>
      </w:pPr>
      <w:r w:rsidRPr="000602CC">
        <w:rPr>
          <w:rFonts w:ascii="華康海報體W12" w:eastAsia="華康海報體W12" w:hAnsi="華康海報體W12" w:hint="eastAsia"/>
          <w:outline/>
          <w:shadow/>
          <w:sz w:val="80"/>
          <w:szCs w:val="80"/>
        </w:rPr>
        <w:t>閱讀！～改變孩子的一生～</w:t>
      </w:r>
      <w:r w:rsidRPr="000602CC">
        <w:rPr>
          <w:rFonts w:ascii="華康海報體W12" w:eastAsia="華康海報體W12" w:hAnsi="華康海報體W12"/>
          <w:outline/>
          <w:shadow/>
          <w:sz w:val="80"/>
          <w:szCs w:val="80"/>
        </w:rPr>
        <w:t>!</w:t>
      </w:r>
    </w:p>
    <w:p w:rsidR="00B76190" w:rsidRPr="00C06452" w:rsidRDefault="00B76190" w:rsidP="009C5322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C06452">
        <w:rPr>
          <w:rFonts w:ascii="標楷體" w:eastAsia="標楷體" w:hAnsi="標楷體" w:hint="eastAsia"/>
          <w:b/>
          <w:sz w:val="56"/>
          <w:szCs w:val="56"/>
        </w:rPr>
        <w:t>桃園市</w:t>
      </w:r>
      <w:r w:rsidRPr="00C06452">
        <w:rPr>
          <w:rFonts w:ascii="標楷體" w:eastAsia="標楷體" w:hAnsi="標楷體"/>
          <w:b/>
          <w:sz w:val="56"/>
          <w:szCs w:val="56"/>
        </w:rPr>
        <w:t>104</w:t>
      </w:r>
      <w:r w:rsidRPr="00C06452">
        <w:rPr>
          <w:rFonts w:ascii="標楷體" w:eastAsia="標楷體" w:hAnsi="標楷體" w:hint="eastAsia"/>
          <w:b/>
          <w:sz w:val="56"/>
          <w:szCs w:val="56"/>
        </w:rPr>
        <w:t>年度國民中學</w:t>
      </w:r>
    </w:p>
    <w:p w:rsidR="00B76190" w:rsidRPr="00C06452" w:rsidRDefault="00B76190" w:rsidP="009C5322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C06452">
        <w:rPr>
          <w:rFonts w:ascii="標楷體" w:eastAsia="標楷體" w:hAnsi="標楷體" w:hint="eastAsia"/>
          <w:b/>
          <w:sz w:val="56"/>
          <w:szCs w:val="56"/>
        </w:rPr>
        <w:t>閱讀指導種子教師工作坊初階班研習</w:t>
      </w:r>
    </w:p>
    <w:p w:rsidR="00B76190" w:rsidRPr="00C06452" w:rsidRDefault="00B76190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◎</w:t>
      </w:r>
      <w:r w:rsidRPr="00C06452">
        <w:rPr>
          <w:rFonts w:ascii="標楷體" w:eastAsia="標楷體" w:hAnsi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hint="eastAsia"/>
          <w:sz w:val="28"/>
          <w:szCs w:val="28"/>
        </w:rPr>
        <w:t>研習對象：尚未取得「閱讀指導初階證照」之教師。</w:t>
      </w:r>
    </w:p>
    <w:p w:rsidR="00B76190" w:rsidRPr="00C06452" w:rsidRDefault="00B76190" w:rsidP="00C0645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06452">
        <w:rPr>
          <w:rFonts w:ascii="標楷體" w:eastAsia="標楷體" w:hAnsi="標楷體" w:hint="eastAsia"/>
          <w:b/>
          <w:sz w:val="56"/>
          <w:szCs w:val="56"/>
        </w:rPr>
        <w:t>（歡迎各領域有興趣的老師參加</w:t>
      </w:r>
      <w:r w:rsidRPr="00C06452">
        <w:rPr>
          <w:rFonts w:ascii="標楷體" w:eastAsia="標楷體" w:hAnsi="標楷體"/>
          <w:b/>
          <w:sz w:val="56"/>
          <w:szCs w:val="56"/>
        </w:rPr>
        <w:t>!!</w:t>
      </w:r>
      <w:r w:rsidRPr="00C06452">
        <w:rPr>
          <w:rFonts w:ascii="標楷體" w:eastAsia="標楷體" w:hAnsi="標楷體" w:hint="eastAsia"/>
          <w:b/>
          <w:sz w:val="56"/>
          <w:szCs w:val="56"/>
        </w:rPr>
        <w:t>）</w:t>
      </w:r>
    </w:p>
    <w:p w:rsidR="00B76190" w:rsidRPr="00C06452" w:rsidRDefault="00B76190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◎</w:t>
      </w:r>
      <w:r w:rsidRPr="00C06452">
        <w:rPr>
          <w:rFonts w:ascii="標楷體" w:eastAsia="標楷體" w:hAnsi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hint="eastAsia"/>
          <w:sz w:val="28"/>
          <w:szCs w:val="28"/>
        </w:rPr>
        <w:t>研習時間：</w:t>
      </w:r>
      <w:r w:rsidRPr="00C06452">
        <w:rPr>
          <w:rFonts w:ascii="標楷體" w:eastAsia="標楷體" w:hAnsi="標楷體"/>
          <w:b/>
          <w:sz w:val="56"/>
          <w:szCs w:val="56"/>
        </w:rPr>
        <w:t>104</w:t>
      </w:r>
      <w:r w:rsidRPr="00C06452">
        <w:rPr>
          <w:rFonts w:ascii="標楷體" w:eastAsia="標楷體" w:hAnsi="標楷體" w:hint="eastAsia"/>
          <w:b/>
          <w:sz w:val="56"/>
          <w:szCs w:val="56"/>
        </w:rPr>
        <w:t>年</w:t>
      </w:r>
      <w:r w:rsidRPr="00C06452">
        <w:rPr>
          <w:rFonts w:ascii="標楷體" w:eastAsia="標楷體" w:hAnsi="標楷體"/>
          <w:b/>
          <w:sz w:val="56"/>
          <w:szCs w:val="56"/>
        </w:rPr>
        <w:t>7</w:t>
      </w:r>
      <w:r w:rsidRPr="00C06452">
        <w:rPr>
          <w:rFonts w:ascii="標楷體" w:eastAsia="標楷體" w:hAnsi="標楷體" w:hint="eastAsia"/>
          <w:b/>
          <w:sz w:val="56"/>
          <w:szCs w:val="56"/>
        </w:rPr>
        <w:t>月</w:t>
      </w:r>
      <w:r w:rsidRPr="00C06452">
        <w:rPr>
          <w:rFonts w:ascii="標楷體" w:eastAsia="標楷體" w:hAnsi="標楷體"/>
          <w:b/>
          <w:sz w:val="56"/>
          <w:szCs w:val="56"/>
        </w:rPr>
        <w:t>7~9</w:t>
      </w:r>
      <w:r w:rsidRPr="00C06452">
        <w:rPr>
          <w:rFonts w:ascii="標楷體" w:eastAsia="標楷體" w:hAnsi="標楷體" w:hint="eastAsia"/>
          <w:b/>
          <w:sz w:val="56"/>
          <w:szCs w:val="56"/>
        </w:rPr>
        <w:t>日（星期二、三、四）</w:t>
      </w:r>
    </w:p>
    <w:p w:rsidR="00B76190" w:rsidRPr="00C06452" w:rsidRDefault="00B76190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◎</w:t>
      </w:r>
      <w:r w:rsidRPr="00C06452">
        <w:rPr>
          <w:rFonts w:ascii="標楷體" w:eastAsia="標楷體" w:hAnsi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hint="eastAsia"/>
          <w:sz w:val="28"/>
          <w:szCs w:val="28"/>
        </w:rPr>
        <w:t>研習地點：同德國中四樓圖書館</w:t>
      </w:r>
      <w:r w:rsidRPr="00C06452">
        <w:rPr>
          <w:rFonts w:ascii="標楷體" w:eastAsia="標楷體" w:hAnsi="標楷體"/>
          <w:sz w:val="28"/>
          <w:szCs w:val="28"/>
        </w:rPr>
        <w:t>(</w:t>
      </w:r>
      <w:r w:rsidRPr="00C06452">
        <w:rPr>
          <w:rFonts w:ascii="標楷體" w:eastAsia="標楷體" w:hAnsi="標楷體" w:hint="eastAsia"/>
          <w:sz w:val="28"/>
          <w:szCs w:val="28"/>
        </w:rPr>
        <w:t>桃園市南平路</w:t>
      </w:r>
      <w:r w:rsidRPr="00C06452">
        <w:rPr>
          <w:rFonts w:ascii="標楷體" w:eastAsia="標楷體" w:hAnsi="標楷體"/>
          <w:sz w:val="28"/>
          <w:szCs w:val="28"/>
        </w:rPr>
        <w:t>487</w:t>
      </w:r>
      <w:r w:rsidRPr="00C06452">
        <w:rPr>
          <w:rFonts w:ascii="標楷體" w:eastAsia="標楷體" w:hAnsi="標楷體" w:hint="eastAsia"/>
          <w:sz w:val="28"/>
          <w:szCs w:val="28"/>
        </w:rPr>
        <w:t>號，</w:t>
      </w:r>
      <w:r w:rsidRPr="00C06452">
        <w:rPr>
          <w:rFonts w:ascii="標楷體" w:eastAsia="標楷體" w:hAnsi="標楷體"/>
          <w:sz w:val="28"/>
          <w:szCs w:val="28"/>
        </w:rPr>
        <w:t>TEL</w:t>
      </w:r>
      <w:r w:rsidRPr="00C06452">
        <w:rPr>
          <w:rFonts w:ascii="標楷體" w:eastAsia="標楷體" w:hAnsi="標楷體" w:hint="eastAsia"/>
          <w:sz w:val="28"/>
          <w:szCs w:val="28"/>
        </w:rPr>
        <w:t>：</w:t>
      </w:r>
      <w:r w:rsidRPr="00C06452">
        <w:rPr>
          <w:rFonts w:ascii="標楷體" w:eastAsia="標楷體" w:hAnsi="標楷體"/>
          <w:sz w:val="28"/>
          <w:szCs w:val="28"/>
        </w:rPr>
        <w:t>2628959</w:t>
      </w:r>
      <w:r w:rsidRPr="00C06452">
        <w:rPr>
          <w:rFonts w:ascii="標楷體" w:eastAsia="標楷體" w:hAnsi="標楷體" w:hint="eastAsia"/>
          <w:sz w:val="28"/>
          <w:szCs w:val="28"/>
        </w:rPr>
        <w:t>分機</w:t>
      </w:r>
      <w:r w:rsidRPr="00C06452">
        <w:rPr>
          <w:rFonts w:ascii="標楷體" w:eastAsia="標楷體" w:hAnsi="標楷體"/>
          <w:sz w:val="28"/>
          <w:szCs w:val="28"/>
        </w:rPr>
        <w:t>210.214)</w:t>
      </w:r>
    </w:p>
    <w:p w:rsidR="00B76190" w:rsidRDefault="00B76190" w:rsidP="00C0645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◎</w:t>
      </w:r>
      <w:r w:rsidRPr="00C06452">
        <w:rPr>
          <w:rFonts w:ascii="標楷體" w:eastAsia="標楷體" w:hAnsi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hint="eastAsia"/>
          <w:sz w:val="28"/>
          <w:szCs w:val="28"/>
        </w:rPr>
        <w:t>研習報名：請於</w:t>
      </w:r>
      <w:r w:rsidRPr="00C06452">
        <w:rPr>
          <w:rFonts w:ascii="標楷體" w:eastAsia="標楷體" w:hAnsi="標楷體"/>
          <w:sz w:val="28"/>
          <w:szCs w:val="28"/>
        </w:rPr>
        <w:t>104</w:t>
      </w:r>
      <w:r w:rsidRPr="00C06452">
        <w:rPr>
          <w:rFonts w:ascii="標楷體" w:eastAsia="標楷體" w:hAnsi="標楷體" w:hint="eastAsia"/>
          <w:sz w:val="28"/>
          <w:szCs w:val="28"/>
        </w:rPr>
        <w:t>年</w:t>
      </w:r>
      <w:r w:rsidRPr="00C06452">
        <w:rPr>
          <w:rFonts w:ascii="標楷體" w:eastAsia="標楷體" w:hAnsi="標楷體"/>
          <w:sz w:val="28"/>
          <w:szCs w:val="28"/>
        </w:rPr>
        <w:t>7</w:t>
      </w:r>
      <w:r w:rsidRPr="00C06452">
        <w:rPr>
          <w:rFonts w:ascii="標楷體" w:eastAsia="標楷體" w:hAnsi="標楷體" w:hint="eastAsia"/>
          <w:sz w:val="28"/>
          <w:szCs w:val="28"/>
        </w:rPr>
        <w:t>月</w:t>
      </w:r>
      <w:r w:rsidRPr="00C06452">
        <w:rPr>
          <w:rFonts w:ascii="標楷體" w:eastAsia="標楷體" w:hAnsi="標楷體"/>
          <w:sz w:val="28"/>
          <w:szCs w:val="28"/>
        </w:rPr>
        <w:t>1</w:t>
      </w:r>
      <w:r w:rsidRPr="00C06452">
        <w:rPr>
          <w:rFonts w:ascii="標楷體" w:eastAsia="標楷體" w:hAnsi="標楷體" w:hint="eastAsia"/>
          <w:sz w:val="28"/>
          <w:szCs w:val="28"/>
        </w:rPr>
        <w:t>日（星期一）前，</w:t>
      </w:r>
    </w:p>
    <w:p w:rsidR="00B76190" w:rsidRPr="00C06452" w:rsidRDefault="00B76190" w:rsidP="00C06452">
      <w:pPr>
        <w:ind w:firstLineChars="650" w:firstLine="1820"/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至「桃園市教師研習系統網站」</w:t>
      </w:r>
      <w:r w:rsidRPr="00C06452">
        <w:rPr>
          <w:rFonts w:ascii="標楷體" w:eastAsia="標楷體" w:hAnsi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hint="eastAsia"/>
          <w:sz w:val="28"/>
          <w:szCs w:val="28"/>
        </w:rPr>
        <w:t>─承辦</w:t>
      </w:r>
      <w:r>
        <w:rPr>
          <w:rFonts w:ascii="標楷體" w:eastAsia="標楷體" w:hAnsi="標楷體" w:hint="eastAsia"/>
          <w:sz w:val="28"/>
          <w:szCs w:val="28"/>
        </w:rPr>
        <w:t>學校：</w:t>
      </w:r>
      <w:r w:rsidRPr="00C06452">
        <w:rPr>
          <w:rFonts w:ascii="標楷體" w:eastAsia="標楷體" w:hAnsi="標楷體" w:hint="eastAsia"/>
          <w:sz w:val="28"/>
          <w:szCs w:val="28"/>
        </w:rPr>
        <w:t>同德國中報名。</w:t>
      </w:r>
    </w:p>
    <w:p w:rsidR="00B76190" w:rsidRPr="00C06452" w:rsidRDefault="00B76190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◎</w:t>
      </w:r>
      <w:r w:rsidRPr="00C06452">
        <w:rPr>
          <w:rFonts w:ascii="標楷體" w:eastAsia="標楷體" w:hAnsi="標楷體"/>
          <w:sz w:val="28"/>
          <w:szCs w:val="28"/>
        </w:rPr>
        <w:t xml:space="preserve"> </w:t>
      </w:r>
      <w:r w:rsidRPr="00C06452">
        <w:rPr>
          <w:rFonts w:ascii="標楷體" w:eastAsia="標楷體" w:hAnsi="標楷體" w:hint="eastAsia"/>
          <w:sz w:val="28"/>
          <w:szCs w:val="28"/>
        </w:rPr>
        <w:t>研習內容：</w:t>
      </w:r>
    </w:p>
    <w:p w:rsidR="00B76190" w:rsidRPr="00C06452" w:rsidRDefault="00B76190" w:rsidP="00C06452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一、依本市閱讀指導認證初階班課程排定，共</w:t>
      </w:r>
      <w:r w:rsidRPr="00C06452">
        <w:rPr>
          <w:rFonts w:ascii="標楷體" w:eastAsia="標楷體" w:hAnsi="標楷體"/>
          <w:sz w:val="28"/>
          <w:szCs w:val="28"/>
        </w:rPr>
        <w:t>18</w:t>
      </w:r>
      <w:r w:rsidRPr="00C06452">
        <w:rPr>
          <w:rFonts w:ascii="標楷體" w:eastAsia="標楷體" w:hAnsi="標楷體" w:hint="eastAsia"/>
          <w:sz w:val="28"/>
          <w:szCs w:val="28"/>
        </w:rPr>
        <w:t>小時（</w:t>
      </w:r>
      <w:r w:rsidRPr="00C06452">
        <w:rPr>
          <w:rFonts w:ascii="標楷體" w:eastAsia="標楷體" w:hAnsi="標楷體"/>
          <w:sz w:val="28"/>
          <w:szCs w:val="28"/>
        </w:rPr>
        <w:t>15</w:t>
      </w:r>
      <w:r w:rsidRPr="00C06452">
        <w:rPr>
          <w:rFonts w:ascii="標楷體" w:eastAsia="標楷體" w:hAnsi="標楷體" w:hint="eastAsia"/>
          <w:sz w:val="28"/>
          <w:szCs w:val="28"/>
        </w:rPr>
        <w:t>小時研習課程，</w:t>
      </w:r>
      <w:r w:rsidRPr="00C06452">
        <w:rPr>
          <w:rFonts w:ascii="標楷體" w:eastAsia="標楷體" w:hAnsi="標楷體"/>
          <w:sz w:val="28"/>
          <w:szCs w:val="28"/>
        </w:rPr>
        <w:t>3</w:t>
      </w:r>
      <w:r w:rsidRPr="00C06452">
        <w:rPr>
          <w:rFonts w:ascii="標楷體" w:eastAsia="標楷體" w:hAnsi="標楷體" w:hint="eastAsia"/>
          <w:sz w:val="28"/>
          <w:szCs w:val="28"/>
        </w:rPr>
        <w:t>小時教案設計發表），詳如附件課程表。</w:t>
      </w:r>
    </w:p>
    <w:p w:rsidR="00B76190" w:rsidRPr="00C06452" w:rsidRDefault="00B76190" w:rsidP="00C06452">
      <w:pPr>
        <w:spacing w:line="400" w:lineRule="exact"/>
        <w:ind w:left="420" w:hangingChars="150" w:hanging="420"/>
        <w:rPr>
          <w:rFonts w:ascii="標楷體" w:eastAsia="標楷體" w:hAnsi="標楷體"/>
          <w:color w:val="FF0000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二、第三天下午之「</w:t>
      </w:r>
      <w:r w:rsidRPr="00C06452">
        <w:rPr>
          <w:rFonts w:ascii="標楷體" w:eastAsia="標楷體" w:hAnsi="標楷體" w:cs="新細明體" w:hint="eastAsia"/>
          <w:kern w:val="0"/>
          <w:sz w:val="28"/>
          <w:szCs w:val="28"/>
        </w:rPr>
        <w:t>閱讀指導課程設計發表」依參加人數分組進行。每位老師請於參加研習前，預先準備一單元之「閱讀教學課程設計」，</w:t>
      </w:r>
      <w:r w:rsidRPr="00C06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閱讀素材不拘課內、課外，也不拘文類、篇幅，所設計之課程以三節課為原則</w:t>
      </w:r>
      <w:r w:rsidRPr="00C06452">
        <w:rPr>
          <w:rFonts w:ascii="標楷體" w:eastAsia="標楷體" w:hAnsi="標楷體" w:cs="新細明體" w:hint="eastAsia"/>
          <w:kern w:val="0"/>
          <w:sz w:val="28"/>
          <w:szCs w:val="28"/>
        </w:rPr>
        <w:t>，並請就三天研習心得修改精進之，於當日進行同組間分享。發表可以口述或</w:t>
      </w:r>
      <w:r w:rsidRPr="00C06452">
        <w:rPr>
          <w:rFonts w:ascii="標楷體" w:eastAsia="標楷體" w:hAnsi="標楷體" w:cs="新細明體"/>
          <w:kern w:val="0"/>
          <w:sz w:val="28"/>
          <w:szCs w:val="28"/>
        </w:rPr>
        <w:t>ppt.</w:t>
      </w:r>
      <w:r w:rsidRPr="00C06452">
        <w:rPr>
          <w:rFonts w:ascii="標楷體" w:eastAsia="標楷體" w:hAnsi="標楷體" w:cs="新細明體" w:hint="eastAsia"/>
          <w:kern w:val="0"/>
          <w:sz w:val="28"/>
          <w:szCs w:val="28"/>
        </w:rPr>
        <w:t>簡報方式進行，預計每位老師時間</w:t>
      </w:r>
      <w:r w:rsidRPr="00C06452">
        <w:rPr>
          <w:rFonts w:ascii="標楷體" w:eastAsia="標楷體" w:hAnsi="標楷體" w:cs="新細明體"/>
          <w:kern w:val="0"/>
          <w:sz w:val="28"/>
          <w:szCs w:val="28"/>
        </w:rPr>
        <w:t>5-10</w:t>
      </w:r>
      <w:r w:rsidRPr="00C06452">
        <w:rPr>
          <w:rFonts w:ascii="標楷體" w:eastAsia="標楷體" w:hAnsi="標楷體" w:cs="新細明體" w:hint="eastAsia"/>
          <w:kern w:val="0"/>
          <w:sz w:val="28"/>
          <w:szCs w:val="28"/>
        </w:rPr>
        <w:t>分鐘，結訓前，並請繳交教案等相關書面資料，作為認證之依據。</w:t>
      </w:r>
    </w:p>
    <w:p w:rsidR="00B76190" w:rsidRDefault="00B76190" w:rsidP="00C06452">
      <w:pPr>
        <w:spacing w:line="400" w:lineRule="exact"/>
        <w:ind w:left="440" w:hangingChars="157" w:hanging="440"/>
        <w:rPr>
          <w:rFonts w:ascii="標楷體" w:eastAsia="標楷體" w:hAnsi="標楷體"/>
        </w:rPr>
      </w:pPr>
      <w:r w:rsidRPr="00C06452">
        <w:rPr>
          <w:rFonts w:ascii="標楷體" w:eastAsia="標楷體" w:hAnsi="標楷體" w:hint="eastAsia"/>
          <w:sz w:val="28"/>
          <w:szCs w:val="28"/>
        </w:rPr>
        <w:t>三、</w:t>
      </w:r>
      <w:r w:rsidRPr="00C06452">
        <w:rPr>
          <w:rFonts w:ascii="標楷體" w:eastAsia="標楷體" w:hAnsi="標楷體" w:cs="Arial" w:hint="eastAsia"/>
          <w:kern w:val="0"/>
          <w:sz w:val="28"/>
          <w:szCs w:val="28"/>
        </w:rPr>
        <w:t>研習時段尚準備不及，無法於當日發表者，亦可選擇依本市</w:t>
      </w:r>
      <w:r w:rsidRPr="00C06452">
        <w:rPr>
          <w:rFonts w:ascii="標楷體" w:eastAsia="標楷體" w:hAnsi="標楷體" w:hint="eastAsia"/>
          <w:sz w:val="28"/>
          <w:szCs w:val="28"/>
        </w:rPr>
        <w:t>「教師閱讀指導證照審查辦法」，於</w:t>
      </w:r>
      <w:r w:rsidRPr="00C06452">
        <w:rPr>
          <w:rFonts w:ascii="標楷體" w:eastAsia="標楷體" w:hAnsi="標楷體"/>
          <w:sz w:val="28"/>
          <w:szCs w:val="28"/>
        </w:rPr>
        <w:t>9</w:t>
      </w:r>
      <w:r w:rsidRPr="00C06452">
        <w:rPr>
          <w:rFonts w:ascii="標楷體" w:eastAsia="標楷體" w:hAnsi="標楷體" w:hint="eastAsia"/>
        </w:rPr>
        <w:t>月或隔年</w:t>
      </w:r>
      <w:r w:rsidRPr="00C06452">
        <w:rPr>
          <w:rFonts w:ascii="標楷體" w:eastAsia="標楷體" w:hAnsi="標楷體"/>
        </w:rPr>
        <w:t>3</w:t>
      </w:r>
      <w:r w:rsidRPr="00C06452">
        <w:rPr>
          <w:rFonts w:ascii="標楷體" w:eastAsia="標楷體" w:hAnsi="標楷體" w:hint="eastAsia"/>
        </w:rPr>
        <w:t>月，寄送承辦學校，接受書面審查。</w:t>
      </w:r>
    </w:p>
    <w:p w:rsidR="00B76190" w:rsidRPr="00C06452" w:rsidRDefault="00B76190" w:rsidP="00C06452">
      <w:pPr>
        <w:spacing w:line="400" w:lineRule="exact"/>
        <w:ind w:left="377" w:hangingChars="157" w:hanging="377"/>
        <w:rPr>
          <w:rFonts w:ascii="標楷體" w:eastAsia="標楷體" w:hAnsi="標楷體"/>
        </w:rPr>
      </w:pPr>
    </w:p>
    <w:p w:rsidR="00B76190" w:rsidRPr="000602CC" w:rsidRDefault="00B76190" w:rsidP="00C06452">
      <w:pPr>
        <w:jc w:val="center"/>
        <w:rPr>
          <w:rFonts w:ascii="華康海報體W12" w:eastAsia="華康海報體W12" w:hAnsi="華康海報體W12"/>
          <w:outline/>
          <w:shadow/>
          <w:sz w:val="80"/>
          <w:szCs w:val="80"/>
        </w:rPr>
      </w:pPr>
      <w:r>
        <w:rPr>
          <w:rFonts w:ascii="華康海報體W12" w:eastAsia="華康海報體W12" w:hAnsi="華康海報體W12" w:hint="eastAsia"/>
          <w:outline/>
          <w:shadow/>
          <w:sz w:val="80"/>
          <w:szCs w:val="80"/>
        </w:rPr>
        <w:t>期盼您的加入～</w:t>
      </w:r>
    </w:p>
    <w:p w:rsidR="00B76190" w:rsidRPr="00C06452" w:rsidRDefault="00B76190" w:rsidP="00C06452">
      <w:pPr>
        <w:spacing w:line="400" w:lineRule="exact"/>
        <w:ind w:left="377" w:hangingChars="157" w:hanging="377"/>
        <w:jc w:val="center"/>
        <w:rPr>
          <w:rFonts w:eastAsia="標楷體"/>
        </w:rPr>
      </w:pPr>
      <w:r>
        <w:rPr>
          <w:rFonts w:eastAsia="標楷體" w:hint="eastAsia"/>
          <w:b/>
        </w:rPr>
        <w:t>《</w:t>
      </w:r>
      <w:r w:rsidRPr="00C06452">
        <w:rPr>
          <w:rFonts w:eastAsia="標楷體" w:hint="eastAsia"/>
          <w:b/>
        </w:rPr>
        <w:t>課程表</w:t>
      </w:r>
      <w:r>
        <w:rPr>
          <w:rFonts w:eastAsia="標楷體" w:hint="eastAsia"/>
          <w:b/>
        </w:rPr>
        <w:t>如後頁所示》</w:t>
      </w:r>
    </w:p>
    <w:p w:rsidR="00B76190" w:rsidRPr="00CE26A1" w:rsidRDefault="00B76190" w:rsidP="005913F0">
      <w:pPr>
        <w:snapToGrid w:val="0"/>
        <w:spacing w:beforeLines="50" w:afterLines="50"/>
        <w:jc w:val="center"/>
        <w:rPr>
          <w:rFonts w:eastAsia="標楷體"/>
          <w:b/>
          <w:sz w:val="32"/>
          <w:szCs w:val="32"/>
        </w:rPr>
      </w:pPr>
      <w:r w:rsidRPr="00CE26A1">
        <w:rPr>
          <w:rFonts w:eastAsia="標楷體" w:hint="eastAsia"/>
          <w:b/>
          <w:sz w:val="32"/>
          <w:szCs w:val="32"/>
        </w:rPr>
        <w:t>桃園市</w:t>
      </w:r>
      <w:r w:rsidRPr="00CE26A1">
        <w:rPr>
          <w:rFonts w:eastAsia="標楷體"/>
          <w:b/>
          <w:sz w:val="32"/>
          <w:szCs w:val="32"/>
        </w:rPr>
        <w:t>104</w:t>
      </w:r>
      <w:r w:rsidRPr="00CE26A1">
        <w:rPr>
          <w:rFonts w:eastAsia="標楷體" w:hint="eastAsia"/>
          <w:b/>
          <w:sz w:val="32"/>
          <w:szCs w:val="32"/>
        </w:rPr>
        <w:t>年度國民中學閱讀指導種子教師工作坊初階班研習</w:t>
      </w:r>
    </w:p>
    <w:p w:rsidR="00B76190" w:rsidRDefault="00B76190" w:rsidP="005913F0">
      <w:pPr>
        <w:snapToGrid w:val="0"/>
        <w:spacing w:beforeLines="50" w:afterLines="50"/>
        <w:jc w:val="center"/>
        <w:rPr>
          <w:rFonts w:eastAsia="標楷體"/>
          <w:sz w:val="40"/>
          <w:szCs w:val="40"/>
        </w:rPr>
      </w:pPr>
      <w:r w:rsidRPr="00B46071">
        <w:rPr>
          <w:rFonts w:eastAsia="標楷體" w:hint="eastAsia"/>
          <w:b/>
          <w:sz w:val="32"/>
          <w:szCs w:val="32"/>
        </w:rPr>
        <w:t>課</w:t>
      </w:r>
      <w:r w:rsidRPr="00B46071">
        <w:rPr>
          <w:rFonts w:eastAsia="標楷體"/>
          <w:b/>
          <w:sz w:val="32"/>
          <w:szCs w:val="32"/>
        </w:rPr>
        <w:t xml:space="preserve"> </w:t>
      </w:r>
      <w:r w:rsidRPr="00B46071">
        <w:rPr>
          <w:rFonts w:eastAsia="標楷體" w:hint="eastAsia"/>
          <w:b/>
          <w:sz w:val="32"/>
          <w:szCs w:val="32"/>
        </w:rPr>
        <w:t>程</w:t>
      </w:r>
      <w:r w:rsidRPr="00B46071">
        <w:rPr>
          <w:rFonts w:eastAsia="標楷體"/>
          <w:b/>
          <w:sz w:val="32"/>
          <w:szCs w:val="32"/>
        </w:rPr>
        <w:t xml:space="preserve"> </w:t>
      </w:r>
      <w:r w:rsidRPr="00B46071">
        <w:rPr>
          <w:rFonts w:eastAsia="標楷體" w:hint="eastAsia"/>
          <w:b/>
          <w:sz w:val="32"/>
          <w:szCs w:val="32"/>
        </w:rPr>
        <w:t>表</w:t>
      </w:r>
    </w:p>
    <w:tbl>
      <w:tblPr>
        <w:tblW w:w="9536" w:type="dxa"/>
        <w:jc w:val="center"/>
        <w:tblInd w:w="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6"/>
        <w:gridCol w:w="1642"/>
        <w:gridCol w:w="4253"/>
        <w:gridCol w:w="2925"/>
      </w:tblGrid>
      <w:tr w:rsidR="00B76190" w:rsidTr="00CE26A1">
        <w:trPr>
          <w:trHeight w:val="38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日期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時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間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課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程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容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76190" w:rsidRDefault="00B76190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主持人</w:t>
            </w:r>
          </w:p>
        </w:tc>
      </w:tr>
      <w:tr w:rsidR="00B76190" w:rsidTr="00CE26A1">
        <w:trPr>
          <w:cantSplit/>
          <w:trHeight w:val="43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7/7</w:t>
            </w:r>
          </w:p>
          <w:p w:rsidR="00B76190" w:rsidRDefault="00B76190" w:rsidP="00CE26A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二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08:30~8:50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napToGrid w:val="0"/>
              <w:spacing w:line="360" w:lineRule="auto"/>
              <w:ind w:leftChars="54" w:left="13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08:50~9:00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eastAsia="標楷體"/>
              </w:rPr>
            </w:pPr>
            <w:r w:rsidRPr="000B77FF">
              <w:rPr>
                <w:rFonts w:eastAsia="標楷體" w:hint="eastAsia"/>
              </w:rPr>
              <w:t>始業式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0B77FF" w:rsidRDefault="00B76190" w:rsidP="00CE26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kern w:val="0"/>
              </w:rPr>
              <w:t>同德國中曾素鳳校長</w:t>
            </w:r>
          </w:p>
          <w:p w:rsidR="00B76190" w:rsidRPr="000B77FF" w:rsidRDefault="00B76190" w:rsidP="00CE26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kern w:val="0"/>
              </w:rPr>
              <w:t>國文輔導團</w:t>
            </w:r>
            <w:r>
              <w:rPr>
                <w:rFonts w:ascii="標楷體" w:eastAsia="標楷體" w:hAnsi="標楷體" w:cs="新細明體" w:hint="eastAsia"/>
                <w:kern w:val="0"/>
              </w:rPr>
              <w:t>莫麗珍</w:t>
            </w:r>
            <w:r w:rsidRPr="000B77FF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標楷體" w:eastAsia="標楷體" w:hAnsi="標楷體"/>
                  <w:kern w:val="0"/>
                </w:rPr>
                <w:t>9:00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Ansi="標楷體"/>
                  <w:kern w:val="0"/>
                </w:rPr>
                <w:t>10:30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0B77FF" w:rsidRDefault="00B76190" w:rsidP="00CE26A1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kern w:val="0"/>
              </w:rPr>
              <w:t>從讀報起跑，奔向閱讀的一生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0B77FF" w:rsidRDefault="00B76190" w:rsidP="00CE26A1">
            <w:pPr>
              <w:spacing w:line="360" w:lineRule="auto"/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spacing w:val="-12"/>
                <w:kern w:val="0"/>
              </w:rPr>
              <w:t>國語日報副編輯郭玉慧老師</w:t>
            </w: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Ansi="標楷體"/>
                  <w:kern w:val="0"/>
                </w:rPr>
                <w:t>10:30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>
                <w:rPr>
                  <w:rFonts w:ascii="標楷體" w:eastAsia="標楷體" w:hAnsi="標楷體"/>
                  <w:kern w:val="0"/>
                </w:rPr>
                <w:t>10:50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茶敘時間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50"/>
                <w:attr w:name="Hour" w:val="10"/>
              </w:smartTagPr>
              <w:r>
                <w:rPr>
                  <w:rFonts w:ascii="標楷體" w:eastAsia="標楷體" w:hAnsi="標楷體"/>
                  <w:kern w:val="0"/>
                </w:rPr>
                <w:t>10:50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>
                <w:rPr>
                  <w:rFonts w:ascii="標楷體" w:eastAsia="標楷體" w:hAnsi="標楷體"/>
                  <w:kern w:val="0"/>
                </w:rPr>
                <w:t>12:10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0B77FF" w:rsidRDefault="00B76190" w:rsidP="00CE26A1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kern w:val="0"/>
              </w:rPr>
              <w:t>從讀報起跑，奔向閱讀的一生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0B77FF" w:rsidRDefault="00B76190" w:rsidP="00CE26A1">
            <w:pPr>
              <w:spacing w:line="360" w:lineRule="auto"/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bookmarkStart w:id="0" w:name="OLE_LINK7"/>
            <w:bookmarkStart w:id="1" w:name="OLE_LINK8"/>
            <w:bookmarkStart w:id="2" w:name="OLE_LINK9"/>
            <w:bookmarkStart w:id="3" w:name="OLE_LINK10"/>
            <w:r w:rsidRPr="000B77FF">
              <w:rPr>
                <w:rFonts w:ascii="標楷體" w:eastAsia="標楷體" w:hAnsi="標楷體" w:cs="新細明體" w:hint="eastAsia"/>
                <w:spacing w:val="-12"/>
                <w:kern w:val="0"/>
              </w:rPr>
              <w:t>國語日報副編輯郭玉慧老師</w:t>
            </w:r>
            <w:bookmarkEnd w:id="0"/>
            <w:bookmarkEnd w:id="1"/>
            <w:bookmarkEnd w:id="2"/>
            <w:bookmarkEnd w:id="3"/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10"/>
                <w:attr w:name="Hour" w:val="12"/>
              </w:smartTagPr>
              <w:r>
                <w:rPr>
                  <w:rFonts w:ascii="標楷體" w:eastAsia="標楷體" w:hAnsi="標楷體"/>
                  <w:kern w:val="0"/>
                </w:rPr>
                <w:t>12:10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eastAsia="標楷體" w:hAnsi="標楷體"/>
                  <w:kern w:val="0"/>
                </w:rPr>
                <w:t>13:30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午餐及午休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eastAsia="標楷體" w:hAnsi="標楷體"/>
                  <w:kern w:val="0"/>
                </w:rPr>
                <w:t>13:30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rPr>
                  <w:rFonts w:ascii="標楷體" w:eastAsia="標楷體" w:hAnsi="標楷體"/>
                  <w:kern w:val="0"/>
                </w:rPr>
                <w:t>15:00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5F1037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5F1037">
              <w:rPr>
                <w:rFonts w:ascii="標楷體" w:eastAsia="標楷體" w:hAnsi="標楷體" w:cs="Arial" w:hint="eastAsia"/>
                <w:kern w:val="0"/>
              </w:rPr>
              <w:t>讀報閱讀教學設計實作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5F1037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spacing w:val="-12"/>
                <w:kern w:val="0"/>
              </w:rPr>
              <w:t>國語日報副編輯郭玉慧老師</w:t>
            </w: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rPr>
                  <w:rFonts w:ascii="標楷體" w:eastAsia="標楷體" w:hAnsi="標楷體"/>
                  <w:kern w:val="0"/>
                </w:rPr>
                <w:t>15:00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5"/>
              </w:smartTagPr>
              <w:r>
                <w:rPr>
                  <w:rFonts w:ascii="標楷體" w:eastAsia="標楷體" w:hAnsi="標楷體"/>
                  <w:kern w:val="0"/>
                </w:rPr>
                <w:t>15:10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>
                <w:rPr>
                  <w:rFonts w:ascii="標楷體" w:eastAsia="標楷體" w:hAnsi="標楷體"/>
                  <w:kern w:val="0"/>
                </w:rPr>
                <w:t>15:10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eastAsia="標楷體" w:hAnsi="標楷體"/>
                  <w:kern w:val="0"/>
                </w:rPr>
                <w:t>16:30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76190" w:rsidRPr="00661D55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讀報閱讀教學</w:t>
            </w:r>
            <w:r>
              <w:rPr>
                <w:rFonts w:ascii="標楷體" w:eastAsia="標楷體" w:hAnsi="標楷體" w:cs="Arial" w:hint="eastAsia"/>
                <w:kern w:val="0"/>
              </w:rPr>
              <w:t>設計</w:t>
            </w:r>
            <w:r w:rsidRPr="000B77FF">
              <w:rPr>
                <w:rFonts w:ascii="標楷體" w:eastAsia="標楷體" w:hAnsi="標楷體" w:cs="Arial" w:hint="eastAsia"/>
                <w:kern w:val="0"/>
              </w:rPr>
              <w:t>實作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spacing w:val="-12"/>
                <w:kern w:val="0"/>
              </w:rPr>
              <w:t>國語日報副編輯郭玉慧老師</w:t>
            </w:r>
          </w:p>
        </w:tc>
      </w:tr>
      <w:tr w:rsidR="00B76190" w:rsidTr="00CE26A1">
        <w:trPr>
          <w:cantSplit/>
          <w:trHeight w:val="43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bookmarkStart w:id="4" w:name="_Hlk420701468"/>
            <w:r>
              <w:rPr>
                <w:rFonts w:ascii="標楷體" w:eastAsia="標楷體" w:hAnsi="標楷體"/>
                <w:kern w:val="0"/>
              </w:rPr>
              <w:t>7/8</w:t>
            </w:r>
          </w:p>
          <w:p w:rsidR="00B76190" w:rsidRDefault="00B76190" w:rsidP="00CE26A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三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標楷體" w:eastAsia="標楷體" w:hAnsi="標楷體"/>
                  <w:kern w:val="0"/>
                </w:rPr>
                <w:t>09:00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Ansi="標楷體"/>
                  <w:kern w:val="0"/>
                </w:rPr>
                <w:t>10:30</w:t>
              </w:r>
            </w:smartTag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菉律私塾─閱讀魔法，</w:t>
            </w:r>
            <w:r w:rsidRPr="000B77FF">
              <w:rPr>
                <w:rFonts w:ascii="標楷體" w:eastAsia="標楷體" w:hAnsi="標楷體" w:cs="Arial"/>
                <w:kern w:val="0"/>
              </w:rPr>
              <w:t>SWEETQ</w:t>
            </w:r>
            <w:r w:rsidRPr="000B77FF">
              <w:rPr>
                <w:rFonts w:ascii="標楷體" w:eastAsia="標楷體" w:hAnsi="標楷體" w:cs="Arial" w:hint="eastAsia"/>
                <w:kern w:val="0"/>
              </w:rPr>
              <w:t>！</w:t>
            </w:r>
          </w:p>
        </w:tc>
        <w:tc>
          <w:tcPr>
            <w:tcW w:w="2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E26A1">
              <w:rPr>
                <w:rFonts w:ascii="標楷體" w:eastAsia="標楷體" w:hAnsi="標楷體" w:cs="新細明體" w:hint="eastAsia"/>
                <w:kern w:val="0"/>
                <w:fitText w:val="2880" w:id="907691776"/>
              </w:rPr>
              <w:t>台中市明德中學卓憶嵐老師</w:t>
            </w:r>
          </w:p>
        </w:tc>
      </w:tr>
      <w:bookmarkEnd w:id="4"/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Ansi="標楷體"/>
                  <w:kern w:val="0"/>
                </w:rPr>
                <w:t>10:30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>
                <w:rPr>
                  <w:rFonts w:ascii="標楷體" w:eastAsia="標楷體" w:hAnsi="標楷體"/>
                  <w:kern w:val="0"/>
                </w:rPr>
                <w:t>10:50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茶敘時間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50"/>
                <w:attr w:name="Hour" w:val="10"/>
              </w:smartTagPr>
              <w:r>
                <w:rPr>
                  <w:rFonts w:ascii="標楷體" w:eastAsia="標楷體" w:hAnsi="標楷體"/>
                  <w:kern w:val="0"/>
                </w:rPr>
                <w:t>10:50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>
                <w:rPr>
                  <w:rFonts w:ascii="標楷體" w:eastAsia="標楷體" w:hAnsi="標楷體"/>
                  <w:kern w:val="0"/>
                </w:rPr>
                <w:t>12:10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菉律私塾─閱讀魔法，</w:t>
            </w:r>
            <w:r w:rsidRPr="000B77FF">
              <w:rPr>
                <w:rFonts w:ascii="標楷體" w:eastAsia="標楷體" w:hAnsi="標楷體" w:cs="Arial"/>
                <w:kern w:val="0"/>
              </w:rPr>
              <w:t>SWEETQ</w:t>
            </w:r>
            <w:r w:rsidRPr="000B77FF">
              <w:rPr>
                <w:rFonts w:ascii="標楷體" w:eastAsia="標楷體" w:hAnsi="標楷體" w:cs="Arial" w:hint="eastAsia"/>
                <w:kern w:val="0"/>
              </w:rPr>
              <w:t>！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5" w:name="OLE_LINK18"/>
            <w:bookmarkStart w:id="6" w:name="OLE_LINK19"/>
            <w:r w:rsidRPr="00CE26A1">
              <w:rPr>
                <w:rFonts w:ascii="標楷體" w:eastAsia="標楷體" w:hAnsi="標楷體" w:cs="新細明體" w:hint="eastAsia"/>
                <w:kern w:val="0"/>
                <w:fitText w:val="2880" w:id="907691777"/>
              </w:rPr>
              <w:t>台中市明德中學卓憶嵐老師</w:t>
            </w:r>
            <w:bookmarkEnd w:id="5"/>
            <w:bookmarkEnd w:id="6"/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10"/>
                <w:attr w:name="Hour" w:val="12"/>
              </w:smartTagPr>
              <w:r>
                <w:rPr>
                  <w:rFonts w:ascii="標楷體" w:eastAsia="標楷體" w:hAnsi="標楷體"/>
                  <w:kern w:val="0"/>
                </w:rPr>
                <w:t>12:10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eastAsia="標楷體" w:hAnsi="標楷體"/>
                  <w:kern w:val="0"/>
                </w:rPr>
                <w:t>13:30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午餐及午休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bookmarkStart w:id="7" w:name="_Hlk420701494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eastAsia="標楷體" w:hAnsi="標楷體"/>
                  <w:kern w:val="0"/>
                </w:rPr>
                <w:t>13:30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rPr>
                  <w:rFonts w:ascii="標楷體" w:eastAsia="標楷體" w:hAnsi="標楷體"/>
                  <w:kern w:val="0"/>
                </w:rPr>
                <w:t>15:00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閱讀魔法教學設計實作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E26A1">
              <w:rPr>
                <w:rFonts w:ascii="標楷體" w:eastAsia="標楷體" w:hAnsi="標楷體" w:cs="新細明體" w:hint="eastAsia"/>
                <w:kern w:val="0"/>
                <w:fitText w:val="2880" w:id="907691778"/>
              </w:rPr>
              <w:t>台中市明德中學卓憶嵐老師</w:t>
            </w:r>
          </w:p>
        </w:tc>
      </w:tr>
      <w:bookmarkEnd w:id="7"/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rPr>
                  <w:rFonts w:ascii="標楷體" w:eastAsia="標楷體" w:hAnsi="標楷體"/>
                  <w:kern w:val="0"/>
                </w:rPr>
                <w:t>15:00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5"/>
              </w:smartTagPr>
              <w:r>
                <w:rPr>
                  <w:rFonts w:ascii="標楷體" w:eastAsia="標楷體" w:hAnsi="標楷體"/>
                  <w:kern w:val="0"/>
                </w:rPr>
                <w:t>15:10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90" w:rsidRPr="004E152D" w:rsidRDefault="00B76190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190" w:rsidRPr="004E152D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76190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>
                <w:rPr>
                  <w:rFonts w:ascii="標楷體" w:eastAsia="標楷體" w:hAnsi="標楷體"/>
                  <w:kern w:val="0"/>
                </w:rPr>
                <w:t>15:10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eastAsia="標楷體" w:hAnsi="標楷體"/>
                  <w:kern w:val="0"/>
                </w:rPr>
                <w:t>16:30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閱讀魔法教學設計實作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E26A1">
              <w:rPr>
                <w:rFonts w:ascii="標楷體" w:eastAsia="標楷體" w:hAnsi="標楷體" w:cs="新細明體" w:hint="eastAsia"/>
                <w:kern w:val="0"/>
                <w:fitText w:val="2880" w:id="907691779"/>
              </w:rPr>
              <w:t>台中市明德中學卓憶嵐老師</w:t>
            </w:r>
          </w:p>
        </w:tc>
      </w:tr>
      <w:tr w:rsidR="00B76190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7/9</w:t>
            </w:r>
          </w:p>
          <w:p w:rsidR="00B76190" w:rsidRDefault="00B76190" w:rsidP="00CE26A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四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/>
                <w:kern w:val="0"/>
              </w:rPr>
              <w:t>09:00~10:30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閱讀策略與課程設計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中央輔導團</w:t>
            </w:r>
          </w:p>
        </w:tc>
      </w:tr>
      <w:tr w:rsidR="00B76190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0B77FF">
                <w:rPr>
                  <w:rFonts w:ascii="標楷體" w:eastAsia="標楷體" w:hAnsi="標楷體"/>
                  <w:kern w:val="0"/>
                </w:rPr>
                <w:t>10:30</w:t>
              </w:r>
            </w:smartTag>
            <w:r w:rsidRPr="000B77FF"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50"/>
              </w:smartTagPr>
              <w:r w:rsidRPr="000B77FF">
                <w:rPr>
                  <w:rFonts w:ascii="標楷體" w:eastAsia="標楷體" w:hAnsi="標楷體"/>
                  <w:kern w:val="0"/>
                </w:rPr>
                <w:t>10:50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茶敘時間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CE26A1">
              <w:rPr>
                <w:rFonts w:ascii="標楷體" w:eastAsia="標楷體" w:hAnsi="標楷體" w:cs="Arial" w:hint="eastAsia"/>
                <w:kern w:val="0"/>
              </w:rPr>
              <w:t>同德國中</w:t>
            </w:r>
          </w:p>
        </w:tc>
      </w:tr>
      <w:tr w:rsidR="00B76190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0"/>
                <w:attr w:name="Minute" w:val="50"/>
              </w:smartTagPr>
              <w:r w:rsidRPr="000B77FF">
                <w:rPr>
                  <w:rFonts w:ascii="標楷體" w:eastAsia="標楷體" w:hAnsi="標楷體"/>
                  <w:kern w:val="0"/>
                </w:rPr>
                <w:t>10:50</w:t>
              </w:r>
            </w:smartTag>
            <w:r w:rsidRPr="000B77FF"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0B77FF">
                <w:rPr>
                  <w:rFonts w:ascii="標楷體" w:eastAsia="標楷體" w:hAnsi="標楷體"/>
                  <w:kern w:val="0"/>
                </w:rPr>
                <w:t>12:10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閱讀策略與課程設計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中央輔導團</w:t>
            </w:r>
          </w:p>
        </w:tc>
      </w:tr>
      <w:tr w:rsidR="00B76190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0B77FF">
                <w:rPr>
                  <w:rFonts w:ascii="標楷體" w:eastAsia="標楷體" w:hAnsi="標楷體"/>
                  <w:kern w:val="0"/>
                </w:rPr>
                <w:t>12:10</w:t>
              </w:r>
            </w:smartTag>
            <w:r w:rsidRPr="000B77FF"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0B77FF">
                <w:rPr>
                  <w:rFonts w:ascii="標楷體" w:eastAsia="標楷體" w:hAnsi="標楷體"/>
                  <w:kern w:val="0"/>
                </w:rPr>
                <w:t>13:30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午餐及午休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CE26A1">
              <w:rPr>
                <w:rFonts w:ascii="標楷體" w:eastAsia="標楷體" w:hAnsi="標楷體" w:cs="Arial" w:hint="eastAsia"/>
                <w:kern w:val="0"/>
              </w:rPr>
              <w:t>同德國中</w:t>
            </w:r>
          </w:p>
        </w:tc>
      </w:tr>
      <w:tr w:rsidR="00B76190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6190" w:rsidRDefault="00B76190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0B77FF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0B77FF">
                <w:rPr>
                  <w:rFonts w:ascii="標楷體" w:eastAsia="標楷體" w:hAnsi="標楷體"/>
                  <w:kern w:val="0"/>
                </w:rPr>
                <w:t>13:30</w:t>
              </w:r>
            </w:smartTag>
            <w:r w:rsidRPr="000B77FF"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0B77FF">
                <w:rPr>
                  <w:rFonts w:ascii="標楷體" w:eastAsia="標楷體" w:hAnsi="標楷體"/>
                  <w:kern w:val="0"/>
                </w:rPr>
                <w:t>16:30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閱讀指導課程設計成果發表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190" w:rsidRPr="00CE26A1" w:rsidRDefault="00B76190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CE26A1">
              <w:rPr>
                <w:rFonts w:ascii="標楷體" w:eastAsia="標楷體" w:hAnsi="標楷體" w:cs="Arial" w:hint="eastAsia"/>
                <w:kern w:val="0"/>
              </w:rPr>
              <w:t>國文輔導員</w:t>
            </w:r>
          </w:p>
        </w:tc>
      </w:tr>
    </w:tbl>
    <w:p w:rsidR="00B76190" w:rsidRPr="00CE26A1" w:rsidRDefault="00B76190" w:rsidP="00CE26A1">
      <w:pPr>
        <w:jc w:val="right"/>
        <w:rPr>
          <w:rFonts w:ascii="標楷體" w:eastAsia="標楷體" w:hAnsi="標楷體"/>
        </w:rPr>
      </w:pPr>
    </w:p>
    <w:p w:rsidR="00B76190" w:rsidRDefault="00B76190" w:rsidP="00CE26A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同德國中教務處</w:t>
      </w:r>
      <w:r w:rsidRPr="009D290D">
        <w:rPr>
          <w:rFonts w:ascii="標楷體" w:eastAsia="標楷體" w:hAnsi="標楷體"/>
        </w:rPr>
        <w:t>TEL</w:t>
      </w:r>
      <w:r w:rsidRPr="009D290D">
        <w:rPr>
          <w:rFonts w:ascii="標楷體" w:eastAsia="標楷體" w:hAnsi="標楷體" w:hint="eastAsia"/>
        </w:rPr>
        <w:t>：</w:t>
      </w:r>
      <w:r w:rsidRPr="009D290D">
        <w:rPr>
          <w:rFonts w:ascii="標楷體" w:eastAsia="標楷體" w:hAnsi="標楷體"/>
        </w:rPr>
        <w:t>2628959</w:t>
      </w:r>
      <w:r w:rsidRPr="009D290D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210</w:t>
      </w:r>
      <w:r w:rsidRPr="009D290D">
        <w:rPr>
          <w:rFonts w:ascii="標楷體" w:eastAsia="標楷體" w:hAnsi="標楷體"/>
        </w:rPr>
        <w:t>.21</w:t>
      </w:r>
      <w:r>
        <w:rPr>
          <w:rFonts w:ascii="標楷體" w:eastAsia="標楷體" w:hAnsi="標楷體"/>
        </w:rPr>
        <w:t>4</w:t>
      </w:r>
    </w:p>
    <w:p w:rsidR="00B76190" w:rsidRPr="002F05F5" w:rsidRDefault="00B76190" w:rsidP="00CE26A1">
      <w:pPr>
        <w:jc w:val="right"/>
      </w:pPr>
    </w:p>
    <w:sectPr w:rsidR="00B76190" w:rsidRPr="002F05F5" w:rsidSect="00C0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90" w:rsidRDefault="00B76190" w:rsidP="00D64A68">
      <w:pPr>
        <w:spacing w:before="120"/>
      </w:pPr>
      <w:r>
        <w:separator/>
      </w:r>
    </w:p>
  </w:endnote>
  <w:endnote w:type="continuationSeparator" w:id="0">
    <w:p w:rsidR="00B76190" w:rsidRDefault="00B76190" w:rsidP="00D64A68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海報體W12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0" w:rsidRDefault="00B76190" w:rsidP="005913F0">
    <w:pPr>
      <w:pStyle w:val="Footer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0" w:rsidRDefault="00B76190" w:rsidP="005913F0">
    <w:pPr>
      <w:pStyle w:val="Footer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0" w:rsidRDefault="00B76190" w:rsidP="005913F0">
    <w:pPr>
      <w:pStyle w:val="Footer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90" w:rsidRDefault="00B76190" w:rsidP="00D64A68">
      <w:pPr>
        <w:spacing w:before="120"/>
      </w:pPr>
      <w:r>
        <w:separator/>
      </w:r>
    </w:p>
  </w:footnote>
  <w:footnote w:type="continuationSeparator" w:id="0">
    <w:p w:rsidR="00B76190" w:rsidRDefault="00B76190" w:rsidP="00D64A68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0" w:rsidRDefault="00B76190" w:rsidP="005913F0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0" w:rsidRDefault="00B76190" w:rsidP="005913F0">
    <w:pPr>
      <w:pStyle w:val="Header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0" w:rsidRDefault="00B76190" w:rsidP="005913F0">
    <w:pPr>
      <w:pStyle w:val="Header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A68"/>
    <w:rsid w:val="000369C7"/>
    <w:rsid w:val="000602CC"/>
    <w:rsid w:val="000B77FF"/>
    <w:rsid w:val="001A2E71"/>
    <w:rsid w:val="00236459"/>
    <w:rsid w:val="002751FC"/>
    <w:rsid w:val="00275C9A"/>
    <w:rsid w:val="002F05F5"/>
    <w:rsid w:val="0035181F"/>
    <w:rsid w:val="003F2416"/>
    <w:rsid w:val="004933F8"/>
    <w:rsid w:val="004E152D"/>
    <w:rsid w:val="005913F0"/>
    <w:rsid w:val="005D643E"/>
    <w:rsid w:val="005F1037"/>
    <w:rsid w:val="00661D55"/>
    <w:rsid w:val="006A13DE"/>
    <w:rsid w:val="00772FE6"/>
    <w:rsid w:val="008024E5"/>
    <w:rsid w:val="008A4450"/>
    <w:rsid w:val="008D07B9"/>
    <w:rsid w:val="0099761C"/>
    <w:rsid w:val="009C5322"/>
    <w:rsid w:val="009D290D"/>
    <w:rsid w:val="00A81269"/>
    <w:rsid w:val="00AF0A4E"/>
    <w:rsid w:val="00B46071"/>
    <w:rsid w:val="00B76190"/>
    <w:rsid w:val="00B84CB1"/>
    <w:rsid w:val="00BA668E"/>
    <w:rsid w:val="00C06452"/>
    <w:rsid w:val="00C44C11"/>
    <w:rsid w:val="00C504D1"/>
    <w:rsid w:val="00CD673F"/>
    <w:rsid w:val="00CE26A1"/>
    <w:rsid w:val="00D64A68"/>
    <w:rsid w:val="00E93656"/>
    <w:rsid w:val="00EB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5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4A68"/>
    <w:pPr>
      <w:tabs>
        <w:tab w:val="center" w:pos="4153"/>
        <w:tab w:val="right" w:pos="8306"/>
      </w:tabs>
      <w:snapToGrid w:val="0"/>
      <w:spacing w:beforeLines="50" w:line="240" w:lineRule="atLeast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4A6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64A68"/>
    <w:pPr>
      <w:tabs>
        <w:tab w:val="center" w:pos="4153"/>
        <w:tab w:val="right" w:pos="8306"/>
      </w:tabs>
      <w:snapToGrid w:val="0"/>
      <w:spacing w:beforeLines="50" w:line="240" w:lineRule="atLeast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4A6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197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</dc:title>
  <dc:subject/>
  <dc:creator>User</dc:creator>
  <cp:keywords/>
  <dc:description/>
  <cp:lastModifiedBy>20120628A4</cp:lastModifiedBy>
  <cp:revision>2</cp:revision>
  <cp:lastPrinted>2015-06-03T01:07:00Z</cp:lastPrinted>
  <dcterms:created xsi:type="dcterms:W3CDTF">2015-06-03T01:07:00Z</dcterms:created>
  <dcterms:modified xsi:type="dcterms:W3CDTF">2015-06-03T01:07:00Z</dcterms:modified>
</cp:coreProperties>
</file>