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1D7" w:rsidRPr="00E678F9" w:rsidRDefault="005771D7" w:rsidP="00694E0E">
      <w:pPr>
        <w:jc w:val="center"/>
        <w:rPr>
          <w:rFonts w:eastAsia="標楷體"/>
          <w:b/>
          <w:sz w:val="28"/>
          <w:szCs w:val="28"/>
        </w:rPr>
      </w:pPr>
      <w:r w:rsidRPr="00E678F9">
        <w:rPr>
          <w:rFonts w:eastAsia="標楷體" w:hint="eastAsia"/>
          <w:b/>
          <w:sz w:val="28"/>
          <w:szCs w:val="28"/>
        </w:rPr>
        <w:t>桃園</w:t>
      </w:r>
      <w:r>
        <w:rPr>
          <w:rFonts w:eastAsia="標楷體" w:hint="eastAsia"/>
          <w:b/>
          <w:sz w:val="28"/>
          <w:szCs w:val="28"/>
        </w:rPr>
        <w:t>市</w:t>
      </w:r>
      <w:r w:rsidRPr="00E678F9">
        <w:rPr>
          <w:rFonts w:eastAsia="標楷體"/>
          <w:b/>
          <w:sz w:val="28"/>
          <w:szCs w:val="28"/>
        </w:rPr>
        <w:t>103</w:t>
      </w:r>
      <w:r w:rsidRPr="00E678F9">
        <w:rPr>
          <w:rFonts w:eastAsia="標楷體" w:hint="eastAsia"/>
          <w:b/>
          <w:sz w:val="28"/>
          <w:szCs w:val="28"/>
        </w:rPr>
        <w:t>學年度</w:t>
      </w:r>
      <w:r>
        <w:rPr>
          <w:rFonts w:eastAsia="標楷體" w:hint="eastAsia"/>
          <w:b/>
          <w:sz w:val="28"/>
          <w:szCs w:val="28"/>
        </w:rPr>
        <w:t>第</w:t>
      </w:r>
      <w:r>
        <w:rPr>
          <w:rFonts w:eastAsia="標楷體"/>
          <w:b/>
          <w:sz w:val="28"/>
          <w:szCs w:val="28"/>
        </w:rPr>
        <w:t>2</w:t>
      </w:r>
      <w:r w:rsidRPr="00E678F9">
        <w:rPr>
          <w:rFonts w:eastAsia="標楷體" w:hint="eastAsia"/>
          <w:b/>
          <w:sz w:val="28"/>
          <w:szCs w:val="28"/>
        </w:rPr>
        <w:t>學期「明日學校」研討會暨績優教師獎勵計畫</w:t>
      </w:r>
    </w:p>
    <w:p w:rsidR="005771D7" w:rsidRPr="0091534F" w:rsidRDefault="005771D7" w:rsidP="008E308C">
      <w:pPr>
        <w:numPr>
          <w:ilvl w:val="0"/>
          <w:numId w:val="1"/>
        </w:numPr>
        <w:tabs>
          <w:tab w:val="left" w:pos="540"/>
        </w:tabs>
        <w:spacing w:beforeLines="50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依據：桃園市</w:t>
      </w:r>
      <w:r w:rsidRPr="0091534F">
        <w:rPr>
          <w:rFonts w:ascii="標楷體" w:eastAsia="標楷體" w:hAnsi="標楷體"/>
          <w:sz w:val="26"/>
          <w:szCs w:val="26"/>
        </w:rPr>
        <w:t>103-105</w:t>
      </w:r>
      <w:r w:rsidRPr="0091534F">
        <w:rPr>
          <w:rFonts w:ascii="標楷體" w:eastAsia="標楷體" w:hAnsi="標楷體" w:hint="eastAsia"/>
          <w:sz w:val="26"/>
          <w:szCs w:val="26"/>
        </w:rPr>
        <w:t>學年度「明日學校」認證與獎勵計畫</w:t>
      </w:r>
    </w:p>
    <w:p w:rsidR="005771D7" w:rsidRPr="0091534F" w:rsidRDefault="005771D7" w:rsidP="002A40F0">
      <w:pPr>
        <w:numPr>
          <w:ilvl w:val="0"/>
          <w:numId w:val="1"/>
        </w:numPr>
        <w:tabs>
          <w:tab w:val="left" w:pos="540"/>
        </w:tabs>
        <w:spacing w:beforeLines="50"/>
        <w:ind w:left="482" w:hanging="482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目的：藉由認證與表揚機制，鼓勵學校與教師積極應用數位科技導入與輔助系統，持續推動明日學校，以期朝向以學生為中心的教學模式。</w:t>
      </w:r>
    </w:p>
    <w:p w:rsidR="005771D7" w:rsidRPr="0091534F" w:rsidRDefault="005771D7" w:rsidP="008E308C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三、績優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教師獎勵內容：教師獎勵不分級，得從經營「明日學校」之「明日閱讀」、「明日數學」、「明日寫作」等類別實作內容</w:t>
      </w:r>
      <w:r w:rsidRPr="0091534F">
        <w:rPr>
          <w:rStyle w:val="FootnoteReference"/>
          <w:rFonts w:ascii="標楷體" w:eastAsia="標楷體" w:hAnsi="標楷體"/>
          <w:color w:val="000000"/>
          <w:sz w:val="26"/>
          <w:szCs w:val="26"/>
        </w:rPr>
        <w:footnoteReference w:id="1"/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，以及</w:t>
      </w:r>
      <w:r w:rsidRPr="0091534F">
        <w:rPr>
          <w:rFonts w:ascii="標楷體" w:eastAsia="標楷體" w:hAnsi="標楷體" w:hint="eastAsia"/>
          <w:sz w:val="26"/>
          <w:szCs w:val="26"/>
        </w:rPr>
        <w:t>系統相關課程活動設計等學與教議題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 w:rsidRPr="0091534F">
        <w:rPr>
          <w:rFonts w:ascii="標楷體" w:eastAsia="標楷體" w:hAnsi="標楷體" w:hint="eastAsia"/>
          <w:sz w:val="26"/>
          <w:szCs w:val="26"/>
        </w:rPr>
        <w:t>擇一項目推薦評選。經評審通過給予獎勵之教師，</w:t>
      </w:r>
      <w:r w:rsidRPr="0091534F">
        <w:rPr>
          <w:rFonts w:ascii="標楷體" w:eastAsia="標楷體" w:hAnsi="標楷體"/>
          <w:sz w:val="26"/>
          <w:szCs w:val="26"/>
        </w:rPr>
        <w:t>2</w:t>
      </w:r>
      <w:r w:rsidRPr="0091534F">
        <w:rPr>
          <w:rFonts w:ascii="標楷體" w:eastAsia="標楷體" w:hAnsi="標楷體" w:hint="eastAsia"/>
          <w:sz w:val="26"/>
          <w:szCs w:val="26"/>
        </w:rPr>
        <w:t>年內不得以同一項目申請獎勵。</w:t>
      </w:r>
    </w:p>
    <w:p w:rsidR="005771D7" w:rsidRPr="0091534F" w:rsidRDefault="005771D7" w:rsidP="008E308C">
      <w:pPr>
        <w:spacing w:beforeLines="50" w:line="360" w:lineRule="auto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四、評選方式：</w:t>
      </w:r>
    </w:p>
    <w:p w:rsidR="005771D7" w:rsidRPr="0091534F" w:rsidRDefault="005771D7" w:rsidP="0091534F">
      <w:pPr>
        <w:ind w:leftChars="150" w:left="1140" w:hangingChars="300" w:hanging="7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（一）推薦方式：自我推薦、學校推薦、中大研究團隊推薦、明日學校工作小組推薦等。</w:t>
      </w:r>
    </w:p>
    <w:p w:rsidR="005771D7" w:rsidRPr="0091534F" w:rsidRDefault="005771D7" w:rsidP="0091534F">
      <w:pPr>
        <w:ind w:leftChars="150" w:left="1140" w:hangingChars="300" w:hanging="78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（二）教師提出推薦表（附件一）與佐證資料，由教育局組成審查小組進行書面以及網站資料審查。</w:t>
      </w:r>
    </w:p>
    <w:p w:rsidR="005771D7" w:rsidRPr="0091534F" w:rsidRDefault="005771D7" w:rsidP="008E308C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五、獎勵方式：</w:t>
      </w:r>
      <w:r>
        <w:rPr>
          <w:rFonts w:ascii="標楷體" w:eastAsia="標楷體" w:hAnsi="標楷體"/>
          <w:color w:val="000000"/>
          <w:sz w:val="26"/>
          <w:szCs w:val="26"/>
        </w:rPr>
        <w:br/>
      </w:r>
      <w:r w:rsidRPr="005933C4">
        <w:rPr>
          <w:rFonts w:eastAsia="標楷體" w:hint="eastAsia"/>
          <w:color w:val="000000"/>
          <w:sz w:val="26"/>
          <w:szCs w:val="26"/>
        </w:rPr>
        <w:t>獲明日學校各類績優老師，核予嘉獎</w:t>
      </w:r>
      <w:r>
        <w:rPr>
          <w:rFonts w:eastAsia="標楷體"/>
          <w:color w:val="000000"/>
          <w:sz w:val="26"/>
          <w:szCs w:val="26"/>
        </w:rPr>
        <w:t>2</w:t>
      </w:r>
      <w:r w:rsidRPr="005933C4">
        <w:rPr>
          <w:rFonts w:eastAsia="標楷體" w:hint="eastAsia"/>
          <w:color w:val="000000"/>
          <w:sz w:val="26"/>
          <w:szCs w:val="26"/>
        </w:rPr>
        <w:t>次，並得以公假</w:t>
      </w:r>
      <w:r>
        <w:rPr>
          <w:rFonts w:eastAsia="標楷體" w:hint="eastAsia"/>
          <w:color w:val="000000"/>
          <w:sz w:val="26"/>
          <w:szCs w:val="26"/>
        </w:rPr>
        <w:t>（課務公費派代）</w:t>
      </w:r>
      <w:r w:rsidRPr="005933C4">
        <w:rPr>
          <w:rFonts w:eastAsia="標楷體" w:hint="eastAsia"/>
          <w:color w:val="000000"/>
          <w:sz w:val="26"/>
          <w:szCs w:val="26"/>
        </w:rPr>
        <w:t>方式，優先參加本府教育局舉辦之國內外相關教育參訪活動。</w:t>
      </w:r>
    </w:p>
    <w:p w:rsidR="005771D7" w:rsidRPr="0082080B" w:rsidRDefault="005771D7" w:rsidP="008E308C">
      <w:pPr>
        <w:spacing w:beforeLines="50"/>
        <w:ind w:left="520" w:hangingChars="200" w:hanging="52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六、辦理期程：</w:t>
      </w:r>
      <w:r w:rsidRPr="000E25A3">
        <w:rPr>
          <w:rFonts w:ascii="標楷體" w:eastAsia="標楷體" w:hAnsi="標楷體"/>
          <w:color w:val="000000"/>
          <w:sz w:val="26"/>
          <w:szCs w:val="26"/>
        </w:rPr>
        <w:br/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檢具明日學校績優教師推薦表</w:t>
      </w:r>
      <w:r w:rsidRPr="000E25A3">
        <w:rPr>
          <w:rFonts w:ascii="標楷體" w:eastAsia="標楷體" w:hAnsi="標楷體"/>
          <w:color w:val="000000"/>
          <w:sz w:val="26"/>
          <w:szCs w:val="26"/>
        </w:rPr>
        <w:t>1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0E25A3">
        <w:rPr>
          <w:rFonts w:ascii="標楷體" w:eastAsia="標楷體" w:hAnsi="標楷體"/>
          <w:color w:val="000000"/>
          <w:sz w:val="26"/>
          <w:szCs w:val="26"/>
        </w:rPr>
        <w:t>2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份，</w:t>
      </w:r>
      <w:r w:rsidRPr="00BD10AF">
        <w:rPr>
          <w:rFonts w:ascii="標楷體" w:eastAsia="標楷體" w:hAnsi="標楷體" w:hint="eastAsia"/>
          <w:sz w:val="26"/>
          <w:szCs w:val="26"/>
        </w:rPr>
        <w:t>於</w:t>
      </w:r>
      <w:r w:rsidRPr="00BD10AF">
        <w:rPr>
          <w:rFonts w:ascii="標楷體" w:eastAsia="標楷體" w:hAnsi="標楷體"/>
          <w:sz w:val="26"/>
          <w:szCs w:val="26"/>
        </w:rPr>
        <w:t>104</w:t>
      </w:r>
      <w:r w:rsidRPr="00BD10A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BD10A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8</w:t>
      </w:r>
      <w:r w:rsidRPr="00BD10AF">
        <w:rPr>
          <w:rFonts w:ascii="標楷體" w:eastAsia="標楷體" w:hAnsi="標楷體" w:hint="eastAsia"/>
          <w:sz w:val="26"/>
          <w:szCs w:val="26"/>
        </w:rPr>
        <w:t>日前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，免備文以掛號函件寄達或專人送達</w:t>
      </w:r>
      <w:r>
        <w:rPr>
          <w:rFonts w:ascii="標楷體" w:eastAsia="標楷體" w:hAnsi="標楷體" w:hint="eastAsia"/>
          <w:color w:val="000000"/>
          <w:sz w:val="26"/>
          <w:szCs w:val="26"/>
        </w:rPr>
        <w:t>復旦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國小教務處</w:t>
      </w:r>
      <w:r>
        <w:rPr>
          <w:rFonts w:ascii="標楷體" w:eastAsia="標楷體" w:hAnsi="標楷體" w:hint="eastAsia"/>
          <w:color w:val="000000"/>
          <w:sz w:val="26"/>
          <w:szCs w:val="26"/>
        </w:rPr>
        <w:t>葉鈺琴</w:t>
      </w:r>
      <w:r w:rsidRPr="000E25A3"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主任</w:t>
      </w:r>
      <w:r>
        <w:rPr>
          <w:rFonts w:ascii="標楷體" w:eastAsia="標楷體" w:hAnsi="標楷體" w:hint="eastAsia"/>
          <w:bCs/>
          <w:color w:val="000000"/>
          <w:kern w:val="0"/>
          <w:sz w:val="26"/>
          <w:szCs w:val="26"/>
        </w:rPr>
        <w:t>收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（地址：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平鎮區廣平街</w:t>
      </w:r>
      <w:r>
        <w:rPr>
          <w:rFonts w:ascii="標楷體" w:eastAsia="標楷體" w:hAnsi="標楷體"/>
          <w:color w:val="000000"/>
          <w:sz w:val="26"/>
          <w:szCs w:val="26"/>
        </w:rPr>
        <w:t>1</w:t>
      </w:r>
      <w:r>
        <w:rPr>
          <w:rFonts w:ascii="標楷體" w:eastAsia="標楷體" w:hAnsi="標楷體" w:hint="eastAsia"/>
          <w:color w:val="000000"/>
          <w:sz w:val="26"/>
          <w:szCs w:val="26"/>
        </w:rPr>
        <w:t>號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，電話：</w:t>
      </w:r>
      <w:r w:rsidRPr="000E25A3">
        <w:rPr>
          <w:rFonts w:ascii="標楷體" w:eastAsia="標楷體" w:hAnsi="標楷體"/>
          <w:color w:val="000000"/>
          <w:sz w:val="26"/>
          <w:szCs w:val="26"/>
        </w:rPr>
        <w:t>49</w:t>
      </w:r>
      <w:r>
        <w:rPr>
          <w:rFonts w:ascii="標楷體" w:eastAsia="標楷體" w:hAnsi="標楷體"/>
          <w:color w:val="000000"/>
          <w:sz w:val="26"/>
          <w:szCs w:val="26"/>
        </w:rPr>
        <w:t>17491#</w:t>
      </w:r>
      <w:r w:rsidRPr="000E25A3">
        <w:rPr>
          <w:rFonts w:ascii="標楷體" w:eastAsia="標楷體" w:hAnsi="標楷體"/>
          <w:color w:val="000000"/>
          <w:sz w:val="26"/>
          <w:szCs w:val="26"/>
        </w:rPr>
        <w:t>210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），逾時送達概不受理。</w:t>
      </w:r>
      <w:r w:rsidRPr="00C559DD">
        <w:rPr>
          <w:rFonts w:ascii="標楷體" w:eastAsia="標楷體" w:hAnsi="標楷體" w:hint="eastAsia"/>
          <w:color w:val="000000"/>
          <w:sz w:val="26"/>
          <w:szCs w:val="26"/>
        </w:rPr>
        <w:t>相關照片及檔案請燒錄於光碟中一併送件。</w:t>
      </w:r>
      <w:r>
        <w:rPr>
          <w:rFonts w:ascii="標楷體" w:eastAsia="標楷體" w:hAnsi="標楷體" w:hint="eastAsia"/>
          <w:color w:val="000000"/>
          <w:sz w:val="26"/>
          <w:szCs w:val="26"/>
        </w:rPr>
        <w:t>若有相關問題可</w:t>
      </w:r>
      <w:r w:rsidRPr="000E25A3">
        <w:rPr>
          <w:rFonts w:ascii="標楷體" w:eastAsia="標楷體" w:hAnsi="標楷體"/>
          <w:color w:val="000000"/>
          <w:sz w:val="26"/>
          <w:szCs w:val="26"/>
        </w:rPr>
        <w:t>e-mail</w:t>
      </w:r>
      <w:r w:rsidRPr="000E25A3">
        <w:rPr>
          <w:rFonts w:ascii="標楷體" w:eastAsia="標楷體" w:hAnsi="標楷體" w:hint="eastAsia"/>
          <w:color w:val="000000"/>
          <w:sz w:val="26"/>
          <w:szCs w:val="26"/>
        </w:rPr>
        <w:t>至</w:t>
      </w:r>
      <w:r>
        <w:rPr>
          <w:b/>
          <w:sz w:val="26"/>
          <w:szCs w:val="26"/>
        </w:rPr>
        <w:t>fd98@fd</w:t>
      </w:r>
      <w:r w:rsidRPr="0082080B">
        <w:rPr>
          <w:b/>
          <w:sz w:val="26"/>
          <w:szCs w:val="26"/>
        </w:rPr>
        <w:t>es.tyc.edu.tw</w:t>
      </w:r>
      <w:r>
        <w:rPr>
          <w:rFonts w:ascii="標楷體" w:eastAsia="標楷體" w:hAnsi="標楷體" w:hint="eastAsia"/>
          <w:color w:val="000000"/>
          <w:sz w:val="26"/>
          <w:szCs w:val="26"/>
        </w:rPr>
        <w:t>洽詢</w:t>
      </w:r>
      <w:r>
        <w:rPr>
          <w:rFonts w:hint="eastAsia"/>
          <w:b/>
          <w:sz w:val="26"/>
          <w:szCs w:val="26"/>
        </w:rPr>
        <w:t>。</w:t>
      </w:r>
    </w:p>
    <w:p w:rsidR="005771D7" w:rsidRPr="00A04B20" w:rsidRDefault="005771D7" w:rsidP="008E308C">
      <w:pPr>
        <w:spacing w:beforeLines="50" w:line="360" w:lineRule="auto"/>
        <w:jc w:val="both"/>
        <w:rPr>
          <w:rFonts w:ascii="標楷體" w:eastAsia="標楷體" w:hAnsi="標楷體"/>
          <w:b/>
          <w:color w:val="000000"/>
          <w:sz w:val="26"/>
          <w:szCs w:val="26"/>
        </w:rPr>
      </w:pPr>
      <w:r w:rsidRPr="00A04B20">
        <w:rPr>
          <w:rFonts w:ascii="標楷體" w:eastAsia="標楷體" w:hAnsi="標楷體" w:hint="eastAsia"/>
          <w:b/>
          <w:sz w:val="26"/>
          <w:szCs w:val="26"/>
        </w:rPr>
        <w:t>七、</w:t>
      </w:r>
      <w:r w:rsidRPr="00A04B20">
        <w:rPr>
          <w:rFonts w:ascii="標楷體" w:eastAsia="標楷體" w:hAnsi="標楷體" w:hint="eastAsia"/>
          <w:b/>
          <w:color w:val="000000"/>
          <w:sz w:val="26"/>
          <w:szCs w:val="26"/>
        </w:rPr>
        <w:t>「明日學校」研討暨表揚會</w:t>
      </w:r>
    </w:p>
    <w:p w:rsidR="005771D7" w:rsidRPr="0091534F" w:rsidRDefault="005771D7" w:rsidP="0091534F">
      <w:pPr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（一）時間：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104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7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日，星期三下午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1:30-4:30</w:t>
      </w:r>
    </w:p>
    <w:p w:rsidR="005771D7" w:rsidRPr="0091534F" w:rsidRDefault="005771D7" w:rsidP="008E308C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（二）地點：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中央大學</w:t>
      </w:r>
    </w:p>
    <w:p w:rsidR="005771D7" w:rsidRPr="0091534F" w:rsidRDefault="005771D7" w:rsidP="008E308C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（三）與會者：</w:t>
      </w:r>
    </w:p>
    <w:p w:rsidR="005771D7" w:rsidRPr="0091534F" w:rsidRDefault="005771D7" w:rsidP="008708B4">
      <w:pPr>
        <w:ind w:leftChars="350" w:left="8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/>
          <w:color w:val="000000"/>
          <w:sz w:val="26"/>
          <w:szCs w:val="26"/>
        </w:rPr>
        <w:t>1.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表揚明日學校獲獎績優教師，並邀請分享推動「明日閱讀」經驗。</w:t>
      </w:r>
    </w:p>
    <w:p w:rsidR="005771D7" w:rsidRPr="0091534F" w:rsidRDefault="005771D7" w:rsidP="008708B4">
      <w:pPr>
        <w:ind w:leftChars="350" w:left="1100" w:hangingChars="100" w:hanging="26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/>
          <w:color w:val="000000"/>
          <w:sz w:val="26"/>
          <w:szCs w:val="26"/>
        </w:rPr>
        <w:t>2.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桃園</w:t>
      </w:r>
      <w:r>
        <w:rPr>
          <w:rFonts w:ascii="標楷體" w:eastAsia="標楷體" w:hAnsi="標楷體" w:hint="eastAsia"/>
          <w:color w:val="000000"/>
          <w:sz w:val="26"/>
          <w:szCs w:val="26"/>
        </w:rPr>
        <w:t>市國小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尚未派員參與「明日閱讀」等教師培訓者，邀請校長親自參加。</w:t>
      </w:r>
    </w:p>
    <w:p w:rsidR="005771D7" w:rsidRPr="0091534F" w:rsidRDefault="005771D7" w:rsidP="008708B4">
      <w:pPr>
        <w:ind w:leftChars="350" w:left="840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/>
          <w:color w:val="000000"/>
          <w:sz w:val="26"/>
          <w:szCs w:val="26"/>
        </w:rPr>
        <w:t>3.</w:t>
      </w:r>
      <w:r>
        <w:rPr>
          <w:rFonts w:ascii="標楷體" w:eastAsia="標楷體" w:hAnsi="標楷體" w:hint="eastAsia"/>
          <w:color w:val="000000"/>
          <w:sz w:val="26"/>
          <w:szCs w:val="26"/>
        </w:rPr>
        <w:t>本屆及歷屆參與「明日閱讀」等教師培訓者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進修充電。</w:t>
      </w:r>
    </w:p>
    <w:p w:rsidR="005771D7" w:rsidRDefault="005771D7" w:rsidP="008E308C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  <w:r w:rsidRPr="008708B4">
        <w:rPr>
          <w:rFonts w:ascii="標楷體" w:eastAsia="標楷體" w:hAnsi="標楷體" w:hint="eastAsia"/>
          <w:color w:val="000000"/>
          <w:sz w:val="26"/>
          <w:szCs w:val="26"/>
        </w:rPr>
        <w:t>（四）議程規畫：如附件二</w:t>
      </w:r>
    </w:p>
    <w:p w:rsidR="005771D7" w:rsidRPr="008708B4" w:rsidRDefault="005771D7" w:rsidP="008E308C">
      <w:pPr>
        <w:spacing w:beforeLines="50"/>
        <w:ind w:leftChars="150" w:left="360"/>
        <w:rPr>
          <w:rFonts w:ascii="標楷體" w:eastAsia="標楷體" w:hAnsi="標楷體"/>
          <w:color w:val="000000"/>
          <w:sz w:val="26"/>
          <w:szCs w:val="26"/>
        </w:rPr>
      </w:pPr>
    </w:p>
    <w:p w:rsidR="005771D7" w:rsidRPr="0091534F" w:rsidRDefault="005771D7" w:rsidP="008E308C">
      <w:pPr>
        <w:spacing w:beforeLines="50"/>
        <w:ind w:leftChars="150" w:left="1140" w:hangingChars="300" w:hanging="780"/>
        <w:rPr>
          <w:rFonts w:ascii="標楷體" w:eastAsia="標楷體" w:hAnsi="標楷體"/>
          <w:color w:val="000000"/>
          <w:sz w:val="26"/>
          <w:szCs w:val="26"/>
        </w:rPr>
      </w:pP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（五）報名：請於</w:t>
      </w:r>
      <w:r w:rsidRPr="0091534F">
        <w:rPr>
          <w:rFonts w:ascii="標楷體" w:eastAsia="標楷體" w:hAnsi="標楷體"/>
          <w:color w:val="000000"/>
          <w:sz w:val="26"/>
          <w:szCs w:val="26"/>
        </w:rPr>
        <w:t>104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>
        <w:rPr>
          <w:rFonts w:ascii="標楷體" w:eastAsia="標楷體" w:hAnsi="標楷體"/>
          <w:color w:val="000000"/>
          <w:sz w:val="26"/>
          <w:szCs w:val="26"/>
        </w:rPr>
        <w:t>5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>
        <w:rPr>
          <w:rFonts w:ascii="標楷體" w:eastAsia="標楷體" w:hAnsi="標楷體"/>
          <w:color w:val="000000"/>
          <w:sz w:val="26"/>
          <w:szCs w:val="26"/>
        </w:rPr>
        <w:t>26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日前到教師研習系統報名，承辦學校：</w:t>
      </w:r>
      <w:r>
        <w:rPr>
          <w:rFonts w:ascii="標楷體" w:eastAsia="標楷體" w:hAnsi="標楷體" w:hint="eastAsia"/>
          <w:color w:val="000000"/>
          <w:sz w:val="26"/>
          <w:szCs w:val="26"/>
        </w:rPr>
        <w:t>復旦</w:t>
      </w:r>
      <w:r w:rsidRPr="0091534F">
        <w:rPr>
          <w:rFonts w:ascii="標楷體" w:eastAsia="標楷體" w:hAnsi="標楷體" w:hint="eastAsia"/>
          <w:color w:val="000000"/>
          <w:sz w:val="26"/>
          <w:szCs w:val="26"/>
        </w:rPr>
        <w:t>國小。</w:t>
      </w:r>
    </w:p>
    <w:p w:rsidR="005771D7" w:rsidRPr="0091534F" w:rsidRDefault="005771D7" w:rsidP="008E308C">
      <w:pPr>
        <w:spacing w:beforeLines="50" w:line="360" w:lineRule="auto"/>
        <w:jc w:val="both"/>
        <w:rPr>
          <w:rFonts w:ascii="標楷體" w:eastAsia="標楷體" w:hAnsi="標楷體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八、經費：如附件三</w:t>
      </w:r>
      <w:r>
        <w:rPr>
          <w:rFonts w:ascii="標楷體" w:eastAsia="標楷體" w:hAnsi="標楷體" w:hint="eastAsia"/>
          <w:sz w:val="26"/>
          <w:szCs w:val="26"/>
        </w:rPr>
        <w:t>、附件四</w:t>
      </w:r>
      <w:r w:rsidRPr="0091534F">
        <w:rPr>
          <w:rFonts w:ascii="標楷體" w:eastAsia="標楷體" w:hAnsi="標楷體" w:hint="eastAsia"/>
          <w:sz w:val="26"/>
          <w:szCs w:val="26"/>
        </w:rPr>
        <w:t>經費概算表</w:t>
      </w:r>
    </w:p>
    <w:p w:rsidR="005771D7" w:rsidRPr="00560960" w:rsidRDefault="005771D7" w:rsidP="008E308C">
      <w:pPr>
        <w:spacing w:beforeLines="50"/>
        <w:ind w:left="520" w:hangingChars="200" w:hanging="520"/>
        <w:jc w:val="both"/>
        <w:rPr>
          <w:rFonts w:eastAsia="標楷體"/>
          <w:sz w:val="26"/>
          <w:szCs w:val="26"/>
        </w:rPr>
      </w:pPr>
      <w:r w:rsidRPr="00560960">
        <w:rPr>
          <w:rFonts w:ascii="標楷體" w:eastAsia="標楷體" w:hAnsi="標楷體" w:hint="eastAsia"/>
          <w:sz w:val="26"/>
          <w:szCs w:val="26"/>
        </w:rPr>
        <w:t>九、其他：</w:t>
      </w:r>
      <w:r w:rsidRPr="00560960">
        <w:rPr>
          <w:rFonts w:eastAsia="標楷體" w:hint="eastAsia"/>
          <w:sz w:val="26"/>
          <w:szCs w:val="26"/>
        </w:rPr>
        <w:t>承辦學校辦理本計畫工作表現績優人員，依「桃園縣立各級學校教職員獎懲要點」規定核予</w:t>
      </w:r>
      <w:r w:rsidRPr="00560960">
        <w:rPr>
          <w:rFonts w:eastAsia="標楷體"/>
          <w:sz w:val="26"/>
          <w:szCs w:val="26"/>
        </w:rPr>
        <w:t>5</w:t>
      </w:r>
      <w:r w:rsidRPr="00560960">
        <w:rPr>
          <w:rFonts w:eastAsia="標楷體" w:hint="eastAsia"/>
          <w:sz w:val="26"/>
          <w:szCs w:val="26"/>
        </w:rPr>
        <w:t>人各敘嘉獎</w:t>
      </w:r>
      <w:r w:rsidRPr="00560960">
        <w:rPr>
          <w:rFonts w:eastAsia="標楷體"/>
          <w:sz w:val="26"/>
          <w:szCs w:val="26"/>
        </w:rPr>
        <w:t>1</w:t>
      </w:r>
      <w:r w:rsidRPr="00560960">
        <w:rPr>
          <w:rFonts w:eastAsia="標楷體" w:hint="eastAsia"/>
          <w:sz w:val="26"/>
          <w:szCs w:val="26"/>
        </w:rPr>
        <w:t>次，</w:t>
      </w:r>
      <w:r w:rsidRPr="00560960">
        <w:rPr>
          <w:rFonts w:eastAsia="標楷體"/>
          <w:sz w:val="26"/>
          <w:szCs w:val="26"/>
        </w:rPr>
        <w:t>5</w:t>
      </w:r>
      <w:r w:rsidRPr="00560960">
        <w:rPr>
          <w:rFonts w:eastAsia="標楷體" w:hint="eastAsia"/>
          <w:sz w:val="26"/>
          <w:szCs w:val="26"/>
        </w:rPr>
        <w:t>人各核頒獎狀</w:t>
      </w:r>
      <w:r w:rsidRPr="00560960">
        <w:rPr>
          <w:rFonts w:eastAsia="標楷體"/>
          <w:sz w:val="26"/>
          <w:szCs w:val="26"/>
        </w:rPr>
        <w:t>1</w:t>
      </w:r>
      <w:r w:rsidRPr="00560960">
        <w:rPr>
          <w:rFonts w:eastAsia="標楷體" w:hint="eastAsia"/>
          <w:sz w:val="26"/>
          <w:szCs w:val="26"/>
        </w:rPr>
        <w:t>張之獎勵。</w:t>
      </w:r>
    </w:p>
    <w:p w:rsidR="005771D7" w:rsidRPr="0091534F" w:rsidRDefault="005771D7" w:rsidP="008E308C">
      <w:pPr>
        <w:snapToGrid w:val="0"/>
        <w:spacing w:beforeLines="50"/>
        <w:jc w:val="both"/>
        <w:rPr>
          <w:rFonts w:ascii="標楷體" w:eastAsia="標楷體" w:hAnsi="標楷體"/>
          <w:kern w:val="0"/>
          <w:sz w:val="26"/>
          <w:szCs w:val="26"/>
        </w:rPr>
      </w:pPr>
      <w:r w:rsidRPr="0091534F">
        <w:rPr>
          <w:rFonts w:ascii="標楷體" w:eastAsia="標楷體" w:hAnsi="標楷體" w:hint="eastAsia"/>
          <w:sz w:val="26"/>
          <w:szCs w:val="26"/>
        </w:rPr>
        <w:t>十、</w:t>
      </w:r>
      <w:r w:rsidRPr="0091534F">
        <w:rPr>
          <w:rFonts w:ascii="標楷體" w:eastAsia="標楷體" w:hAnsi="標楷體" w:hint="eastAsia"/>
          <w:kern w:val="0"/>
          <w:sz w:val="26"/>
          <w:szCs w:val="26"/>
        </w:rPr>
        <w:t>本實施計畫經陳報</w:t>
      </w:r>
      <w:r w:rsidRPr="0091534F">
        <w:rPr>
          <w:rFonts w:ascii="標楷體" w:eastAsia="標楷體" w:hAnsi="標楷體"/>
          <w:kern w:val="0"/>
          <w:sz w:val="26"/>
          <w:szCs w:val="26"/>
        </w:rPr>
        <w:t xml:space="preserve"> </w:t>
      </w:r>
      <w:r w:rsidRPr="0091534F">
        <w:rPr>
          <w:rFonts w:ascii="標楷體" w:eastAsia="標楷體" w:hAnsi="標楷體" w:hint="eastAsia"/>
          <w:kern w:val="0"/>
          <w:sz w:val="26"/>
          <w:szCs w:val="26"/>
        </w:rPr>
        <w:t>局長核定後實施，修正時亦同。</w:t>
      </w:r>
    </w:p>
    <w:p w:rsidR="005771D7" w:rsidRPr="0091534F" w:rsidRDefault="005771D7" w:rsidP="008E308C">
      <w:pPr>
        <w:snapToGrid w:val="0"/>
        <w:spacing w:beforeLines="50"/>
        <w:jc w:val="both"/>
        <w:rPr>
          <w:rFonts w:ascii="標楷體" w:eastAsia="標楷體" w:hAnsi="標楷體"/>
          <w:kern w:val="0"/>
          <w:sz w:val="26"/>
          <w:szCs w:val="26"/>
        </w:rPr>
      </w:pPr>
    </w:p>
    <w:p w:rsidR="005771D7" w:rsidRPr="00882E38" w:rsidRDefault="005771D7" w:rsidP="00FC0D71">
      <w:pPr>
        <w:jc w:val="both"/>
        <w:rPr>
          <w:rFonts w:ascii="標楷體" w:eastAsia="標楷體" w:hAnsi="標楷體"/>
          <w:b/>
        </w:rPr>
      </w:pPr>
      <w:r>
        <w:br w:type="page"/>
      </w:r>
      <w:r w:rsidRPr="00882E38">
        <w:rPr>
          <w:rFonts w:ascii="標楷體" w:eastAsia="標楷體" w:hAnsi="標楷體" w:hint="eastAsia"/>
          <w:b/>
          <w:sz w:val="28"/>
        </w:rPr>
        <w:t>【附件一】</w:t>
      </w:r>
    </w:p>
    <w:p w:rsidR="005771D7" w:rsidRDefault="005771D7" w:rsidP="00716915">
      <w:pPr>
        <w:jc w:val="center"/>
        <w:rPr>
          <w:rFonts w:ascii="標楷體" w:eastAsia="標楷體" w:hAnsi="標楷體"/>
          <w:b/>
          <w:sz w:val="32"/>
        </w:rPr>
      </w:pPr>
      <w:r w:rsidRPr="001E2F4E">
        <w:rPr>
          <w:rFonts w:ascii="標楷體" w:eastAsia="標楷體" w:hAnsi="標楷體" w:hint="eastAsia"/>
          <w:b/>
          <w:sz w:val="32"/>
        </w:rPr>
        <w:t>明日學校績優教師推薦表</w:t>
      </w:r>
    </w:p>
    <w:p w:rsidR="005771D7" w:rsidRPr="00897BCB" w:rsidRDefault="005771D7" w:rsidP="008E308C">
      <w:pPr>
        <w:pStyle w:val="10"/>
        <w:spacing w:beforeLines="50" w:line="240" w:lineRule="atLeast"/>
        <w:ind w:leftChars="0" w:left="0"/>
        <w:jc w:val="both"/>
        <w:rPr>
          <w:rFonts w:ascii="標楷體" w:eastAsia="標楷體" w:hAnsi="標楷體"/>
          <w:b/>
          <w:sz w:val="28"/>
        </w:rPr>
      </w:pPr>
      <w:r w:rsidRPr="00897BCB">
        <w:rPr>
          <w:rFonts w:ascii="標楷體" w:eastAsia="標楷體" w:hAnsi="標楷體" w:hint="eastAsia"/>
          <w:b/>
          <w:sz w:val="28"/>
        </w:rPr>
        <w:t>一、基本資料</w:t>
      </w:r>
    </w:p>
    <w:tbl>
      <w:tblPr>
        <w:tblW w:w="0" w:type="auto"/>
        <w:tblLook w:val="00A0"/>
      </w:tblPr>
      <w:tblGrid>
        <w:gridCol w:w="8362"/>
      </w:tblGrid>
      <w:tr w:rsidR="005771D7" w:rsidRPr="003907BF" w:rsidTr="003907BF">
        <w:trPr>
          <w:trHeight w:val="454"/>
        </w:trPr>
        <w:tc>
          <w:tcPr>
            <w:tcW w:w="8362" w:type="dxa"/>
            <w:vAlign w:val="bottom"/>
          </w:tcPr>
          <w:p w:rsidR="005771D7" w:rsidRPr="003907BF" w:rsidRDefault="005771D7" w:rsidP="003907BF">
            <w:pPr>
              <w:jc w:val="both"/>
              <w:rPr>
                <w:rFonts w:eastAsia="標楷體"/>
                <w:u w:val="single"/>
              </w:rPr>
            </w:pPr>
            <w:r w:rsidRPr="003907BF">
              <w:rPr>
                <w:rFonts w:eastAsia="標楷體" w:hint="eastAsia"/>
              </w:rPr>
              <w:t>教師姓名：</w:t>
            </w:r>
            <w:r w:rsidRPr="003907BF">
              <w:rPr>
                <w:rFonts w:eastAsia="標楷體"/>
                <w:u w:val="single"/>
              </w:rPr>
              <w:t xml:space="preserve">                   </w:t>
            </w:r>
          </w:p>
        </w:tc>
      </w:tr>
      <w:tr w:rsidR="005771D7" w:rsidRPr="003907BF" w:rsidTr="003907BF">
        <w:trPr>
          <w:trHeight w:val="454"/>
        </w:trPr>
        <w:tc>
          <w:tcPr>
            <w:tcW w:w="8362" w:type="dxa"/>
            <w:vAlign w:val="bottom"/>
          </w:tcPr>
          <w:p w:rsidR="005771D7" w:rsidRPr="003907BF" w:rsidRDefault="005771D7" w:rsidP="003907BF">
            <w:pPr>
              <w:jc w:val="both"/>
              <w:rPr>
                <w:rFonts w:eastAsia="標楷體"/>
              </w:rPr>
            </w:pPr>
            <w:r w:rsidRPr="003907BF">
              <w:rPr>
                <w:rFonts w:eastAsia="標楷體" w:hint="eastAsia"/>
              </w:rPr>
              <w:t>任教學校：桃園</w:t>
            </w:r>
            <w:r>
              <w:rPr>
                <w:rFonts w:eastAsia="標楷體" w:hint="eastAsia"/>
              </w:rPr>
              <w:t>市</w:t>
            </w:r>
            <w:r w:rsidRPr="003907BF">
              <w:rPr>
                <w:rFonts w:eastAsia="標楷體"/>
                <w:u w:val="single"/>
              </w:rPr>
              <w:t xml:space="preserve">          </w:t>
            </w:r>
            <w:r w:rsidRPr="003907BF">
              <w:rPr>
                <w:rFonts w:eastAsia="標楷體" w:hint="eastAsia"/>
              </w:rPr>
              <w:t>國小／</w:t>
            </w:r>
            <w:r w:rsidRPr="003907BF">
              <w:rPr>
                <w:rFonts w:eastAsia="標楷體"/>
                <w:u w:val="single"/>
              </w:rPr>
              <w:t xml:space="preserve">          </w:t>
            </w:r>
            <w:r w:rsidRPr="003907BF">
              <w:rPr>
                <w:rFonts w:eastAsia="標楷體" w:hint="eastAsia"/>
              </w:rPr>
              <w:t>國中</w:t>
            </w:r>
          </w:p>
        </w:tc>
      </w:tr>
      <w:tr w:rsidR="005771D7" w:rsidRPr="003907BF" w:rsidTr="003907BF">
        <w:trPr>
          <w:trHeight w:val="454"/>
        </w:trPr>
        <w:tc>
          <w:tcPr>
            <w:tcW w:w="8362" w:type="dxa"/>
            <w:vAlign w:val="bottom"/>
          </w:tcPr>
          <w:p w:rsidR="005771D7" w:rsidRPr="003907BF" w:rsidRDefault="005771D7" w:rsidP="003907BF">
            <w:pPr>
              <w:jc w:val="both"/>
              <w:rPr>
                <w:rFonts w:eastAsia="標楷體"/>
                <w:u w:val="single"/>
              </w:rPr>
            </w:pPr>
            <w:r w:rsidRPr="003907BF">
              <w:rPr>
                <w:rFonts w:eastAsia="標楷體" w:hint="eastAsia"/>
              </w:rPr>
              <w:t>任教年級／班級：</w:t>
            </w:r>
            <w:r w:rsidRPr="003907BF">
              <w:rPr>
                <w:rFonts w:eastAsia="標楷體"/>
                <w:u w:val="single"/>
              </w:rPr>
              <w:t xml:space="preserve">        </w:t>
            </w:r>
            <w:r w:rsidRPr="003907BF">
              <w:rPr>
                <w:rFonts w:eastAsia="標楷體" w:hint="eastAsia"/>
              </w:rPr>
              <w:t>年</w:t>
            </w:r>
            <w:r w:rsidRPr="003907BF">
              <w:rPr>
                <w:rFonts w:eastAsia="標楷體"/>
                <w:u w:val="single"/>
              </w:rPr>
              <w:t xml:space="preserve">        </w:t>
            </w:r>
            <w:r w:rsidRPr="003907BF">
              <w:rPr>
                <w:rFonts w:eastAsia="標楷體" w:hint="eastAsia"/>
              </w:rPr>
              <w:t>班</w:t>
            </w:r>
          </w:p>
        </w:tc>
      </w:tr>
    </w:tbl>
    <w:p w:rsidR="005771D7" w:rsidRDefault="005771D7" w:rsidP="005933C4">
      <w:pPr>
        <w:jc w:val="both"/>
        <w:rPr>
          <w:rFonts w:ascii="標楷體" w:eastAsia="標楷體" w:hAnsi="標楷體"/>
          <w:b/>
        </w:rPr>
      </w:pPr>
    </w:p>
    <w:p w:rsidR="005771D7" w:rsidRPr="008A18D7" w:rsidRDefault="005771D7" w:rsidP="008E308C">
      <w:pPr>
        <w:pStyle w:val="10"/>
        <w:spacing w:beforeLines="50" w:line="240" w:lineRule="atLeast"/>
        <w:ind w:leftChars="0" w:left="0"/>
        <w:jc w:val="both"/>
        <w:rPr>
          <w:rFonts w:ascii="標楷體" w:eastAsia="標楷體" w:hAnsi="標楷體"/>
          <w:b/>
          <w:sz w:val="28"/>
        </w:rPr>
      </w:pPr>
      <w:r w:rsidRPr="008A18D7">
        <w:rPr>
          <w:rFonts w:ascii="標楷體" w:eastAsia="標楷體" w:hAnsi="標楷體" w:hint="eastAsia"/>
          <w:b/>
          <w:sz w:val="28"/>
        </w:rPr>
        <w:t>二、推薦資料</w:t>
      </w:r>
    </w:p>
    <w:p w:rsidR="005771D7" w:rsidRPr="00C74820" w:rsidRDefault="005771D7" w:rsidP="005933C4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 w:rsidRPr="00C74820">
        <w:rPr>
          <w:rFonts w:ascii="標楷體" w:eastAsia="標楷體" w:hAnsi="標楷體" w:hint="eastAsia"/>
        </w:rPr>
        <w:t>「明日閱讀」、「明日數學」、「明日寫作」等類別實作內容，以及系統相關課程活動設計等學與教議題，擇一項目推薦</w:t>
      </w:r>
      <w:r>
        <w:rPr>
          <w:rFonts w:ascii="標楷體" w:eastAsia="標楷體" w:hAnsi="標楷體" w:hint="eastAsia"/>
        </w:rPr>
        <w:t>。</w:t>
      </w:r>
    </w:p>
    <w:p w:rsidR="005771D7" w:rsidRPr="001E2F4E" w:rsidRDefault="005771D7" w:rsidP="005933C4">
      <w:pPr>
        <w:jc w:val="both"/>
        <w:rPr>
          <w:rFonts w:ascii="標楷體" w:eastAsia="標楷體" w:hAnsi="標楷體"/>
          <w:b/>
        </w:rPr>
      </w:pPr>
    </w:p>
    <w:p w:rsidR="005771D7" w:rsidRPr="001E2F4E" w:rsidRDefault="005771D7" w:rsidP="005933C4">
      <w:pPr>
        <w:jc w:val="both"/>
        <w:rPr>
          <w:rFonts w:ascii="標楷體" w:eastAsia="標楷體" w:hAnsi="標楷體"/>
          <w:b/>
        </w:rPr>
      </w:pPr>
      <w:r w:rsidRPr="00D86419">
        <w:rPr>
          <w:rFonts w:ascii="標楷體" w:eastAsia="標楷體" w:hAnsi="標楷體" w:hint="eastAsia"/>
          <w:b/>
        </w:rPr>
        <w:t>實</w:t>
      </w:r>
      <w:r>
        <w:rPr>
          <w:rFonts w:ascii="標楷體" w:eastAsia="標楷體" w:hAnsi="標楷體" w:hint="eastAsia"/>
          <w:b/>
        </w:rPr>
        <w:t>施類別</w:t>
      </w:r>
      <w:r w:rsidRPr="001E2F4E">
        <w:rPr>
          <w:rFonts w:ascii="標楷體" w:eastAsia="標楷體" w:hAnsi="標楷體" w:hint="eastAsia"/>
          <w:b/>
        </w:rPr>
        <w:t>：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>明日閱讀</w:t>
      </w:r>
      <w:r w:rsidRPr="001E2F4E">
        <w:rPr>
          <w:rFonts w:ascii="標楷體" w:eastAsia="標楷體" w:hAnsi="標楷體" w:cs="細明體"/>
          <w:color w:val="000000"/>
        </w:rPr>
        <w:t xml:space="preserve"> 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>明日寫作</w:t>
      </w:r>
      <w:r w:rsidRPr="001E2F4E">
        <w:rPr>
          <w:rFonts w:ascii="標楷體" w:eastAsia="標楷體" w:hAnsi="標楷體" w:cs="細明體"/>
          <w:color w:val="000000"/>
        </w:rPr>
        <w:t xml:space="preserve"> </w:t>
      </w:r>
      <w:r w:rsidRPr="001E2F4E">
        <w:rPr>
          <w:rFonts w:ascii="MS Mincho" w:eastAsia="MS Mincho" w:hAnsi="MS Mincho" w:cs="MS Mincho" w:hint="eastAsia"/>
          <w:color w:val="000000"/>
        </w:rPr>
        <w:t>☐</w:t>
      </w:r>
      <w:r w:rsidRPr="001E2F4E">
        <w:rPr>
          <w:rFonts w:ascii="標楷體" w:eastAsia="標楷體" w:hAnsi="標楷體" w:cs="細明體" w:hint="eastAsia"/>
          <w:color w:val="000000"/>
        </w:rPr>
        <w:t>明日數學</w:t>
      </w:r>
    </w:p>
    <w:p w:rsidR="005771D7" w:rsidRDefault="005771D7" w:rsidP="005933C4">
      <w:pPr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實施</w:t>
      </w:r>
      <w:r w:rsidRPr="00D86419">
        <w:rPr>
          <w:rFonts w:ascii="標楷體" w:eastAsia="標楷體" w:hAnsi="標楷體" w:hint="eastAsia"/>
          <w:b/>
        </w:rPr>
        <w:t>內容</w:t>
      </w:r>
      <w:r>
        <w:rPr>
          <w:rFonts w:ascii="標楷體" w:eastAsia="標楷體" w:hAnsi="標楷體" w:hint="eastAsia"/>
          <w:b/>
        </w:rPr>
        <w:t>：</w:t>
      </w:r>
    </w:p>
    <w:p w:rsidR="005771D7" w:rsidRDefault="005771D7" w:rsidP="005933C4">
      <w:pPr>
        <w:jc w:val="both"/>
        <w:rPr>
          <w:rFonts w:ascii="標楷體" w:eastAsia="標楷體" w:hAnsi="標楷體"/>
        </w:rPr>
      </w:pPr>
      <w:r w:rsidRPr="001E2F4E">
        <w:rPr>
          <w:rFonts w:ascii="標楷體" w:eastAsia="標楷體" w:hAnsi="標楷體" w:hint="eastAsia"/>
        </w:rPr>
        <w:t>例如：募書、聊書、</w:t>
      </w:r>
      <w:r w:rsidRPr="00EC10C0">
        <w:rPr>
          <w:rFonts w:eastAsia="標楷體" w:hint="eastAsia"/>
        </w:rPr>
        <w:t>家庭</w:t>
      </w:r>
      <w:r w:rsidRPr="00EC10C0">
        <w:rPr>
          <w:rFonts w:eastAsia="標楷體"/>
        </w:rPr>
        <w:t>MSSR</w:t>
      </w:r>
      <w:r w:rsidRPr="001E2F4E">
        <w:rPr>
          <w:rFonts w:ascii="標楷體" w:eastAsia="標楷體" w:hAnsi="標楷體" w:hint="eastAsia"/>
        </w:rPr>
        <w:t>、明日書店、說書人／塗鴉寫作，主題文章編選、同儕互評、創作島、小組合作學習、數學島、教師社群、校內外分享……等。</w:t>
      </w: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  <w:b/>
        </w:rPr>
      </w:pPr>
      <w:r w:rsidRPr="001E2F4E">
        <w:rPr>
          <w:rFonts w:ascii="標楷體" w:eastAsia="標楷體" w:hAnsi="標楷體" w:hint="eastAsia"/>
          <w:b/>
        </w:rPr>
        <w:t>佐證資料</w:t>
      </w:r>
      <w:r>
        <w:rPr>
          <w:rFonts w:ascii="標楷體" w:eastAsia="標楷體" w:hAnsi="標楷體" w:hint="eastAsia"/>
          <w:b/>
        </w:rPr>
        <w:t>：</w:t>
      </w:r>
    </w:p>
    <w:p w:rsidR="005771D7" w:rsidRDefault="005771D7" w:rsidP="005933C4">
      <w:pPr>
        <w:jc w:val="both"/>
        <w:rPr>
          <w:rFonts w:ascii="標楷體" w:eastAsia="標楷體" w:hAnsi="標楷體"/>
        </w:rPr>
      </w:pPr>
      <w:r w:rsidRPr="001E2F4E">
        <w:rPr>
          <w:rFonts w:ascii="標楷體" w:eastAsia="標楷體" w:hAnsi="標楷體" w:hint="eastAsia"/>
        </w:rPr>
        <w:t>推動明日學校課程各項事蹟概述，</w:t>
      </w:r>
      <w:r w:rsidRPr="00EC10C0">
        <w:rPr>
          <w:rFonts w:eastAsia="標楷體" w:hint="eastAsia"/>
        </w:rPr>
        <w:t>型式不拘：</w:t>
      </w:r>
      <w:r w:rsidRPr="00EC10C0">
        <w:rPr>
          <w:rFonts w:eastAsia="標楷體"/>
        </w:rPr>
        <w:t>word</w:t>
      </w:r>
      <w:r w:rsidRPr="00EC10C0">
        <w:rPr>
          <w:rFonts w:eastAsia="標楷體" w:hint="eastAsia"/>
        </w:rPr>
        <w:t>、簡報</w:t>
      </w:r>
      <w:r w:rsidRPr="001E2F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照片、</w:t>
      </w:r>
      <w:r w:rsidRPr="001E2F4E">
        <w:rPr>
          <w:rFonts w:ascii="標楷體" w:eastAsia="標楷體" w:hAnsi="標楷體" w:hint="eastAsia"/>
        </w:rPr>
        <w:t>影片、班級網頁……等皆可。</w:t>
      </w: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FC0D71">
      <w:pPr>
        <w:jc w:val="both"/>
        <w:rPr>
          <w:rFonts w:ascii="標楷體" w:eastAsia="標楷體" w:hAnsi="標楷體"/>
          <w:szCs w:val="28"/>
        </w:rPr>
      </w:pPr>
      <w:r w:rsidRPr="00897BCB">
        <w:rPr>
          <w:rFonts w:ascii="標楷體" w:eastAsia="標楷體" w:hAnsi="標楷體" w:hint="eastAsia"/>
          <w:szCs w:val="28"/>
        </w:rPr>
        <w:t>承辦人：</w:t>
      </w:r>
      <w:r w:rsidRPr="00897BCB">
        <w:rPr>
          <w:rFonts w:ascii="標楷體" w:eastAsia="標楷體" w:hAnsi="標楷體"/>
          <w:szCs w:val="28"/>
        </w:rPr>
        <w:t xml:space="preserve">                </w:t>
      </w:r>
      <w:r w:rsidRPr="00897BCB">
        <w:rPr>
          <w:rFonts w:ascii="標楷體" w:eastAsia="標楷體" w:hAnsi="標楷體" w:hint="eastAsia"/>
          <w:szCs w:val="28"/>
        </w:rPr>
        <w:t>主任：</w:t>
      </w:r>
      <w:r w:rsidRPr="00897BCB">
        <w:rPr>
          <w:rFonts w:ascii="標楷體" w:eastAsia="標楷體" w:hAnsi="標楷體"/>
          <w:szCs w:val="28"/>
        </w:rPr>
        <w:t xml:space="preserve">                </w:t>
      </w:r>
      <w:r w:rsidRPr="00897BCB">
        <w:rPr>
          <w:rFonts w:ascii="標楷體" w:eastAsia="標楷體" w:hAnsi="標楷體" w:hint="eastAsia"/>
          <w:szCs w:val="28"/>
        </w:rPr>
        <w:t>校長：</w:t>
      </w:r>
    </w:p>
    <w:p w:rsidR="005771D7" w:rsidRPr="001E2F4E" w:rsidRDefault="005771D7" w:rsidP="005933C4">
      <w:pPr>
        <w:jc w:val="both"/>
        <w:rPr>
          <w:rFonts w:ascii="標楷體" w:eastAsia="標楷體" w:hAnsi="標楷體"/>
        </w:rPr>
      </w:pPr>
    </w:p>
    <w:p w:rsidR="005771D7" w:rsidRDefault="005771D7" w:rsidP="0054773A">
      <w:pPr>
        <w:jc w:val="both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</w:rPr>
        <w:br w:type="page"/>
      </w:r>
      <w:r w:rsidRPr="00882E38">
        <w:rPr>
          <w:rFonts w:ascii="標楷體" w:eastAsia="標楷體" w:hAnsi="標楷體" w:hint="eastAsia"/>
          <w:b/>
          <w:sz w:val="28"/>
        </w:rPr>
        <w:t>【附件二】</w:t>
      </w:r>
    </w:p>
    <w:p w:rsidR="005771D7" w:rsidRPr="008259E3" w:rsidRDefault="005771D7" w:rsidP="0054773A">
      <w:pPr>
        <w:jc w:val="center"/>
        <w:rPr>
          <w:rFonts w:ascii="標楷體" w:eastAsia="標楷體" w:hAnsi="標楷體"/>
        </w:rPr>
      </w:pPr>
      <w:r w:rsidRPr="00B44FC9">
        <w:rPr>
          <w:rFonts w:ascii="標楷體" w:eastAsia="標楷體" w:hAnsi="標楷體"/>
          <w:b/>
          <w:sz w:val="28"/>
          <w:szCs w:val="28"/>
        </w:rPr>
        <w:t>103</w:t>
      </w:r>
      <w:r w:rsidRPr="00B44FC9">
        <w:rPr>
          <w:rFonts w:ascii="標楷體" w:eastAsia="標楷體" w:hAnsi="標楷體" w:hint="eastAsia"/>
          <w:b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sz w:val="28"/>
          <w:szCs w:val="28"/>
        </w:rPr>
        <w:t>第二</w:t>
      </w:r>
      <w:r w:rsidRPr="00B44FC9">
        <w:rPr>
          <w:rFonts w:ascii="標楷體" w:eastAsia="標楷體" w:hAnsi="標楷體" w:hint="eastAsia"/>
          <w:b/>
          <w:sz w:val="28"/>
          <w:szCs w:val="28"/>
        </w:rPr>
        <w:t>學期「明日學校」研討暨表揚會議程</w:t>
      </w:r>
      <w:r>
        <w:rPr>
          <w:rFonts w:ascii="標楷體" w:eastAsia="標楷體" w:hAnsi="標楷體" w:hint="eastAsia"/>
          <w:b/>
          <w:sz w:val="28"/>
          <w:szCs w:val="28"/>
        </w:rPr>
        <w:t>表（草案）</w:t>
      </w:r>
      <w:bookmarkStart w:id="0" w:name="_GoBack"/>
      <w:bookmarkEnd w:id="0"/>
    </w:p>
    <w:tbl>
      <w:tblPr>
        <w:tblW w:w="5080" w:type="pct"/>
        <w:jc w:val="center"/>
        <w:tblInd w:w="-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/>
      </w:tblPr>
      <w:tblGrid>
        <w:gridCol w:w="1505"/>
        <w:gridCol w:w="1542"/>
        <w:gridCol w:w="1765"/>
        <w:gridCol w:w="3295"/>
        <w:gridCol w:w="1401"/>
      </w:tblGrid>
      <w:tr w:rsidR="005771D7" w:rsidRPr="0054773A" w:rsidTr="00B94B41">
        <w:trPr>
          <w:trHeight w:val="340"/>
          <w:jc w:val="center"/>
        </w:trPr>
        <w:tc>
          <w:tcPr>
            <w:tcW w:w="5000" w:type="pct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b/>
                <w:color w:val="FFFFFF"/>
                <w:szCs w:val="22"/>
              </w:rPr>
            </w:pPr>
            <w:r w:rsidRPr="0054773A">
              <w:rPr>
                <w:rFonts w:eastAsia="標楷體"/>
                <w:b/>
                <w:color w:val="000000"/>
                <w:szCs w:val="22"/>
              </w:rPr>
              <w:t>2015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年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5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月</w:t>
            </w:r>
            <w:r w:rsidRPr="0054773A">
              <w:rPr>
                <w:rFonts w:eastAsia="標楷體"/>
                <w:b/>
                <w:color w:val="000000"/>
                <w:szCs w:val="22"/>
              </w:rPr>
              <w:t>27</w:t>
            </w:r>
            <w:r w:rsidRPr="0054773A">
              <w:rPr>
                <w:rFonts w:eastAsia="標楷體" w:hint="eastAsia"/>
                <w:b/>
                <w:color w:val="000000"/>
                <w:szCs w:val="22"/>
              </w:rPr>
              <w:t>日（星期三）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13:00-13:30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報到</w:t>
            </w:r>
          </w:p>
        </w:tc>
        <w:tc>
          <w:tcPr>
            <w:tcW w:w="3398" w:type="pct"/>
            <w:gridSpan w:val="3"/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國立中央大學太遙中心</w:t>
            </w:r>
            <w:r w:rsidRPr="0054773A">
              <w:rPr>
                <w:rFonts w:eastAsia="標楷體"/>
                <w:color w:val="000000"/>
                <w:szCs w:val="22"/>
              </w:rPr>
              <w:t>R3-103</w:t>
            </w:r>
            <w:r w:rsidRPr="0054773A">
              <w:rPr>
                <w:rFonts w:eastAsia="標楷體" w:hint="eastAsia"/>
                <w:color w:val="000000"/>
                <w:szCs w:val="22"/>
              </w:rPr>
              <w:t>視聽教室</w:t>
            </w:r>
          </w:p>
        </w:tc>
      </w:tr>
      <w:tr w:rsidR="005771D7" w:rsidRPr="0054773A" w:rsidTr="00B94B41">
        <w:trPr>
          <w:trHeight w:val="297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13:30-13:40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開幕式</w:t>
            </w:r>
          </w:p>
        </w:tc>
        <w:tc>
          <w:tcPr>
            <w:tcW w:w="3398" w:type="pct"/>
            <w:gridSpan w:val="3"/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致詞：桃園市鄭文燦市長、中大周景揚校長</w:t>
            </w:r>
          </w:p>
        </w:tc>
      </w:tr>
      <w:tr w:rsidR="005771D7" w:rsidRPr="0054773A" w:rsidTr="00B94B41">
        <w:trPr>
          <w:trHeight w:val="297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13:40-14:30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高峰論壇</w:t>
            </w:r>
          </w:p>
        </w:tc>
        <w:tc>
          <w:tcPr>
            <w:tcW w:w="3398" w:type="pct"/>
            <w:gridSpan w:val="3"/>
            <w:vAlign w:val="center"/>
          </w:tcPr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54773A">
              <w:rPr>
                <w:rFonts w:eastAsia="標楷體" w:hint="eastAsia"/>
                <w:b/>
                <w:color w:val="000000"/>
                <w:szCs w:val="22"/>
              </w:rPr>
              <w:t>明日的學習與明日的學校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主持人：高安邦局長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（桃園市教育局）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與談人：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陳德懷教授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（中央大學網路學習科技研究所）</w:t>
            </w:r>
            <w:r w:rsidRPr="0054773A">
              <w:rPr>
                <w:rFonts w:eastAsia="標楷體" w:hint="eastAsia"/>
                <w:color w:val="000000"/>
                <w:szCs w:val="22"/>
              </w:rPr>
              <w:t>、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呂賜杰教授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（新加坡南洋理工大學國立教育學院學習科學研究所）</w:t>
            </w:r>
            <w:r w:rsidRPr="0054773A">
              <w:rPr>
                <w:rFonts w:eastAsia="標楷體" w:hint="eastAsia"/>
                <w:color w:val="000000"/>
                <w:szCs w:val="22"/>
              </w:rPr>
              <w:t>、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江紹祥教授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（香港教育學院數學與資訊科技學系）、</w:t>
            </w:r>
          </w:p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楊寧副教授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（福建師範大學教育學院）</w:t>
            </w:r>
          </w:p>
        </w:tc>
      </w:tr>
      <w:tr w:rsidR="005771D7" w:rsidRPr="0054773A" w:rsidTr="00B94B41">
        <w:trPr>
          <w:trHeight w:val="1149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14:30-15:20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專題報告</w:t>
            </w:r>
          </w:p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暨頒獎</w:t>
            </w:r>
          </w:p>
        </w:tc>
        <w:tc>
          <w:tcPr>
            <w:tcW w:w="3398" w:type="pct"/>
            <w:gridSpan w:val="3"/>
            <w:vAlign w:val="center"/>
          </w:tcPr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b/>
                <w:color w:val="000000"/>
                <w:szCs w:val="22"/>
              </w:rPr>
            </w:pPr>
            <w:r w:rsidRPr="0054773A">
              <w:rPr>
                <w:rFonts w:eastAsia="標楷體" w:hint="eastAsia"/>
                <w:b/>
                <w:color w:val="000000"/>
                <w:szCs w:val="22"/>
              </w:rPr>
              <w:t>明日學校在桃園的今日與明日</w:t>
            </w:r>
          </w:p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吳德業校長</w:t>
            </w:r>
            <w:r w:rsidRPr="0054773A">
              <w:rPr>
                <w:rFonts w:eastAsia="標楷體" w:hint="eastAsia"/>
                <w:color w:val="000000"/>
                <w:sz w:val="18"/>
                <w:szCs w:val="22"/>
              </w:rPr>
              <w:t>（文化國小）</w:t>
            </w:r>
          </w:p>
          <w:p w:rsidR="005771D7" w:rsidRPr="0054773A" w:rsidRDefault="005771D7" w:rsidP="0054773A">
            <w:pPr>
              <w:spacing w:line="320" w:lineRule="exact"/>
              <w:jc w:val="center"/>
              <w:rPr>
                <w:rFonts w:eastAsia="標楷體"/>
                <w:color w:val="000000"/>
                <w:sz w:val="18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明日學校績優教師獎勵、明日創作主題文章設計競賽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15:20-15:40</w:t>
            </w:r>
          </w:p>
        </w:tc>
        <w:tc>
          <w:tcPr>
            <w:tcW w:w="4209" w:type="pct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茶敘‧換場‧休息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場次／時間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主持人</w:t>
            </w:r>
          </w:p>
        </w:tc>
        <w:tc>
          <w:tcPr>
            <w:tcW w:w="928" w:type="pct"/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主講人</w:t>
            </w:r>
          </w:p>
        </w:tc>
        <w:tc>
          <w:tcPr>
            <w:tcW w:w="1733" w:type="pct"/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講題</w:t>
            </w:r>
          </w:p>
        </w:tc>
        <w:tc>
          <w:tcPr>
            <w:tcW w:w="737" w:type="pct"/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地點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一</w:t>
            </w:r>
          </w:p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15:40-16:00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【明日閱讀‧國小】</w:t>
            </w:r>
          </w:p>
        </w:tc>
        <w:tc>
          <w:tcPr>
            <w:tcW w:w="73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A204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【明日創作‧國小】</w:t>
            </w:r>
          </w:p>
        </w:tc>
        <w:tc>
          <w:tcPr>
            <w:tcW w:w="73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A203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國中教師</w:t>
            </w:r>
          </w:p>
        </w:tc>
        <w:tc>
          <w:tcPr>
            <w:tcW w:w="173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【明日閱讀‧國中】</w:t>
            </w:r>
          </w:p>
        </w:tc>
        <w:tc>
          <w:tcPr>
            <w:tcW w:w="73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A408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中大教授</w:t>
            </w:r>
          </w:p>
        </w:tc>
        <w:tc>
          <w:tcPr>
            <w:tcW w:w="1733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【研究分享】</w:t>
            </w:r>
          </w:p>
        </w:tc>
        <w:tc>
          <w:tcPr>
            <w:tcW w:w="737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A404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16:00-16:10</w:t>
            </w:r>
          </w:p>
        </w:tc>
        <w:tc>
          <w:tcPr>
            <w:tcW w:w="4209" w:type="pct"/>
            <w:gridSpan w:val="4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換場‧休息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二</w:t>
            </w:r>
          </w:p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16:10-16:30</w:t>
            </w: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【明日閱讀‧國小】</w:t>
            </w:r>
          </w:p>
        </w:tc>
        <w:tc>
          <w:tcPr>
            <w:tcW w:w="737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A204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國小教師</w:t>
            </w:r>
          </w:p>
        </w:tc>
        <w:tc>
          <w:tcPr>
            <w:tcW w:w="1733" w:type="pct"/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【明日數學‧國小】</w:t>
            </w:r>
          </w:p>
        </w:tc>
        <w:tc>
          <w:tcPr>
            <w:tcW w:w="737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工五館二樓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A203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B94B41">
        <w:trPr>
          <w:trHeight w:val="34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國中教師</w:t>
            </w:r>
          </w:p>
        </w:tc>
        <w:tc>
          <w:tcPr>
            <w:tcW w:w="1733" w:type="pct"/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【明日創作‧國中】</w:t>
            </w:r>
          </w:p>
        </w:tc>
        <w:tc>
          <w:tcPr>
            <w:tcW w:w="737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A408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  <w:tr w:rsidR="005771D7" w:rsidRPr="0054773A" w:rsidTr="00D1294F">
        <w:trPr>
          <w:trHeight w:val="70"/>
          <w:jc w:val="center"/>
        </w:trPr>
        <w:tc>
          <w:tcPr>
            <w:tcW w:w="791" w:type="pct"/>
            <w:vMerge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spacing w:line="24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811" w:type="pct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771D7" w:rsidRPr="0054773A" w:rsidRDefault="005771D7" w:rsidP="0054773A">
            <w:pPr>
              <w:jc w:val="center"/>
              <w:rPr>
                <w:rFonts w:ascii="Calibri" w:hAnsi="Calibri"/>
                <w:szCs w:val="22"/>
                <w:lang w:eastAsia="zh-CN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待確認</w:t>
            </w:r>
          </w:p>
        </w:tc>
        <w:tc>
          <w:tcPr>
            <w:tcW w:w="928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 w:hint="eastAsia"/>
                <w:color w:val="000000"/>
                <w:szCs w:val="22"/>
              </w:rPr>
              <w:t>中大教授</w:t>
            </w:r>
          </w:p>
        </w:tc>
        <w:tc>
          <w:tcPr>
            <w:tcW w:w="1733" w:type="pct"/>
            <w:vAlign w:val="center"/>
          </w:tcPr>
          <w:p w:rsidR="005771D7" w:rsidRPr="0054773A" w:rsidRDefault="005771D7" w:rsidP="0054773A">
            <w:pPr>
              <w:spacing w:line="300" w:lineRule="exact"/>
              <w:rPr>
                <w:rFonts w:eastAsia="標楷體"/>
                <w:color w:val="000000"/>
                <w:szCs w:val="22"/>
              </w:rPr>
            </w:pPr>
            <w:r w:rsidRPr="0054773A">
              <w:rPr>
                <w:rFonts w:eastAsia="標楷體"/>
                <w:color w:val="000000"/>
                <w:sz w:val="20"/>
                <w:szCs w:val="22"/>
              </w:rPr>
              <w:t xml:space="preserve"> </w:t>
            </w:r>
            <w:r w:rsidRPr="0054773A">
              <w:rPr>
                <w:rFonts w:eastAsia="標楷體" w:hint="eastAsia"/>
                <w:color w:val="000000"/>
                <w:sz w:val="20"/>
                <w:szCs w:val="22"/>
              </w:rPr>
              <w:t>【研究分享】</w:t>
            </w:r>
          </w:p>
        </w:tc>
        <w:tc>
          <w:tcPr>
            <w:tcW w:w="737" w:type="pct"/>
            <w:vAlign w:val="center"/>
          </w:tcPr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工五館四樓</w:t>
            </w:r>
          </w:p>
          <w:p w:rsidR="005771D7" w:rsidRPr="0054773A" w:rsidRDefault="005771D7" w:rsidP="0054773A">
            <w:pPr>
              <w:spacing w:line="30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54773A">
              <w:rPr>
                <w:rFonts w:eastAsia="標楷體"/>
                <w:color w:val="000000"/>
                <w:sz w:val="22"/>
                <w:szCs w:val="22"/>
              </w:rPr>
              <w:t>A404</w:t>
            </w:r>
            <w:r w:rsidRPr="0054773A">
              <w:rPr>
                <w:rFonts w:eastAsia="標楷體" w:hint="eastAsia"/>
                <w:color w:val="000000"/>
                <w:sz w:val="22"/>
                <w:szCs w:val="22"/>
              </w:rPr>
              <w:t>教室</w:t>
            </w:r>
          </w:p>
        </w:tc>
      </w:tr>
    </w:tbl>
    <w:p w:rsidR="005771D7" w:rsidRDefault="005771D7" w:rsidP="00D1294F">
      <w:pPr>
        <w:jc w:val="both"/>
        <w:rPr>
          <w:rFonts w:ascii="標楷體" w:eastAsia="標楷體" w:hAnsi="標楷體"/>
          <w:szCs w:val="28"/>
        </w:rPr>
      </w:pPr>
    </w:p>
    <w:sectPr w:rsidR="005771D7" w:rsidSect="00D1294F">
      <w:pgSz w:w="11906" w:h="16838"/>
      <w:pgMar w:top="1077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1D7" w:rsidRDefault="005771D7" w:rsidP="00901D72">
      <w:r>
        <w:separator/>
      </w:r>
    </w:p>
  </w:endnote>
  <w:endnote w:type="continuationSeparator" w:id="0">
    <w:p w:rsidR="005771D7" w:rsidRDefault="005771D7" w:rsidP="00901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1D7" w:rsidRDefault="005771D7" w:rsidP="00901D72">
      <w:r>
        <w:separator/>
      </w:r>
    </w:p>
  </w:footnote>
  <w:footnote w:type="continuationSeparator" w:id="0">
    <w:p w:rsidR="005771D7" w:rsidRDefault="005771D7" w:rsidP="00901D72">
      <w:r>
        <w:continuationSeparator/>
      </w:r>
    </w:p>
  </w:footnote>
  <w:footnote w:id="1">
    <w:p w:rsidR="005771D7" w:rsidRDefault="005771D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eastAsia"/>
        </w:rPr>
        <w:t>實作內容，例如：募書、聊書、家庭</w:t>
      </w:r>
      <w:r>
        <w:t>MSSR</w:t>
      </w:r>
      <w:r>
        <w:rPr>
          <w:rFonts w:hint="eastAsia"/>
        </w:rPr>
        <w:t>、明日書店、說書人／塗鴉寫作，主題文章編選、同儕互評、創作島、小組合作學習、數學島、教師社群、校內外分享……等。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ACB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0D745B02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3491A22"/>
    <w:multiLevelType w:val="hybridMultilevel"/>
    <w:tmpl w:val="863AD9D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14F36292"/>
    <w:multiLevelType w:val="hybridMultilevel"/>
    <w:tmpl w:val="5E3C99D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219C1748"/>
    <w:multiLevelType w:val="hybridMultilevel"/>
    <w:tmpl w:val="A1CA5F2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280A40B1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292D4B28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2A303309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30FF5BE3"/>
    <w:multiLevelType w:val="hybridMultilevel"/>
    <w:tmpl w:val="CBA62BA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>
    <w:nsid w:val="318C7737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33CB2A8E"/>
    <w:multiLevelType w:val="hybridMultilevel"/>
    <w:tmpl w:val="9C445380"/>
    <w:lvl w:ilvl="0" w:tplc="DEFAD2CC">
      <w:start w:val="1"/>
      <w:numFmt w:val="ideographDigital"/>
      <w:lvlText w:val="（%1）"/>
      <w:lvlJc w:val="left"/>
      <w:pPr>
        <w:tabs>
          <w:tab w:val="num" w:pos="1995"/>
        </w:tabs>
        <w:ind w:left="1995" w:hanging="855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64C396E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74051F1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32C20DD"/>
    <w:multiLevelType w:val="hybridMultilevel"/>
    <w:tmpl w:val="30324724"/>
    <w:lvl w:ilvl="0" w:tplc="5512F1C8">
      <w:start w:val="4"/>
      <w:numFmt w:val="bullet"/>
      <w:lvlText w:val="※"/>
      <w:lvlJc w:val="left"/>
      <w:pPr>
        <w:ind w:left="360" w:hanging="360"/>
      </w:pPr>
      <w:rPr>
        <w:rFonts w:ascii="新細明體" w:eastAsia="新細明體" w:hAnsi="新細明體" w:hint="eastAsia"/>
        <w:b w:val="0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57B62FB0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>
    <w:nsid w:val="62AE6BBA"/>
    <w:multiLevelType w:val="hybridMultilevel"/>
    <w:tmpl w:val="5F8A959A"/>
    <w:lvl w:ilvl="0" w:tplc="409C35E8">
      <w:start w:val="1"/>
      <w:numFmt w:val="ideographLegalTraditional"/>
      <w:lvlText w:val="%1、"/>
      <w:lvlJc w:val="left"/>
      <w:pPr>
        <w:ind w:left="588" w:hanging="588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6B2C3610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6C792AB0"/>
    <w:multiLevelType w:val="hybridMultilevel"/>
    <w:tmpl w:val="15CCA7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8">
    <w:nsid w:val="711D2BD9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>
    <w:nsid w:val="756E573B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>
    <w:nsid w:val="7B280968"/>
    <w:multiLevelType w:val="hybridMultilevel"/>
    <w:tmpl w:val="7C12567E"/>
    <w:lvl w:ilvl="0" w:tplc="F86A8BAA">
      <w:start w:val="1"/>
      <w:numFmt w:val="taiwaneseCountingThousand"/>
      <w:lvlText w:val="%1、"/>
      <w:lvlJc w:val="left"/>
      <w:pPr>
        <w:ind w:left="720" w:hanging="720"/>
      </w:pPr>
      <w:rPr>
        <w:rFonts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>
    <w:nsid w:val="7B787A2B"/>
    <w:multiLevelType w:val="hybridMultilevel"/>
    <w:tmpl w:val="3F4E0936"/>
    <w:lvl w:ilvl="0" w:tplc="E8BADFA6">
      <w:start w:val="1"/>
      <w:numFmt w:val="bullet"/>
      <w:lvlText w:val="▪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>
    <w:nsid w:val="7D3C3F04"/>
    <w:multiLevelType w:val="hybridMultilevel"/>
    <w:tmpl w:val="E51629E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7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11"/>
  </w:num>
  <w:num w:numId="10">
    <w:abstractNumId w:val="16"/>
  </w:num>
  <w:num w:numId="11">
    <w:abstractNumId w:val="0"/>
  </w:num>
  <w:num w:numId="12">
    <w:abstractNumId w:val="14"/>
  </w:num>
  <w:num w:numId="13">
    <w:abstractNumId w:val="18"/>
  </w:num>
  <w:num w:numId="14">
    <w:abstractNumId w:val="9"/>
  </w:num>
  <w:num w:numId="15">
    <w:abstractNumId w:val="7"/>
  </w:num>
  <w:num w:numId="16">
    <w:abstractNumId w:val="22"/>
  </w:num>
  <w:num w:numId="17">
    <w:abstractNumId w:val="5"/>
  </w:num>
  <w:num w:numId="18">
    <w:abstractNumId w:val="19"/>
  </w:num>
  <w:num w:numId="19">
    <w:abstractNumId w:val="6"/>
  </w:num>
  <w:num w:numId="20">
    <w:abstractNumId w:val="1"/>
  </w:num>
  <w:num w:numId="21">
    <w:abstractNumId w:val="12"/>
  </w:num>
  <w:num w:numId="22">
    <w:abstractNumId w:val="15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ED1"/>
    <w:rsid w:val="00004DAC"/>
    <w:rsid w:val="00007A73"/>
    <w:rsid w:val="00010FFE"/>
    <w:rsid w:val="0001425C"/>
    <w:rsid w:val="0001476A"/>
    <w:rsid w:val="00017B74"/>
    <w:rsid w:val="00025DF5"/>
    <w:rsid w:val="0003264C"/>
    <w:rsid w:val="0004051E"/>
    <w:rsid w:val="00040686"/>
    <w:rsid w:val="00040CBA"/>
    <w:rsid w:val="0004504F"/>
    <w:rsid w:val="00046F1D"/>
    <w:rsid w:val="0006459D"/>
    <w:rsid w:val="00064A48"/>
    <w:rsid w:val="0007096C"/>
    <w:rsid w:val="000710F1"/>
    <w:rsid w:val="00072A20"/>
    <w:rsid w:val="000776D3"/>
    <w:rsid w:val="00081873"/>
    <w:rsid w:val="00094D60"/>
    <w:rsid w:val="000951FC"/>
    <w:rsid w:val="000A1DC9"/>
    <w:rsid w:val="000C257C"/>
    <w:rsid w:val="000E1E82"/>
    <w:rsid w:val="000E25A3"/>
    <w:rsid w:val="000E6F93"/>
    <w:rsid w:val="000F64F2"/>
    <w:rsid w:val="000F6773"/>
    <w:rsid w:val="00104E50"/>
    <w:rsid w:val="00112B2D"/>
    <w:rsid w:val="001163B4"/>
    <w:rsid w:val="00122531"/>
    <w:rsid w:val="00130E14"/>
    <w:rsid w:val="001327EE"/>
    <w:rsid w:val="00143A50"/>
    <w:rsid w:val="001468FA"/>
    <w:rsid w:val="001473AE"/>
    <w:rsid w:val="00154E9E"/>
    <w:rsid w:val="00155A80"/>
    <w:rsid w:val="00156F38"/>
    <w:rsid w:val="00167C93"/>
    <w:rsid w:val="0017191C"/>
    <w:rsid w:val="00175506"/>
    <w:rsid w:val="0018448D"/>
    <w:rsid w:val="00190951"/>
    <w:rsid w:val="001A3B6A"/>
    <w:rsid w:val="001A4024"/>
    <w:rsid w:val="001A6689"/>
    <w:rsid w:val="001B5C07"/>
    <w:rsid w:val="001B73E5"/>
    <w:rsid w:val="001D0AA5"/>
    <w:rsid w:val="001D3D18"/>
    <w:rsid w:val="001D5C87"/>
    <w:rsid w:val="001D664C"/>
    <w:rsid w:val="001D7923"/>
    <w:rsid w:val="001E2F4E"/>
    <w:rsid w:val="001E3E7C"/>
    <w:rsid w:val="001F0D26"/>
    <w:rsid w:val="001F6342"/>
    <w:rsid w:val="0020725B"/>
    <w:rsid w:val="00210B84"/>
    <w:rsid w:val="00213DD3"/>
    <w:rsid w:val="0021404F"/>
    <w:rsid w:val="002142CE"/>
    <w:rsid w:val="0021662E"/>
    <w:rsid w:val="002327B8"/>
    <w:rsid w:val="00232CD1"/>
    <w:rsid w:val="00236194"/>
    <w:rsid w:val="00240A68"/>
    <w:rsid w:val="002530FE"/>
    <w:rsid w:val="00254BA0"/>
    <w:rsid w:val="002649DE"/>
    <w:rsid w:val="00295B65"/>
    <w:rsid w:val="002A40F0"/>
    <w:rsid w:val="002A61D0"/>
    <w:rsid w:val="002A7B56"/>
    <w:rsid w:val="002C1C64"/>
    <w:rsid w:val="002C1E0C"/>
    <w:rsid w:val="002C1EC0"/>
    <w:rsid w:val="002C4C89"/>
    <w:rsid w:val="002D2319"/>
    <w:rsid w:val="002D2333"/>
    <w:rsid w:val="002D7DF9"/>
    <w:rsid w:val="002E0312"/>
    <w:rsid w:val="002E0B7F"/>
    <w:rsid w:val="002E3BCB"/>
    <w:rsid w:val="002E5930"/>
    <w:rsid w:val="002E7D3D"/>
    <w:rsid w:val="002F0425"/>
    <w:rsid w:val="002F0D06"/>
    <w:rsid w:val="002F1529"/>
    <w:rsid w:val="002F3888"/>
    <w:rsid w:val="002F3B31"/>
    <w:rsid w:val="002F6BFB"/>
    <w:rsid w:val="00303BC9"/>
    <w:rsid w:val="00304EFA"/>
    <w:rsid w:val="00307192"/>
    <w:rsid w:val="00323007"/>
    <w:rsid w:val="0032672B"/>
    <w:rsid w:val="00330933"/>
    <w:rsid w:val="00332994"/>
    <w:rsid w:val="0033583D"/>
    <w:rsid w:val="003403EC"/>
    <w:rsid w:val="00340AE0"/>
    <w:rsid w:val="0034486A"/>
    <w:rsid w:val="00347127"/>
    <w:rsid w:val="00351F33"/>
    <w:rsid w:val="00355990"/>
    <w:rsid w:val="00356653"/>
    <w:rsid w:val="00367846"/>
    <w:rsid w:val="00370B67"/>
    <w:rsid w:val="00371847"/>
    <w:rsid w:val="00373C80"/>
    <w:rsid w:val="003907BF"/>
    <w:rsid w:val="00391B53"/>
    <w:rsid w:val="0039484B"/>
    <w:rsid w:val="003B5DEE"/>
    <w:rsid w:val="003C7209"/>
    <w:rsid w:val="003D474C"/>
    <w:rsid w:val="003D4B9A"/>
    <w:rsid w:val="003D7FC2"/>
    <w:rsid w:val="003E29ED"/>
    <w:rsid w:val="003E65F5"/>
    <w:rsid w:val="003F0F70"/>
    <w:rsid w:val="003F102C"/>
    <w:rsid w:val="004020C1"/>
    <w:rsid w:val="00411979"/>
    <w:rsid w:val="00435433"/>
    <w:rsid w:val="0044310E"/>
    <w:rsid w:val="00444A4F"/>
    <w:rsid w:val="004666BE"/>
    <w:rsid w:val="00472D03"/>
    <w:rsid w:val="00493AA7"/>
    <w:rsid w:val="0049513E"/>
    <w:rsid w:val="004A1625"/>
    <w:rsid w:val="004A452B"/>
    <w:rsid w:val="004B538D"/>
    <w:rsid w:val="004C3D4A"/>
    <w:rsid w:val="004D0F8A"/>
    <w:rsid w:val="004D7723"/>
    <w:rsid w:val="004E5FA2"/>
    <w:rsid w:val="004F0A83"/>
    <w:rsid w:val="004F2386"/>
    <w:rsid w:val="00502114"/>
    <w:rsid w:val="00510E14"/>
    <w:rsid w:val="005248D7"/>
    <w:rsid w:val="00536C69"/>
    <w:rsid w:val="0054440D"/>
    <w:rsid w:val="00544EE1"/>
    <w:rsid w:val="00546873"/>
    <w:rsid w:val="00547667"/>
    <w:rsid w:val="0054773A"/>
    <w:rsid w:val="00547BBD"/>
    <w:rsid w:val="00553EE0"/>
    <w:rsid w:val="005601B6"/>
    <w:rsid w:val="00560960"/>
    <w:rsid w:val="005668E5"/>
    <w:rsid w:val="00576D42"/>
    <w:rsid w:val="005771D7"/>
    <w:rsid w:val="00583507"/>
    <w:rsid w:val="0058780A"/>
    <w:rsid w:val="005906B8"/>
    <w:rsid w:val="005933C4"/>
    <w:rsid w:val="005A009D"/>
    <w:rsid w:val="005A77EB"/>
    <w:rsid w:val="005B350E"/>
    <w:rsid w:val="005B35E5"/>
    <w:rsid w:val="005C2A99"/>
    <w:rsid w:val="005C521D"/>
    <w:rsid w:val="005E02F5"/>
    <w:rsid w:val="005E048B"/>
    <w:rsid w:val="005E5F3F"/>
    <w:rsid w:val="00600B97"/>
    <w:rsid w:val="00605EBF"/>
    <w:rsid w:val="006135E8"/>
    <w:rsid w:val="00614E39"/>
    <w:rsid w:val="006343A4"/>
    <w:rsid w:val="00635BFB"/>
    <w:rsid w:val="00642C21"/>
    <w:rsid w:val="0064682D"/>
    <w:rsid w:val="0065184C"/>
    <w:rsid w:val="0065257C"/>
    <w:rsid w:val="006658CB"/>
    <w:rsid w:val="00665D8B"/>
    <w:rsid w:val="006840B8"/>
    <w:rsid w:val="00692AD0"/>
    <w:rsid w:val="00694E0E"/>
    <w:rsid w:val="0069553A"/>
    <w:rsid w:val="006959E6"/>
    <w:rsid w:val="006B1A32"/>
    <w:rsid w:val="006B38BF"/>
    <w:rsid w:val="006B544C"/>
    <w:rsid w:val="006C2DD2"/>
    <w:rsid w:val="006D0FA7"/>
    <w:rsid w:val="006E0CBA"/>
    <w:rsid w:val="006E36D1"/>
    <w:rsid w:val="006E3F77"/>
    <w:rsid w:val="006F5457"/>
    <w:rsid w:val="006F67FC"/>
    <w:rsid w:val="006F7E99"/>
    <w:rsid w:val="007018BB"/>
    <w:rsid w:val="007042A5"/>
    <w:rsid w:val="00705873"/>
    <w:rsid w:val="00706B43"/>
    <w:rsid w:val="007161C4"/>
    <w:rsid w:val="00716915"/>
    <w:rsid w:val="0071742D"/>
    <w:rsid w:val="0072155A"/>
    <w:rsid w:val="00730B54"/>
    <w:rsid w:val="007326CF"/>
    <w:rsid w:val="00735F44"/>
    <w:rsid w:val="007362B0"/>
    <w:rsid w:val="00753CF3"/>
    <w:rsid w:val="00762A5B"/>
    <w:rsid w:val="00765C77"/>
    <w:rsid w:val="007709B2"/>
    <w:rsid w:val="007712C9"/>
    <w:rsid w:val="00773F75"/>
    <w:rsid w:val="00790A0A"/>
    <w:rsid w:val="007929A7"/>
    <w:rsid w:val="0079538C"/>
    <w:rsid w:val="00797CCF"/>
    <w:rsid w:val="007A11AE"/>
    <w:rsid w:val="007A7A8A"/>
    <w:rsid w:val="007B2BA6"/>
    <w:rsid w:val="007B50B5"/>
    <w:rsid w:val="007D33EB"/>
    <w:rsid w:val="007D6BA9"/>
    <w:rsid w:val="007E62C5"/>
    <w:rsid w:val="007F11D8"/>
    <w:rsid w:val="007F2A51"/>
    <w:rsid w:val="007F6226"/>
    <w:rsid w:val="00804F5E"/>
    <w:rsid w:val="0082080B"/>
    <w:rsid w:val="008259E3"/>
    <w:rsid w:val="00827514"/>
    <w:rsid w:val="008277DA"/>
    <w:rsid w:val="00837DE9"/>
    <w:rsid w:val="00840477"/>
    <w:rsid w:val="00850220"/>
    <w:rsid w:val="008576E6"/>
    <w:rsid w:val="00861127"/>
    <w:rsid w:val="008666E9"/>
    <w:rsid w:val="00867759"/>
    <w:rsid w:val="008701BF"/>
    <w:rsid w:val="008704A6"/>
    <w:rsid w:val="008708B4"/>
    <w:rsid w:val="00873463"/>
    <w:rsid w:val="0088151E"/>
    <w:rsid w:val="00882E38"/>
    <w:rsid w:val="00883AAD"/>
    <w:rsid w:val="008865DD"/>
    <w:rsid w:val="008875B8"/>
    <w:rsid w:val="00891147"/>
    <w:rsid w:val="00891862"/>
    <w:rsid w:val="0089216D"/>
    <w:rsid w:val="00893495"/>
    <w:rsid w:val="00897BCB"/>
    <w:rsid w:val="008A18D7"/>
    <w:rsid w:val="008A3448"/>
    <w:rsid w:val="008B1232"/>
    <w:rsid w:val="008B3905"/>
    <w:rsid w:val="008B7D0A"/>
    <w:rsid w:val="008D0ED4"/>
    <w:rsid w:val="008D415A"/>
    <w:rsid w:val="008E2681"/>
    <w:rsid w:val="008E308C"/>
    <w:rsid w:val="008E383D"/>
    <w:rsid w:val="008E670A"/>
    <w:rsid w:val="008F3AE9"/>
    <w:rsid w:val="008F3DC0"/>
    <w:rsid w:val="008F6CEF"/>
    <w:rsid w:val="00901D72"/>
    <w:rsid w:val="009075D7"/>
    <w:rsid w:val="00910337"/>
    <w:rsid w:val="00915338"/>
    <w:rsid w:val="0091534F"/>
    <w:rsid w:val="009166FA"/>
    <w:rsid w:val="00916B4C"/>
    <w:rsid w:val="00935B3A"/>
    <w:rsid w:val="00936061"/>
    <w:rsid w:val="009519E2"/>
    <w:rsid w:val="00960C51"/>
    <w:rsid w:val="00963113"/>
    <w:rsid w:val="00965A1A"/>
    <w:rsid w:val="00966C6E"/>
    <w:rsid w:val="009754CA"/>
    <w:rsid w:val="00975709"/>
    <w:rsid w:val="009775A7"/>
    <w:rsid w:val="00977BD6"/>
    <w:rsid w:val="00980EBA"/>
    <w:rsid w:val="0099037E"/>
    <w:rsid w:val="0099289E"/>
    <w:rsid w:val="00996F13"/>
    <w:rsid w:val="009A0DD2"/>
    <w:rsid w:val="009B0CD8"/>
    <w:rsid w:val="009B3213"/>
    <w:rsid w:val="009B33C3"/>
    <w:rsid w:val="009B6136"/>
    <w:rsid w:val="009C4443"/>
    <w:rsid w:val="009C5E22"/>
    <w:rsid w:val="009C79EC"/>
    <w:rsid w:val="009D4C17"/>
    <w:rsid w:val="009E190F"/>
    <w:rsid w:val="009E242F"/>
    <w:rsid w:val="009E2586"/>
    <w:rsid w:val="009E5777"/>
    <w:rsid w:val="009E6E31"/>
    <w:rsid w:val="009E7013"/>
    <w:rsid w:val="009F1248"/>
    <w:rsid w:val="009F251B"/>
    <w:rsid w:val="009F64B8"/>
    <w:rsid w:val="00A03BF3"/>
    <w:rsid w:val="00A04B20"/>
    <w:rsid w:val="00A06C97"/>
    <w:rsid w:val="00A24DB7"/>
    <w:rsid w:val="00A253CC"/>
    <w:rsid w:val="00A279F7"/>
    <w:rsid w:val="00A320E2"/>
    <w:rsid w:val="00A365F1"/>
    <w:rsid w:val="00A43F5D"/>
    <w:rsid w:val="00A52EF3"/>
    <w:rsid w:val="00A53805"/>
    <w:rsid w:val="00A53A8F"/>
    <w:rsid w:val="00A54176"/>
    <w:rsid w:val="00A657FC"/>
    <w:rsid w:val="00A65ED1"/>
    <w:rsid w:val="00A7304C"/>
    <w:rsid w:val="00A74132"/>
    <w:rsid w:val="00A85012"/>
    <w:rsid w:val="00A8569F"/>
    <w:rsid w:val="00A86C20"/>
    <w:rsid w:val="00A91630"/>
    <w:rsid w:val="00A916A9"/>
    <w:rsid w:val="00A9323F"/>
    <w:rsid w:val="00A9365E"/>
    <w:rsid w:val="00AA2442"/>
    <w:rsid w:val="00AA6F25"/>
    <w:rsid w:val="00AC66E1"/>
    <w:rsid w:val="00AD45FC"/>
    <w:rsid w:val="00AD488E"/>
    <w:rsid w:val="00AD5D84"/>
    <w:rsid w:val="00AD667E"/>
    <w:rsid w:val="00AE40F0"/>
    <w:rsid w:val="00AF03FB"/>
    <w:rsid w:val="00AF17D0"/>
    <w:rsid w:val="00AF7995"/>
    <w:rsid w:val="00AF7F61"/>
    <w:rsid w:val="00B00DF3"/>
    <w:rsid w:val="00B05231"/>
    <w:rsid w:val="00B05EA1"/>
    <w:rsid w:val="00B1544D"/>
    <w:rsid w:val="00B23A19"/>
    <w:rsid w:val="00B30690"/>
    <w:rsid w:val="00B35B86"/>
    <w:rsid w:val="00B4006C"/>
    <w:rsid w:val="00B42948"/>
    <w:rsid w:val="00B430A0"/>
    <w:rsid w:val="00B44FC9"/>
    <w:rsid w:val="00B450A0"/>
    <w:rsid w:val="00B46A18"/>
    <w:rsid w:val="00B512A6"/>
    <w:rsid w:val="00B51997"/>
    <w:rsid w:val="00B56E60"/>
    <w:rsid w:val="00B6187E"/>
    <w:rsid w:val="00B6298E"/>
    <w:rsid w:val="00B62C8F"/>
    <w:rsid w:val="00B63703"/>
    <w:rsid w:val="00B6376A"/>
    <w:rsid w:val="00B643CA"/>
    <w:rsid w:val="00B6617A"/>
    <w:rsid w:val="00B671F6"/>
    <w:rsid w:val="00B70AFE"/>
    <w:rsid w:val="00B71B08"/>
    <w:rsid w:val="00B72B24"/>
    <w:rsid w:val="00B77C27"/>
    <w:rsid w:val="00B87D7B"/>
    <w:rsid w:val="00B94B41"/>
    <w:rsid w:val="00B974C8"/>
    <w:rsid w:val="00B97CB5"/>
    <w:rsid w:val="00BB0A2E"/>
    <w:rsid w:val="00BB0D53"/>
    <w:rsid w:val="00BB1EEC"/>
    <w:rsid w:val="00BB5AF3"/>
    <w:rsid w:val="00BB7F61"/>
    <w:rsid w:val="00BC1D54"/>
    <w:rsid w:val="00BC2ECD"/>
    <w:rsid w:val="00BC7731"/>
    <w:rsid w:val="00BD0ADF"/>
    <w:rsid w:val="00BD10AF"/>
    <w:rsid w:val="00BD134F"/>
    <w:rsid w:val="00BD7A68"/>
    <w:rsid w:val="00BE0003"/>
    <w:rsid w:val="00BF30AD"/>
    <w:rsid w:val="00C142BB"/>
    <w:rsid w:val="00C25717"/>
    <w:rsid w:val="00C33415"/>
    <w:rsid w:val="00C35FE0"/>
    <w:rsid w:val="00C37E7E"/>
    <w:rsid w:val="00C40202"/>
    <w:rsid w:val="00C4384D"/>
    <w:rsid w:val="00C44EE9"/>
    <w:rsid w:val="00C46459"/>
    <w:rsid w:val="00C47784"/>
    <w:rsid w:val="00C51A75"/>
    <w:rsid w:val="00C5262B"/>
    <w:rsid w:val="00C53461"/>
    <w:rsid w:val="00C54AFB"/>
    <w:rsid w:val="00C54CC5"/>
    <w:rsid w:val="00C559DD"/>
    <w:rsid w:val="00C74820"/>
    <w:rsid w:val="00C80353"/>
    <w:rsid w:val="00C845FA"/>
    <w:rsid w:val="00C86D21"/>
    <w:rsid w:val="00C903DC"/>
    <w:rsid w:val="00CA1E78"/>
    <w:rsid w:val="00CA4197"/>
    <w:rsid w:val="00CA45BC"/>
    <w:rsid w:val="00CA6621"/>
    <w:rsid w:val="00CB5216"/>
    <w:rsid w:val="00CC0690"/>
    <w:rsid w:val="00CC0811"/>
    <w:rsid w:val="00CC3C47"/>
    <w:rsid w:val="00CD2795"/>
    <w:rsid w:val="00CD53F1"/>
    <w:rsid w:val="00CD6116"/>
    <w:rsid w:val="00CE0EBF"/>
    <w:rsid w:val="00CE3642"/>
    <w:rsid w:val="00CE3C65"/>
    <w:rsid w:val="00CE3E7E"/>
    <w:rsid w:val="00CF45CF"/>
    <w:rsid w:val="00CF5856"/>
    <w:rsid w:val="00D041F9"/>
    <w:rsid w:val="00D0485E"/>
    <w:rsid w:val="00D11FE8"/>
    <w:rsid w:val="00D1294F"/>
    <w:rsid w:val="00D12BE9"/>
    <w:rsid w:val="00D132A3"/>
    <w:rsid w:val="00D139D6"/>
    <w:rsid w:val="00D33530"/>
    <w:rsid w:val="00D36FC4"/>
    <w:rsid w:val="00D420CC"/>
    <w:rsid w:val="00D5184F"/>
    <w:rsid w:val="00D601CF"/>
    <w:rsid w:val="00D6147B"/>
    <w:rsid w:val="00D73763"/>
    <w:rsid w:val="00D82198"/>
    <w:rsid w:val="00D86419"/>
    <w:rsid w:val="00DA5F96"/>
    <w:rsid w:val="00DA6116"/>
    <w:rsid w:val="00DA66C8"/>
    <w:rsid w:val="00DA7982"/>
    <w:rsid w:val="00DC4ADE"/>
    <w:rsid w:val="00DC5520"/>
    <w:rsid w:val="00DC738E"/>
    <w:rsid w:val="00DD1137"/>
    <w:rsid w:val="00DE0E1C"/>
    <w:rsid w:val="00DF2C01"/>
    <w:rsid w:val="00E11542"/>
    <w:rsid w:val="00E15753"/>
    <w:rsid w:val="00E17797"/>
    <w:rsid w:val="00E22AF3"/>
    <w:rsid w:val="00E27C79"/>
    <w:rsid w:val="00E36293"/>
    <w:rsid w:val="00E37919"/>
    <w:rsid w:val="00E4052E"/>
    <w:rsid w:val="00E43FE1"/>
    <w:rsid w:val="00E47016"/>
    <w:rsid w:val="00E509B8"/>
    <w:rsid w:val="00E538DB"/>
    <w:rsid w:val="00E56108"/>
    <w:rsid w:val="00E64E46"/>
    <w:rsid w:val="00E64F8E"/>
    <w:rsid w:val="00E678F9"/>
    <w:rsid w:val="00E70AFA"/>
    <w:rsid w:val="00E81856"/>
    <w:rsid w:val="00E8207F"/>
    <w:rsid w:val="00E822FF"/>
    <w:rsid w:val="00E93A69"/>
    <w:rsid w:val="00E94295"/>
    <w:rsid w:val="00E961BA"/>
    <w:rsid w:val="00E96200"/>
    <w:rsid w:val="00E96C20"/>
    <w:rsid w:val="00EA127F"/>
    <w:rsid w:val="00EA7A78"/>
    <w:rsid w:val="00EB2EAD"/>
    <w:rsid w:val="00EC10C0"/>
    <w:rsid w:val="00EC3555"/>
    <w:rsid w:val="00EC47DD"/>
    <w:rsid w:val="00ED0A7C"/>
    <w:rsid w:val="00ED0D42"/>
    <w:rsid w:val="00ED1CF8"/>
    <w:rsid w:val="00ED3AF2"/>
    <w:rsid w:val="00ED5030"/>
    <w:rsid w:val="00ED6B24"/>
    <w:rsid w:val="00ED7842"/>
    <w:rsid w:val="00EE0834"/>
    <w:rsid w:val="00EF445E"/>
    <w:rsid w:val="00EF45AC"/>
    <w:rsid w:val="00EF48CB"/>
    <w:rsid w:val="00F0014C"/>
    <w:rsid w:val="00F025BA"/>
    <w:rsid w:val="00F0629B"/>
    <w:rsid w:val="00F0748A"/>
    <w:rsid w:val="00F16E6F"/>
    <w:rsid w:val="00F227D7"/>
    <w:rsid w:val="00F31CCF"/>
    <w:rsid w:val="00F50730"/>
    <w:rsid w:val="00F61E72"/>
    <w:rsid w:val="00F775FC"/>
    <w:rsid w:val="00F82944"/>
    <w:rsid w:val="00F861E9"/>
    <w:rsid w:val="00F9602F"/>
    <w:rsid w:val="00FA29E5"/>
    <w:rsid w:val="00FA5FC1"/>
    <w:rsid w:val="00FB07B6"/>
    <w:rsid w:val="00FB0F9F"/>
    <w:rsid w:val="00FC0D71"/>
    <w:rsid w:val="00FC234C"/>
    <w:rsid w:val="00FC26A4"/>
    <w:rsid w:val="00FC40D1"/>
    <w:rsid w:val="00FC4389"/>
    <w:rsid w:val="00FC6EB2"/>
    <w:rsid w:val="00FD2BF0"/>
    <w:rsid w:val="00FE597A"/>
    <w:rsid w:val="00FF15BB"/>
    <w:rsid w:val="00FF5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E"/>
    <w:pPr>
      <w:widowControl w:val="0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04504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E0834"/>
    <w:rPr>
      <w:rFonts w:ascii="Arial" w:hAnsi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52"/>
    <w:rPr>
      <w:rFonts w:asciiTheme="majorHAnsi" w:eastAsiaTheme="majorEastAsia" w:hAnsiTheme="majorHAnsi" w:cstheme="majorBidi"/>
      <w:sz w:val="0"/>
      <w:szCs w:val="0"/>
    </w:rPr>
  </w:style>
  <w:style w:type="paragraph" w:customStyle="1" w:styleId="1">
    <w:name w:val="字元 字元 字元 字元 字元 字元 字元 字元 字元 字元 字元 字元 字元 字元 字元1 字元"/>
    <w:basedOn w:val="Normal"/>
    <w:uiPriority w:val="99"/>
    <w:rsid w:val="003403EC"/>
    <w:pPr>
      <w:widowControl/>
    </w:pPr>
    <w:rPr>
      <w:rFonts w:ascii="Arial" w:hAnsi="Arial" w:cs="Arial"/>
      <w:kern w:val="0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01D72"/>
    <w:rPr>
      <w:kern w:val="2"/>
    </w:rPr>
  </w:style>
  <w:style w:type="paragraph" w:styleId="Footer">
    <w:name w:val="footer"/>
    <w:basedOn w:val="Normal"/>
    <w:link w:val="FooterChar"/>
    <w:uiPriority w:val="99"/>
    <w:rsid w:val="00901D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1D72"/>
    <w:rPr>
      <w:kern w:val="2"/>
    </w:rPr>
  </w:style>
  <w:style w:type="paragraph" w:styleId="FootnoteText">
    <w:name w:val="footnote text"/>
    <w:basedOn w:val="Normal"/>
    <w:link w:val="FootnoteTextChar"/>
    <w:uiPriority w:val="99"/>
    <w:rsid w:val="00901D72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01D72"/>
    <w:rPr>
      <w:kern w:val="2"/>
    </w:rPr>
  </w:style>
  <w:style w:type="character" w:styleId="FootnoteReference">
    <w:name w:val="footnote reference"/>
    <w:basedOn w:val="DefaultParagraphFont"/>
    <w:uiPriority w:val="99"/>
    <w:rsid w:val="00901D72"/>
    <w:rPr>
      <w:rFonts w:cs="Times New Roman"/>
      <w:vertAlign w:val="superscript"/>
    </w:rPr>
  </w:style>
  <w:style w:type="paragraph" w:styleId="BodyText">
    <w:name w:val="Body Text"/>
    <w:basedOn w:val="Normal"/>
    <w:link w:val="BodyTextChar"/>
    <w:uiPriority w:val="99"/>
    <w:rsid w:val="006840B8"/>
    <w:rPr>
      <w:rFonts w:ascii="標楷體" w:eastAsia="標楷體" w:hAnsi="標楷體"/>
      <w:color w:val="80000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840B8"/>
    <w:rPr>
      <w:rFonts w:ascii="標楷體" w:eastAsia="標楷體" w:hAnsi="標楷體"/>
      <w:color w:val="800000"/>
      <w:kern w:val="2"/>
      <w:sz w:val="24"/>
    </w:rPr>
  </w:style>
  <w:style w:type="paragraph" w:customStyle="1" w:styleId="10">
    <w:name w:val="清單段落1"/>
    <w:basedOn w:val="Normal"/>
    <w:uiPriority w:val="99"/>
    <w:rsid w:val="006840B8"/>
    <w:pPr>
      <w:ind w:leftChars="200" w:left="480"/>
    </w:pPr>
  </w:style>
  <w:style w:type="table" w:styleId="TableGrid">
    <w:name w:val="Table Grid"/>
    <w:basedOn w:val="TableNormal"/>
    <w:uiPriority w:val="99"/>
    <w:rsid w:val="00CE3C6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A5F9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919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296</Words>
  <Characters>1691</Characters>
  <Application>Microsoft Office Outlook</Application>
  <DocSecurity>0</DocSecurity>
  <Lines>0</Lines>
  <Paragraphs>0</Paragraphs>
  <ScaleCrop>false</ScaleCrop>
  <Company>CMT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桃園縣103-105年度「明日學校」認證與獎勵計畫</dc:title>
  <dc:subject/>
  <dc:creator>user</dc:creator>
  <cp:keywords/>
  <dc:description/>
  <cp:lastModifiedBy>20120628A4</cp:lastModifiedBy>
  <cp:revision>2</cp:revision>
  <cp:lastPrinted>2015-03-02T04:00:00Z</cp:lastPrinted>
  <dcterms:created xsi:type="dcterms:W3CDTF">2015-04-30T01:39:00Z</dcterms:created>
  <dcterms:modified xsi:type="dcterms:W3CDTF">2015-04-30T01:39:00Z</dcterms:modified>
</cp:coreProperties>
</file>