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DE" w:rsidRPr="00903C41" w:rsidRDefault="00D330DE" w:rsidP="005D7120">
      <w:pPr>
        <w:jc w:val="center"/>
        <w:outlineLvl w:val="0"/>
        <w:rPr>
          <w:rFonts w:ascii="Arial" w:eastAsia="標楷體" w:hAnsi="Arial" w:cs="Arial"/>
          <w:b/>
          <w:color w:val="000000"/>
          <w:sz w:val="36"/>
          <w:szCs w:val="36"/>
        </w:rPr>
      </w:pPr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第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五屆</w:t>
      </w:r>
      <w:r w:rsidRPr="00903C41">
        <w:rPr>
          <w:rFonts w:ascii="Arial" w:eastAsia="標楷體" w:hAnsi="Arial" w:cs="Arial"/>
          <w:b/>
          <w:color w:val="000000"/>
          <w:sz w:val="36"/>
          <w:szCs w:val="36"/>
        </w:rPr>
        <w:t>MOD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快樂說英語讀者劇場學習競賽</w:t>
      </w:r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活動簡章</w:t>
      </w:r>
    </w:p>
    <w:p w:rsidR="00D330DE" w:rsidRPr="00835927" w:rsidRDefault="00D330DE" w:rsidP="005D7120">
      <w:pPr>
        <w:jc w:val="center"/>
        <w:outlineLvl w:val="0"/>
        <w:rPr>
          <w:rFonts w:ascii="Arial" w:eastAsia="標楷體" w:hAnsi="Arial" w:cs="Arial"/>
          <w:b/>
          <w:color w:val="000000"/>
        </w:rPr>
      </w:pPr>
    </w:p>
    <w:p w:rsidR="00D330DE" w:rsidRPr="00903C41" w:rsidRDefault="00D330DE" w:rsidP="005D7120">
      <w:pPr>
        <w:pStyle w:val="ListParagraph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活動宗旨</w:t>
      </w:r>
    </w:p>
    <w:p w:rsidR="00D330DE" w:rsidRPr="00903C41" w:rsidRDefault="00D330DE" w:rsidP="005D7120">
      <w:pPr>
        <w:pStyle w:val="ListParagraph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一、推廣輕鬆活潑的英語學習活動，提高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對於語言學習的興趣。</w:t>
      </w:r>
    </w:p>
    <w:p w:rsidR="00D330DE" w:rsidRPr="00903C41" w:rsidRDefault="00D330DE" w:rsidP="005D7120">
      <w:pPr>
        <w:pStyle w:val="ListParagraph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</w:t>
      </w:r>
      <w:r w:rsidRPr="00903C41">
        <w:rPr>
          <w:rFonts w:ascii="Arial" w:eastAsia="標楷體" w:hAnsi="Arial" w:cs="Arial"/>
          <w:color w:val="000000"/>
        </w:rPr>
        <w:t xml:space="preserve"> </w:t>
      </w:r>
      <w:r w:rsidRPr="00903C41">
        <w:rPr>
          <w:rFonts w:ascii="Arial" w:eastAsia="標楷體" w:hAnsi="Arial" w:cs="Arial" w:hint="eastAsia"/>
          <w:color w:val="000000"/>
        </w:rPr>
        <w:t>建立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口說英語的情境，使口說英語融入學習經驗及生活脈絡。</w:t>
      </w:r>
    </w:p>
    <w:p w:rsidR="00D330DE" w:rsidRPr="00903C41" w:rsidRDefault="00D330DE" w:rsidP="005D7120">
      <w:pPr>
        <w:pStyle w:val="ListParagraph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三、培養閱讀的興趣及好奇心，提高閱讀能力及頻率。</w:t>
      </w:r>
    </w:p>
    <w:p w:rsidR="00D330DE" w:rsidRPr="00835927" w:rsidRDefault="00D330DE" w:rsidP="005D7120">
      <w:pPr>
        <w:pStyle w:val="ListParagraph"/>
        <w:ind w:leftChars="0" w:left="960"/>
        <w:jc w:val="both"/>
        <w:rPr>
          <w:rFonts w:ascii="Arial" w:eastAsia="標楷體" w:hAnsi="Arial" w:cs="Arial"/>
          <w:color w:val="000000"/>
        </w:rPr>
      </w:pPr>
    </w:p>
    <w:p w:rsidR="00D330DE" w:rsidRPr="00903C41" w:rsidRDefault="00D330DE" w:rsidP="005D7120">
      <w:pPr>
        <w:pStyle w:val="ListParagraph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cs="Arial" w:hint="eastAsia"/>
          <w:b/>
          <w:color w:val="000000"/>
          <w:sz w:val="28"/>
          <w:szCs w:val="28"/>
        </w:rPr>
        <w:t>辦理單位</w:t>
      </w:r>
    </w:p>
    <w:p w:rsidR="00D330DE" w:rsidRPr="00903C41" w:rsidRDefault="00D330DE" w:rsidP="005D7120">
      <w:pPr>
        <w:pStyle w:val="ListParagraph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主辦單位：中華電信股份有限公司台灣北區電信分公司</w:t>
      </w:r>
    </w:p>
    <w:p w:rsidR="00D330DE" w:rsidRPr="00903C41" w:rsidRDefault="00D330DE" w:rsidP="005D7120">
      <w:pPr>
        <w:pStyle w:val="ListParagraph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協辦單位：</w:t>
      </w:r>
      <w:r w:rsidRPr="00903C41">
        <w:rPr>
          <w:rFonts w:ascii="Arial" w:eastAsia="標楷體" w:hAnsi="Arial" w:cs="Arial"/>
          <w:color w:val="000000"/>
        </w:rPr>
        <w:t>Live ABC</w:t>
      </w:r>
      <w:r w:rsidRPr="00903C41">
        <w:rPr>
          <w:rFonts w:ascii="Arial" w:eastAsia="標楷體" w:cs="Arial" w:hint="eastAsia"/>
          <w:color w:val="000000"/>
        </w:rPr>
        <w:t>互動英語教學集團</w:t>
      </w:r>
    </w:p>
    <w:p w:rsidR="00D330DE" w:rsidRPr="00903C41" w:rsidRDefault="00D330DE" w:rsidP="005D7120">
      <w:pPr>
        <w:pStyle w:val="ListParagraph"/>
        <w:ind w:leftChars="0" w:left="720"/>
        <w:jc w:val="both"/>
        <w:outlineLvl w:val="0"/>
        <w:rPr>
          <w:rFonts w:ascii="Arial" w:eastAsia="標楷體" w:hAnsi="Arial" w:cs="Arial"/>
          <w:color w:val="000000"/>
        </w:rPr>
      </w:pPr>
    </w:p>
    <w:p w:rsidR="00D330DE" w:rsidRPr="00903C41" w:rsidRDefault="00D330DE" w:rsidP="005D7120">
      <w:pPr>
        <w:pStyle w:val="ListParagraph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活動內容</w:t>
      </w:r>
    </w:p>
    <w:p w:rsidR="00D330DE" w:rsidRPr="008612D5" w:rsidRDefault="00D330DE" w:rsidP="005D7120">
      <w:pPr>
        <w:pStyle w:val="ListParagraph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參加對象及資格限制</w:t>
      </w:r>
    </w:p>
    <w:p w:rsidR="00D330DE" w:rsidRPr="008612D5" w:rsidRDefault="00D330DE" w:rsidP="005D7120">
      <w:pPr>
        <w:pStyle w:val="ListParagraph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全國公私立國中小學生</w:t>
      </w:r>
      <w:r>
        <w:rPr>
          <w:rFonts w:ascii="Arial" w:eastAsia="標楷體" w:hAnsi="Arial" w:cs="Arial" w:hint="eastAsia"/>
          <w:color w:val="000000"/>
        </w:rPr>
        <w:t>皆</w:t>
      </w:r>
      <w:r w:rsidRPr="008612D5">
        <w:rPr>
          <w:rFonts w:ascii="Arial" w:eastAsia="標楷體" w:hAnsi="Arial" w:cs="Arial" w:hint="eastAsia"/>
          <w:color w:val="000000"/>
        </w:rPr>
        <w:t>可報名參加。每隊參賽學生以</w:t>
      </w:r>
      <w:r w:rsidRPr="008612D5">
        <w:rPr>
          <w:rFonts w:ascii="Arial" w:eastAsia="標楷體" w:hAnsi="Arial" w:cs="Arial"/>
          <w:color w:val="000000"/>
        </w:rPr>
        <w:t>5~15</w:t>
      </w:r>
      <w:r w:rsidRPr="008612D5">
        <w:rPr>
          <w:rFonts w:ascii="Arial" w:eastAsia="標楷體" w:hAnsi="Arial" w:cs="Arial" w:hint="eastAsia"/>
          <w:color w:val="000000"/>
        </w:rPr>
        <w:t>人為限，須同校，可跨年級組隊，但不得跨隊參賽。</w:t>
      </w:r>
      <w:r>
        <w:rPr>
          <w:rFonts w:ascii="Arial" w:eastAsia="標楷體" w:hAnsi="Arial" w:cs="Arial" w:hint="eastAsia"/>
          <w:color w:val="000000"/>
        </w:rPr>
        <w:t>參加對象如下：</w:t>
      </w:r>
    </w:p>
    <w:p w:rsidR="00D330DE" w:rsidRDefault="00D330DE" w:rsidP="005D7120">
      <w:pPr>
        <w:pStyle w:val="ListParagraph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國小組：國小三～六年級學生。</w:t>
      </w:r>
    </w:p>
    <w:p w:rsidR="00D330DE" w:rsidRPr="008612D5" w:rsidRDefault="00D330DE" w:rsidP="005D7120">
      <w:pPr>
        <w:pStyle w:val="ListParagraph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國中組：國中七～九年級學生。</w:t>
      </w:r>
    </w:p>
    <w:p w:rsidR="00D330DE" w:rsidRPr="00BF16AB" w:rsidRDefault="00D330DE" w:rsidP="005D7120">
      <w:pPr>
        <w:pStyle w:val="ListParagraph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hAnsi="Arial" w:cs="Arial" w:hint="eastAsia"/>
          <w:color w:val="000000"/>
        </w:rPr>
        <w:t>參賽隊伍須由一至三名指導老師帶隊參加比賽。每位指導教師須為國內公私立中小學現職教師（含代理代課教師及共聘教師），並於比賽期間任職於參賽學生就讀之學校，每名指導老師帶隊隊伍可不限一隊。</w:t>
      </w:r>
    </w:p>
    <w:p w:rsidR="00D330DE" w:rsidRPr="00903C41" w:rsidRDefault="00D330DE" w:rsidP="005D7120">
      <w:pPr>
        <w:pStyle w:val="ListParagraph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活動進行方式</w:t>
      </w:r>
    </w:p>
    <w:p w:rsidR="00D330DE" w:rsidRDefault="00D330DE" w:rsidP="005D7120">
      <w:pPr>
        <w:pStyle w:val="ListParagraph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採「讀者劇場」表演</w:t>
      </w:r>
      <w:r>
        <w:rPr>
          <w:rFonts w:ascii="Arial" w:eastAsia="標楷體" w:hAnsi="Arial" w:cs="Arial" w:hint="eastAsia"/>
          <w:color w:val="000000"/>
        </w:rPr>
        <w:t>形式</w:t>
      </w:r>
      <w:r w:rsidRPr="00903C41">
        <w:rPr>
          <w:rFonts w:ascii="Arial" w:eastAsia="標楷體" w:hAnsi="Arial" w:cs="Arial" w:hint="eastAsia"/>
          <w:color w:val="000000"/>
        </w:rPr>
        <w:t>，參賽隊伍可以</w:t>
      </w:r>
      <w:r>
        <w:rPr>
          <w:rFonts w:ascii="Arial" w:eastAsia="標楷體" w:hAnsi="Arial" w:cs="Arial" w:hint="eastAsia"/>
          <w:color w:val="000000"/>
        </w:rPr>
        <w:t>使用</w:t>
      </w:r>
      <w:r w:rsidRPr="00903C41">
        <w:rPr>
          <w:rFonts w:ascii="Arial" w:eastAsia="標楷體" w:hAnsi="Arial" w:cs="Arial" w:hint="eastAsia"/>
          <w:color w:val="000000"/>
        </w:rPr>
        <w:t>自創或自行改編的劇本，以</w:t>
      </w:r>
      <w:r w:rsidRPr="00BF16AB">
        <w:rPr>
          <w:rFonts w:ascii="Arial" w:eastAsia="標楷體" w:hAnsi="Arial" w:cs="Arial" w:hint="eastAsia"/>
          <w:color w:val="000000"/>
        </w:rPr>
        <w:t>讀稿</w:t>
      </w:r>
      <w:r>
        <w:rPr>
          <w:rFonts w:ascii="Arial" w:eastAsia="標楷體" w:hAnsi="Arial" w:cs="Arial" w:hint="eastAsia"/>
          <w:color w:val="000000"/>
        </w:rPr>
        <w:t>方式運用</w:t>
      </w:r>
      <w:r w:rsidRPr="00903C41">
        <w:rPr>
          <w:rFonts w:ascii="Arial" w:eastAsia="標楷體" w:hAnsi="Arial" w:cs="Arial" w:hint="eastAsia"/>
          <w:color w:val="000000"/>
        </w:rPr>
        <w:t>聲音表情變化來詮釋劇本中</w:t>
      </w:r>
      <w:r>
        <w:rPr>
          <w:rFonts w:ascii="Arial" w:eastAsia="標楷體" w:hAnsi="Arial" w:cs="Arial" w:hint="eastAsia"/>
          <w:color w:val="000000"/>
        </w:rPr>
        <w:t>內容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D330DE" w:rsidRPr="00BF16AB" w:rsidRDefault="00D330DE" w:rsidP="005D7120">
      <w:pPr>
        <w:pStyle w:val="ListParagraph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比賽劇本內容規範</w:t>
      </w:r>
    </w:p>
    <w:p w:rsidR="00D330DE" w:rsidRPr="00903C41" w:rsidRDefault="00D330DE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bCs/>
          <w:color w:val="000000"/>
        </w:rPr>
        <w:t>填寫報名表時須</w:t>
      </w:r>
      <w:r w:rsidRPr="00903C41">
        <w:rPr>
          <w:rFonts w:ascii="Arial" w:eastAsia="標楷體" w:cs="Arial" w:hint="eastAsia"/>
          <w:color w:val="000000"/>
        </w:rPr>
        <w:t>註明比賽劇本為自創或改編，並註明改編出處。</w:t>
      </w:r>
    </w:p>
    <w:p w:rsidR="00D330DE" w:rsidRPr="00BF16AB" w:rsidRDefault="00D330DE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cs="Arial" w:hint="eastAsia"/>
        </w:rPr>
        <w:t>請提供完整劇本供評審參酌，劇本格式須以</w:t>
      </w:r>
      <w:r w:rsidRPr="00BF16AB">
        <w:rPr>
          <w:rFonts w:ascii="Arial" w:eastAsia="標楷體" w:hAnsi="Arial" w:cs="Arial"/>
        </w:rPr>
        <w:t>Word</w:t>
      </w:r>
      <w:r>
        <w:rPr>
          <w:rFonts w:ascii="Arial" w:eastAsia="標楷體" w:hAnsi="Arial" w:cs="Arial"/>
        </w:rPr>
        <w:t xml:space="preserve"> </w:t>
      </w:r>
      <w:r w:rsidRPr="00BF16AB">
        <w:rPr>
          <w:rFonts w:ascii="Arial" w:eastAsia="標楷體" w:hAnsi="Arial" w:cs="Arial"/>
        </w:rPr>
        <w:t>A4</w:t>
      </w:r>
      <w:r w:rsidRPr="00BF16AB">
        <w:rPr>
          <w:rFonts w:ascii="Arial" w:eastAsia="標楷體" w:cs="Arial" w:hint="eastAsia"/>
        </w:rPr>
        <w:t>直式橫書繕打，中文字型請用標楷體，英文字型請用</w:t>
      </w:r>
      <w:r w:rsidRPr="00BF16AB">
        <w:rPr>
          <w:rFonts w:ascii="Arial" w:eastAsia="標楷體" w:hAnsi="Arial" w:cs="Arial"/>
        </w:rPr>
        <w:t>Times New Roman</w:t>
      </w:r>
      <w:r w:rsidRPr="00BF16AB">
        <w:rPr>
          <w:rFonts w:ascii="Arial" w:eastAsia="標楷體" w:cs="Arial" w:hint="eastAsia"/>
        </w:rPr>
        <w:t>，字體為</w:t>
      </w:r>
      <w:r w:rsidRPr="00BF16AB">
        <w:rPr>
          <w:rFonts w:ascii="Arial" w:eastAsia="標楷體" w:hAnsi="Arial" w:cs="Arial"/>
        </w:rPr>
        <w:t>14</w:t>
      </w:r>
      <w:r w:rsidRPr="00BF16AB">
        <w:rPr>
          <w:rFonts w:ascii="Arial" w:eastAsia="標楷體" w:cs="Arial" w:hint="eastAsia"/>
        </w:rPr>
        <w:t>點，行距為</w:t>
      </w:r>
      <w:r w:rsidRPr="00BF16AB">
        <w:rPr>
          <w:rFonts w:ascii="Arial" w:eastAsia="標楷體" w:hAnsi="Arial" w:cs="Arial"/>
        </w:rPr>
        <w:t>1.5</w:t>
      </w:r>
      <w:r w:rsidRPr="00BF16AB">
        <w:rPr>
          <w:rFonts w:ascii="Arial" w:eastAsia="標楷體" w:cs="Arial" w:hint="eastAsia"/>
        </w:rPr>
        <w:t>倍行高。</w:t>
      </w:r>
    </w:p>
    <w:p w:rsidR="00D330DE" w:rsidRDefault="00D330DE" w:rsidP="005D7120">
      <w:pPr>
        <w:pStyle w:val="ListParagraph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表演時間：</w:t>
      </w:r>
    </w:p>
    <w:p w:rsidR="00D330DE" w:rsidRPr="00C905DC" w:rsidRDefault="00D330DE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國小組比賽各組表演時間為</w:t>
      </w:r>
      <w:r w:rsidRPr="00C905DC">
        <w:rPr>
          <w:rFonts w:ascii="Arial" w:eastAsia="標楷體" w:cs="Arial"/>
          <w:bCs/>
          <w:color w:val="000000"/>
        </w:rPr>
        <w:t>3~5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D330DE" w:rsidRPr="00C905DC" w:rsidRDefault="00D330DE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國中組比賽各組表演時間為</w:t>
      </w:r>
      <w:r w:rsidRPr="00C905DC">
        <w:rPr>
          <w:rFonts w:ascii="Arial" w:eastAsia="標楷體" w:cs="Arial"/>
          <w:bCs/>
          <w:color w:val="000000"/>
        </w:rPr>
        <w:t>5~7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D330DE" w:rsidRPr="00414038" w:rsidRDefault="00D330DE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各演出計時由第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人開口說話起至最後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人結束說話止。</w:t>
      </w:r>
      <w:r w:rsidRPr="00414038">
        <w:rPr>
          <w:rFonts w:ascii="Arial" w:eastAsia="標楷體" w:cs="Arial" w:hint="eastAsia"/>
          <w:bCs/>
          <w:color w:val="000000"/>
        </w:rPr>
        <w:t>國小組凡不足</w:t>
      </w:r>
      <w:r w:rsidRPr="00414038">
        <w:rPr>
          <w:rFonts w:ascii="Arial" w:eastAsia="標楷體" w:cs="Arial"/>
          <w:bCs/>
          <w:color w:val="000000"/>
        </w:rPr>
        <w:t>3</w:t>
      </w:r>
      <w:r w:rsidRPr="00414038">
        <w:rPr>
          <w:rFonts w:ascii="Arial" w:eastAsia="標楷體" w:cs="Arial" w:hint="eastAsia"/>
          <w:bCs/>
          <w:color w:val="000000"/>
        </w:rPr>
        <w:t>分鐘或超過</w:t>
      </w:r>
      <w:r w:rsidRPr="00414038">
        <w:rPr>
          <w:rFonts w:ascii="Arial" w:eastAsia="標楷體" w:cs="Arial"/>
          <w:bCs/>
          <w:color w:val="000000"/>
        </w:rPr>
        <w:t>5</w:t>
      </w:r>
      <w:r w:rsidRPr="00414038">
        <w:rPr>
          <w:rFonts w:ascii="Arial" w:eastAsia="標楷體" w:cs="Arial" w:hint="eastAsia"/>
          <w:bCs/>
          <w:color w:val="000000"/>
        </w:rPr>
        <w:t>分鐘者</w:t>
      </w:r>
      <w:r>
        <w:rPr>
          <w:rFonts w:ascii="Arial" w:eastAsia="標楷體" w:cs="Arial" w:hint="eastAsia"/>
          <w:bCs/>
          <w:color w:val="000000"/>
        </w:rPr>
        <w:t>、</w:t>
      </w:r>
      <w:r w:rsidRPr="00414038">
        <w:rPr>
          <w:rFonts w:ascii="Arial" w:eastAsia="標楷體" w:cs="Arial" w:hint="eastAsia"/>
          <w:bCs/>
          <w:color w:val="000000"/>
        </w:rPr>
        <w:t>國中組凡不足</w:t>
      </w:r>
      <w:r w:rsidRPr="00414038">
        <w:rPr>
          <w:rFonts w:ascii="Arial" w:eastAsia="標楷體" w:cs="Arial"/>
          <w:bCs/>
          <w:color w:val="000000"/>
        </w:rPr>
        <w:t>5</w:t>
      </w:r>
      <w:r w:rsidRPr="00414038">
        <w:rPr>
          <w:rFonts w:ascii="Arial" w:eastAsia="標楷體" w:cs="Arial" w:hint="eastAsia"/>
          <w:bCs/>
          <w:color w:val="000000"/>
        </w:rPr>
        <w:t>分鐘或超過</w:t>
      </w:r>
      <w:r w:rsidRPr="00414038">
        <w:rPr>
          <w:rFonts w:ascii="Arial" w:eastAsia="標楷體" w:cs="Arial"/>
          <w:bCs/>
          <w:color w:val="000000"/>
        </w:rPr>
        <w:t>7</w:t>
      </w:r>
      <w:r w:rsidRPr="00414038">
        <w:rPr>
          <w:rFonts w:ascii="Arial" w:eastAsia="標楷體" w:cs="Arial" w:hint="eastAsia"/>
          <w:bCs/>
          <w:color w:val="000000"/>
        </w:rPr>
        <w:t>分鐘者，每</w:t>
      </w:r>
      <w:r w:rsidRPr="00414038">
        <w:rPr>
          <w:rFonts w:ascii="Arial" w:eastAsia="標楷體" w:cs="Arial"/>
          <w:bCs/>
          <w:color w:val="000000"/>
        </w:rPr>
        <w:t>30</w:t>
      </w:r>
      <w:r w:rsidRPr="00414038">
        <w:rPr>
          <w:rFonts w:ascii="Arial" w:eastAsia="標楷體" w:cs="Arial" w:hint="eastAsia"/>
          <w:bCs/>
          <w:color w:val="000000"/>
        </w:rPr>
        <w:t>秒扣總分</w:t>
      </w:r>
      <w:r w:rsidRPr="00414038">
        <w:rPr>
          <w:rFonts w:ascii="Arial" w:eastAsia="標楷體" w:cs="Arial"/>
          <w:bCs/>
          <w:color w:val="000000"/>
        </w:rPr>
        <w:t>0.5</w:t>
      </w:r>
      <w:r w:rsidRPr="00414038">
        <w:rPr>
          <w:rFonts w:ascii="Arial" w:eastAsia="標楷體" w:cs="Arial" w:hint="eastAsia"/>
          <w:bCs/>
          <w:color w:val="000000"/>
        </w:rPr>
        <w:t>分，並逐次類推累計，未滿</w:t>
      </w:r>
      <w:r w:rsidRPr="00414038">
        <w:rPr>
          <w:rFonts w:ascii="Arial" w:eastAsia="標楷體" w:cs="Arial"/>
          <w:bCs/>
          <w:color w:val="000000"/>
        </w:rPr>
        <w:t>30</w:t>
      </w:r>
      <w:r w:rsidRPr="00414038">
        <w:rPr>
          <w:rFonts w:ascii="Arial" w:eastAsia="標楷體" w:cs="Arial" w:hint="eastAsia"/>
          <w:bCs/>
          <w:color w:val="000000"/>
        </w:rPr>
        <w:t>秒以</w:t>
      </w:r>
      <w:r w:rsidRPr="00414038">
        <w:rPr>
          <w:rFonts w:ascii="Arial" w:eastAsia="標楷體" w:cs="Arial"/>
          <w:bCs/>
          <w:color w:val="000000"/>
        </w:rPr>
        <w:t>30</w:t>
      </w:r>
      <w:r w:rsidRPr="00414038">
        <w:rPr>
          <w:rFonts w:ascii="Arial" w:eastAsia="標楷體" w:cs="Arial" w:hint="eastAsia"/>
          <w:bCs/>
          <w:color w:val="000000"/>
        </w:rPr>
        <w:t>秒計。</w:t>
      </w:r>
    </w:p>
    <w:p w:rsidR="00D330DE" w:rsidRPr="00B6090F" w:rsidRDefault="00D330DE" w:rsidP="005D7120">
      <w:pPr>
        <w:pStyle w:val="ListParagraph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b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全國決賽現場參賽隊伍</w:t>
      </w:r>
      <w:r w:rsidRPr="00BF16AB">
        <w:rPr>
          <w:rFonts w:ascii="Arial" w:eastAsia="標楷體" w:hAnsi="Arial" w:cs="Arial" w:hint="eastAsia"/>
          <w:color w:val="000000"/>
        </w:rPr>
        <w:t>須</w:t>
      </w:r>
      <w:r w:rsidRPr="00AF568F">
        <w:rPr>
          <w:rFonts w:ascii="Arial" w:eastAsia="標楷體" w:hAnsi="Arial" w:cs="Arial" w:hint="eastAsia"/>
          <w:color w:val="000000"/>
        </w:rPr>
        <w:t>手持劇本或使用譜架</w:t>
      </w:r>
      <w:r w:rsidRPr="00BF16AB">
        <w:rPr>
          <w:rFonts w:ascii="Arial" w:eastAsia="標楷體" w:hAnsi="Arial" w:cs="Arial" w:hint="eastAsia"/>
          <w:color w:val="000000"/>
        </w:rPr>
        <w:t>參賽</w:t>
      </w:r>
      <w:r w:rsidRPr="00903C41">
        <w:rPr>
          <w:rFonts w:ascii="Arial" w:eastAsia="標楷體" w:hAnsi="Arial" w:cs="Arial" w:hint="eastAsia"/>
          <w:color w:val="000000"/>
        </w:rPr>
        <w:t>，</w:t>
      </w:r>
      <w:r>
        <w:rPr>
          <w:rFonts w:ascii="Arial" w:eastAsia="標楷體" w:hAnsi="Arial" w:cs="Arial" w:hint="eastAsia"/>
          <w:color w:val="000000"/>
        </w:rPr>
        <w:t>並有</w:t>
      </w:r>
      <w:r w:rsidRPr="00BF16AB">
        <w:rPr>
          <w:rFonts w:ascii="Arial" w:eastAsia="標楷體" w:hAnsi="Arial" w:cs="Arial" w:hint="eastAsia"/>
          <w:color w:val="000000"/>
        </w:rPr>
        <w:t>工作人員協助</w:t>
      </w:r>
      <w:r w:rsidRPr="00142344">
        <w:rPr>
          <w:rFonts w:ascii="Arial" w:eastAsia="標楷體" w:hAnsi="Arial" w:cs="Arial" w:hint="eastAsia"/>
          <w:color w:val="000000"/>
        </w:rPr>
        <w:t>配帶耳機麥克風</w:t>
      </w:r>
      <w:r w:rsidRPr="00903C41">
        <w:rPr>
          <w:rFonts w:ascii="Arial" w:eastAsia="標楷體" w:hAnsi="Arial" w:cs="Arial" w:hint="eastAsia"/>
          <w:color w:val="000000"/>
        </w:rPr>
        <w:t>。比賽時除參賽隊伍學生之外，指導老師及家長等禁止上台以免影響比賽進行。</w:t>
      </w:r>
      <w:r w:rsidRPr="00B6090F">
        <w:rPr>
          <w:rFonts w:ascii="Arial" w:eastAsia="標楷體" w:hAnsi="Arial" w:cs="Arial" w:hint="eastAsia"/>
          <w:b/>
          <w:color w:val="000000"/>
        </w:rPr>
        <w:t>本屆主辦單位不主動提供譜架，參賽隊伍如有需求請洽主辦單位。</w:t>
      </w:r>
    </w:p>
    <w:p w:rsidR="00D330DE" w:rsidRDefault="00D330DE" w:rsidP="005D7120">
      <w:pPr>
        <w:pStyle w:val="ListParagraph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為避免模糊讀者劇場所要呈現的意涵，拍攝初賽影片及參加決賽時禁止準備大型道具、舞臺背景、燈光與配樂，但可斟酌使用小型道具如響板，及簡單之服裝造型，以增加戲劇效果，</w:t>
      </w:r>
      <w:r>
        <w:rPr>
          <w:rFonts w:ascii="Arial" w:eastAsia="標楷體" w:hAnsi="Arial" w:cs="Arial" w:hint="eastAsia"/>
          <w:b/>
          <w:color w:val="000000"/>
        </w:rPr>
        <w:t>惟</w:t>
      </w:r>
      <w:r w:rsidRPr="00C905DC">
        <w:rPr>
          <w:rFonts w:ascii="Arial" w:eastAsia="標楷體" w:hAnsi="Arial" w:cs="Arial" w:hint="eastAsia"/>
          <w:b/>
          <w:color w:val="000000"/>
        </w:rPr>
        <w:t>此項目不列入評分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D330DE" w:rsidRPr="00903C41" w:rsidRDefault="00D330DE" w:rsidP="005D7120">
      <w:pPr>
        <w:pStyle w:val="ListParagraph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報名時間及方式</w:t>
      </w:r>
    </w:p>
    <w:p w:rsidR="00D330DE" w:rsidRPr="00903C41" w:rsidRDefault="00D330DE" w:rsidP="005D7120">
      <w:pPr>
        <w:pStyle w:val="ListParagraph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報名時間：自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9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日起至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1</w:t>
      </w:r>
      <w:r>
        <w:rPr>
          <w:rFonts w:ascii="Arial" w:eastAsia="標楷體" w:hAnsi="Arial" w:cs="Arial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3</w:t>
      </w:r>
      <w:r>
        <w:rPr>
          <w:rFonts w:ascii="Arial" w:eastAsia="標楷體" w:hAnsi="Arial" w:cs="Arial"/>
          <w:color w:val="000000"/>
        </w:rPr>
        <w:t>0</w:t>
      </w:r>
      <w:r w:rsidRPr="00903C41">
        <w:rPr>
          <w:rFonts w:ascii="Arial" w:eastAsia="標楷體" w:hAnsi="Arial" w:cs="Arial" w:hint="eastAsia"/>
          <w:color w:val="000000"/>
        </w:rPr>
        <w:t>日止。</w:t>
      </w:r>
    </w:p>
    <w:p w:rsidR="00D330DE" w:rsidRPr="00903C41" w:rsidRDefault="00D330DE" w:rsidP="005D7120">
      <w:pPr>
        <w:pStyle w:val="ListParagraph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報名方式：</w:t>
      </w:r>
    </w:p>
    <w:p w:rsidR="00D330DE" w:rsidRPr="00C905DC" w:rsidRDefault="00D330DE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於活動官網</w:t>
      </w:r>
      <w:r w:rsidRPr="00C905DC">
        <w:rPr>
          <w:rFonts w:ascii="Arial" w:eastAsia="標楷體" w:cs="Arial"/>
          <w:bCs/>
          <w:color w:val="000000"/>
        </w:rPr>
        <w:t>(</w:t>
      </w:r>
      <w:hyperlink r:id="rId5" w:history="1">
        <w:r w:rsidRPr="00C905DC">
          <w:rPr>
            <w:rFonts w:ascii="Arial" w:eastAsia="標楷體" w:cs="Arial"/>
            <w:bCs/>
            <w:color w:val="000000"/>
          </w:rPr>
          <w:t>http://mod.cht.com.tw/happyenglish</w:t>
        </w:r>
      </w:hyperlink>
      <w:r w:rsidRPr="00C905DC">
        <w:rPr>
          <w:rFonts w:ascii="Arial" w:eastAsia="標楷體" w:cs="Arial"/>
          <w:bCs/>
          <w:color w:val="000000"/>
        </w:rPr>
        <w:t>)</w:t>
      </w:r>
      <w:r w:rsidRPr="00C905DC">
        <w:rPr>
          <w:rFonts w:ascii="Arial" w:eastAsia="標楷體" w:cs="Arial" w:hint="eastAsia"/>
          <w:bCs/>
          <w:color w:val="000000"/>
        </w:rPr>
        <w:t>註冊後，登入填寫線上報名表。</w:t>
      </w:r>
    </w:p>
    <w:p w:rsidR="00D330DE" w:rsidRPr="00C905DC" w:rsidRDefault="00D330DE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繳交參賽資料：</w:t>
      </w:r>
    </w:p>
    <w:p w:rsidR="00D330DE" w:rsidRPr="00C905DC" w:rsidRDefault="00D330DE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時間：</w:t>
      </w:r>
      <w:r>
        <w:rPr>
          <w:rFonts w:ascii="Arial" w:eastAsia="標楷體" w:cs="Arial" w:hint="eastAsia"/>
          <w:bCs/>
          <w:color w:val="000000"/>
        </w:rPr>
        <w:t>自</w:t>
      </w:r>
      <w:r w:rsidRPr="00C905DC">
        <w:rPr>
          <w:rFonts w:ascii="Arial" w:eastAsia="標楷體" w:cs="Arial" w:hint="eastAsia"/>
          <w:bCs/>
          <w:color w:val="000000"/>
        </w:rPr>
        <w:t>報名日起至</w:t>
      </w:r>
      <w:r w:rsidRPr="00C905DC">
        <w:rPr>
          <w:rFonts w:ascii="Arial" w:eastAsia="標楷體" w:cs="Arial"/>
          <w:bCs/>
          <w:color w:val="000000"/>
        </w:rPr>
        <w:t>10</w:t>
      </w:r>
      <w:r>
        <w:rPr>
          <w:rFonts w:ascii="Arial" w:eastAsia="標楷體" w:cs="Arial"/>
          <w:bCs/>
          <w:color w:val="000000"/>
        </w:rPr>
        <w:t>3</w:t>
      </w:r>
      <w:r w:rsidRPr="00C905DC">
        <w:rPr>
          <w:rFonts w:ascii="Arial" w:eastAsia="標楷體" w:cs="Arial" w:hint="eastAsia"/>
          <w:bCs/>
          <w:color w:val="000000"/>
        </w:rPr>
        <w:t>年</w:t>
      </w:r>
      <w:r w:rsidRPr="00C905DC">
        <w:rPr>
          <w:rFonts w:ascii="Arial" w:eastAsia="標楷體" w:cs="Arial"/>
          <w:bCs/>
          <w:color w:val="000000"/>
        </w:rPr>
        <w:t>1</w:t>
      </w:r>
      <w:r>
        <w:rPr>
          <w:rFonts w:ascii="Arial" w:eastAsia="標楷體" w:cs="Arial"/>
          <w:bCs/>
          <w:color w:val="000000"/>
        </w:rPr>
        <w:t>2</w:t>
      </w:r>
      <w:r w:rsidRPr="00C905DC">
        <w:rPr>
          <w:rFonts w:ascii="Arial" w:eastAsia="標楷體" w:cs="Arial" w:hint="eastAsia"/>
          <w:bCs/>
          <w:color w:val="000000"/>
        </w:rPr>
        <w:t>月</w:t>
      </w:r>
      <w:r>
        <w:rPr>
          <w:rFonts w:ascii="Arial" w:eastAsia="標楷體" w:cs="Arial"/>
          <w:bCs/>
          <w:color w:val="000000"/>
        </w:rPr>
        <w:t>15</w:t>
      </w:r>
      <w:r w:rsidRPr="00C905DC">
        <w:rPr>
          <w:rFonts w:ascii="Arial" w:eastAsia="標楷體" w:cs="Arial" w:hint="eastAsia"/>
          <w:bCs/>
          <w:color w:val="000000"/>
        </w:rPr>
        <w:t>日止。</w:t>
      </w:r>
    </w:p>
    <w:p w:rsidR="00D330DE" w:rsidRPr="00C905DC" w:rsidRDefault="00D330DE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方式：</w:t>
      </w:r>
      <w:r w:rsidRPr="00DA370D">
        <w:rPr>
          <w:rFonts w:ascii="Arial" w:eastAsia="標楷體" w:cs="Arial" w:hint="eastAsia"/>
          <w:b/>
          <w:bCs/>
          <w:color w:val="000000"/>
        </w:rPr>
        <w:t>掛號郵寄</w:t>
      </w:r>
      <w:r w:rsidRPr="00DA370D">
        <w:rPr>
          <w:rFonts w:ascii="Arial" w:eastAsia="標楷體" w:cs="Arial" w:hint="eastAsia"/>
          <w:bCs/>
          <w:color w:val="000000"/>
        </w:rPr>
        <w:t>，含初賽影片</w:t>
      </w:r>
      <w:r w:rsidRPr="00DA370D">
        <w:rPr>
          <w:rFonts w:ascii="Arial" w:eastAsia="標楷體" w:cs="Arial"/>
          <w:bCs/>
          <w:color w:val="000000"/>
        </w:rPr>
        <w:t>(</w:t>
      </w:r>
      <w:r w:rsidRPr="00DA370D">
        <w:rPr>
          <w:rFonts w:ascii="Arial" w:eastAsia="標楷體" w:cs="Arial" w:hint="eastAsia"/>
          <w:bCs/>
          <w:color w:val="000000"/>
        </w:rPr>
        <w:t>請轉為一般</w:t>
      </w:r>
      <w:r w:rsidRPr="00DA370D">
        <w:rPr>
          <w:rFonts w:ascii="Arial" w:eastAsia="標楷體" w:cs="Arial"/>
          <w:bCs/>
          <w:color w:val="000000"/>
        </w:rPr>
        <w:t>DVD</w:t>
      </w:r>
      <w:r w:rsidRPr="00DA370D">
        <w:rPr>
          <w:rFonts w:ascii="Arial" w:eastAsia="標楷體" w:cs="Arial" w:hint="eastAsia"/>
          <w:bCs/>
          <w:color w:val="000000"/>
        </w:rPr>
        <w:t>家用光碟機可讀取並播放之檔案格式</w:t>
      </w:r>
      <w:r w:rsidRPr="00DA370D">
        <w:rPr>
          <w:rFonts w:ascii="Arial" w:eastAsia="標楷體" w:cs="Arial"/>
          <w:bCs/>
          <w:color w:val="000000"/>
        </w:rPr>
        <w:t>)</w:t>
      </w:r>
      <w:r w:rsidRPr="00DA370D">
        <w:rPr>
          <w:rFonts w:ascii="Arial" w:eastAsia="標楷體" w:cs="Arial" w:hint="eastAsia"/>
          <w:bCs/>
          <w:color w:val="000000"/>
        </w:rPr>
        <w:t>、比賽劇本電子檔之光碟一式二份及授權書等，參賽資料郵寄至「</w:t>
      </w:r>
      <w:r w:rsidRPr="00DA370D">
        <w:rPr>
          <w:rFonts w:ascii="Arial" w:eastAsia="標楷體" w:cs="Arial"/>
          <w:b/>
          <w:bCs/>
          <w:color w:val="000000"/>
        </w:rPr>
        <w:t>11</w:t>
      </w:r>
      <w:r w:rsidRPr="00DA370D">
        <w:rPr>
          <w:rFonts w:ascii="細明體" w:eastAsia="細明體" w:hAnsi="細明體" w:cs="細明體"/>
          <w:b/>
          <w:bCs/>
          <w:color w:val="000000"/>
        </w:rPr>
        <w:t>4</w:t>
      </w:r>
      <w:r w:rsidRPr="00DA370D">
        <w:rPr>
          <w:rFonts w:ascii="Arial" w:eastAsia="標楷體" w:cs="Arial" w:hint="eastAsia"/>
          <w:b/>
          <w:bCs/>
          <w:color w:val="000000"/>
        </w:rPr>
        <w:t>台北郵政第</w:t>
      </w:r>
      <w:r w:rsidRPr="00DA370D">
        <w:rPr>
          <w:rFonts w:ascii="Arial" w:eastAsia="標楷體" w:cs="Arial"/>
          <w:b/>
          <w:bCs/>
          <w:color w:val="000000"/>
        </w:rPr>
        <w:t>156-101</w:t>
      </w:r>
      <w:r w:rsidRPr="00DA370D">
        <w:rPr>
          <w:rFonts w:ascii="Arial" w:eastAsia="標楷體" w:cs="Arial" w:hint="eastAsia"/>
          <w:b/>
          <w:bCs/>
          <w:color w:val="000000"/>
        </w:rPr>
        <w:t>號信箱</w:t>
      </w:r>
      <w:r w:rsidRPr="00DA370D">
        <w:rPr>
          <w:rFonts w:ascii="Arial" w:eastAsia="標楷體" w:cs="Arial"/>
          <w:b/>
          <w:bCs/>
          <w:color w:val="000000"/>
        </w:rPr>
        <w:t xml:space="preserve">  MOD</w:t>
      </w:r>
      <w:r w:rsidRPr="00DA370D">
        <w:rPr>
          <w:rFonts w:ascii="Arial" w:eastAsia="標楷體" w:cs="Arial" w:hint="eastAsia"/>
          <w:b/>
          <w:bCs/>
          <w:color w:val="000000"/>
        </w:rPr>
        <w:t>快樂說英語活動小組</w:t>
      </w:r>
      <w:r w:rsidRPr="00DA370D">
        <w:rPr>
          <w:rFonts w:ascii="Arial" w:eastAsia="標楷體" w:cs="Arial" w:hint="eastAsia"/>
          <w:bCs/>
          <w:color w:val="000000"/>
        </w:rPr>
        <w:t>」。</w:t>
      </w:r>
      <w:r w:rsidRPr="00DA370D">
        <w:rPr>
          <w:rFonts w:ascii="Arial" w:eastAsia="標楷體" w:cs="Arial" w:hint="eastAsia"/>
          <w:b/>
          <w:bCs/>
          <w:color w:val="000000"/>
        </w:rPr>
        <w:t>收件時間以郵戳為憑</w:t>
      </w:r>
      <w:r w:rsidRPr="00DA370D">
        <w:rPr>
          <w:rFonts w:ascii="Arial" w:eastAsia="標楷體" w:cs="Arial" w:hint="eastAsia"/>
          <w:bCs/>
          <w:color w:val="000000"/>
        </w:rPr>
        <w:t>，若以平信寄件，遺失恕不負責。</w:t>
      </w:r>
    </w:p>
    <w:p w:rsidR="00D330DE" w:rsidRPr="00903C41" w:rsidRDefault="00D330DE" w:rsidP="005D7120">
      <w:pPr>
        <w:pStyle w:val="ListParagraph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活動時程</w:t>
      </w:r>
    </w:p>
    <w:p w:rsidR="00D330DE" w:rsidRPr="00903C41" w:rsidRDefault="00D330DE" w:rsidP="005D7120">
      <w:pPr>
        <w:ind w:firstLine="46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本活動分為</w:t>
      </w:r>
      <w:r>
        <w:rPr>
          <w:rFonts w:ascii="Arial" w:eastAsia="標楷體" w:hAnsi="Arial" w:cs="Arial" w:hint="eastAsia"/>
          <w:color w:val="000000"/>
        </w:rPr>
        <w:t>兩</w:t>
      </w:r>
      <w:r w:rsidRPr="00903C41">
        <w:rPr>
          <w:rFonts w:ascii="Arial" w:eastAsia="標楷體" w:hAnsi="Arial" w:cs="Arial" w:hint="eastAsia"/>
          <w:color w:val="000000"/>
        </w:rPr>
        <w:t>階段進行：</w:t>
      </w:r>
    </w:p>
    <w:p w:rsidR="00D330DE" w:rsidRPr="00CD51D7" w:rsidRDefault="00D330DE" w:rsidP="005D7120">
      <w:pPr>
        <w:pStyle w:val="ListParagraph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分區初賽</w:t>
      </w:r>
      <w:r>
        <w:rPr>
          <w:rFonts w:ascii="Arial" w:eastAsia="標楷體" w:hAnsi="Arial" w:cs="Arial"/>
          <w:color w:val="000000"/>
        </w:rPr>
        <w:t>(</w:t>
      </w:r>
      <w:r>
        <w:rPr>
          <w:rFonts w:ascii="Arial" w:eastAsia="標楷體" w:hAnsi="Arial" w:cs="Arial" w:hint="eastAsia"/>
          <w:color w:val="000000"/>
        </w:rPr>
        <w:t>註</w:t>
      </w:r>
      <w:r>
        <w:rPr>
          <w:rFonts w:ascii="Arial" w:eastAsia="標楷體" w:hAnsi="Arial" w:cs="Arial"/>
          <w:color w:val="000000"/>
        </w:rPr>
        <w:t>)</w:t>
      </w:r>
    </w:p>
    <w:p w:rsidR="00D330DE" w:rsidRDefault="00D330DE" w:rsidP="005D7120">
      <w:pPr>
        <w:pStyle w:val="ListParagraph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影片評選</w:t>
      </w:r>
    </w:p>
    <w:p w:rsidR="00D330DE" w:rsidRDefault="00D330DE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由專業評審於北、中、南三區評選出</w:t>
      </w:r>
      <w:r w:rsidRPr="0078027F">
        <w:rPr>
          <w:rFonts w:ascii="Arial" w:eastAsia="標楷體" w:hAnsi="Arial" w:cs="Arial" w:hint="eastAsia"/>
          <w:color w:val="000000"/>
        </w:rPr>
        <w:t>特優隊伍進入全國決賽</w:t>
      </w:r>
      <w:r>
        <w:rPr>
          <w:rFonts w:ascii="Arial" w:eastAsia="標楷體" w:hAnsi="Arial" w:cs="Arial" w:hint="eastAsia"/>
          <w:color w:val="000000"/>
        </w:rPr>
        <w:t>。</w:t>
      </w:r>
    </w:p>
    <w:p w:rsidR="00D330DE" w:rsidRPr="0078027F" w:rsidRDefault="00D330DE" w:rsidP="005D7120">
      <w:pPr>
        <w:pStyle w:val="ListParagraph"/>
        <w:ind w:leftChars="0" w:left="1305"/>
        <w:jc w:val="both"/>
        <w:rPr>
          <w:rFonts w:ascii="Arial" w:eastAsia="標楷體" w:hAnsi="Arial" w:cs="Arial"/>
          <w:color w:val="000000"/>
        </w:rPr>
      </w:pPr>
      <w:r w:rsidRPr="0078027F">
        <w:rPr>
          <w:rFonts w:ascii="Arial" w:eastAsia="標楷體" w:hAnsi="Arial" w:cs="Arial" w:hint="eastAsia"/>
          <w:color w:val="000000"/>
        </w:rPr>
        <w:t>【國小組】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6"/>
        <w:gridCol w:w="1793"/>
        <w:gridCol w:w="1787"/>
        <w:gridCol w:w="1788"/>
      </w:tblGrid>
      <w:tr w:rsidR="00D330DE" w:rsidRPr="00462CA2" w:rsidTr="00300AAD">
        <w:tc>
          <w:tcPr>
            <w:tcW w:w="1886" w:type="dxa"/>
            <w:tcBorders>
              <w:tl2br w:val="single" w:sz="4" w:space="0" w:color="auto"/>
            </w:tcBorders>
          </w:tcPr>
          <w:p w:rsidR="00D330DE" w:rsidRPr="00255125" w:rsidRDefault="00D330DE" w:rsidP="00300AAD">
            <w:pPr>
              <w:jc w:val="right"/>
              <w:rPr>
                <w:rFonts w:ascii="Arial" w:eastAsia="標楷體" w:hAnsi="Arial" w:cs="Arial"/>
                <w:color w:val="000000"/>
              </w:rPr>
            </w:pPr>
            <w:r w:rsidRPr="00255125">
              <w:rPr>
                <w:rFonts w:ascii="Arial" w:eastAsia="標楷體" w:hAnsi="Arial" w:cs="Arial" w:hint="eastAsia"/>
                <w:color w:val="000000"/>
              </w:rPr>
              <w:t>分區</w:t>
            </w:r>
          </w:p>
          <w:p w:rsidR="00D330DE" w:rsidRPr="00255125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255125">
              <w:rPr>
                <w:rFonts w:ascii="Arial" w:eastAsia="標楷體" w:hAnsi="Arial" w:cs="Arial" w:hint="eastAsia"/>
                <w:color w:val="000000"/>
              </w:rPr>
              <w:t>組別</w:t>
            </w:r>
          </w:p>
        </w:tc>
        <w:tc>
          <w:tcPr>
            <w:tcW w:w="1889" w:type="dxa"/>
            <w:vAlign w:val="center"/>
          </w:tcPr>
          <w:p w:rsidR="00D330DE" w:rsidRPr="00255125" w:rsidRDefault="00D330DE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255125">
              <w:rPr>
                <w:rFonts w:ascii="Arial" w:eastAsia="標楷體" w:hAnsi="Arial" w:cs="Arial" w:hint="eastAsia"/>
                <w:color w:val="000000"/>
              </w:rPr>
              <w:t>北區</w:t>
            </w:r>
          </w:p>
        </w:tc>
        <w:tc>
          <w:tcPr>
            <w:tcW w:w="1888" w:type="dxa"/>
            <w:vAlign w:val="center"/>
          </w:tcPr>
          <w:p w:rsidR="00D330DE" w:rsidRPr="00255125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255125">
              <w:rPr>
                <w:rFonts w:ascii="Arial" w:eastAsia="標楷體" w:hAnsi="Arial" w:cs="Arial" w:hint="eastAsia"/>
                <w:color w:val="000000"/>
              </w:rPr>
              <w:t>中區</w:t>
            </w:r>
          </w:p>
        </w:tc>
        <w:tc>
          <w:tcPr>
            <w:tcW w:w="1889" w:type="dxa"/>
            <w:vAlign w:val="center"/>
          </w:tcPr>
          <w:p w:rsidR="00D330DE" w:rsidRPr="00255125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255125">
              <w:rPr>
                <w:rFonts w:ascii="Arial" w:eastAsia="標楷體" w:hAnsi="Arial" w:cs="Arial" w:hint="eastAsia"/>
                <w:color w:val="000000"/>
              </w:rPr>
              <w:t>南區</w:t>
            </w:r>
          </w:p>
        </w:tc>
      </w:tr>
      <w:tr w:rsidR="00D330DE" w:rsidRPr="00462CA2" w:rsidTr="00300AAD">
        <w:tc>
          <w:tcPr>
            <w:tcW w:w="1886" w:type="dxa"/>
          </w:tcPr>
          <w:p w:rsidR="00D330DE" w:rsidRPr="00255125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255125">
              <w:rPr>
                <w:rFonts w:ascii="Arial" w:eastAsia="標楷體" w:hAnsi="Arial" w:cs="Arial" w:hint="eastAsia"/>
                <w:color w:val="000000"/>
              </w:rPr>
              <w:t>特優</w:t>
            </w:r>
          </w:p>
        </w:tc>
        <w:tc>
          <w:tcPr>
            <w:tcW w:w="1889" w:type="dxa"/>
            <w:vAlign w:val="center"/>
          </w:tcPr>
          <w:p w:rsidR="00D330DE" w:rsidRPr="00255125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255125">
              <w:rPr>
                <w:rFonts w:ascii="Arial" w:eastAsia="標楷體" w:hAnsi="Arial" w:cs="Arial"/>
                <w:color w:val="000000"/>
              </w:rPr>
              <w:t>10</w:t>
            </w:r>
            <w:r w:rsidRPr="00255125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8" w:type="dxa"/>
            <w:vAlign w:val="center"/>
          </w:tcPr>
          <w:p w:rsidR="00D330DE" w:rsidRPr="00255125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255125">
              <w:rPr>
                <w:rFonts w:ascii="Arial" w:eastAsia="標楷體" w:hAnsi="Arial" w:cs="Arial"/>
                <w:color w:val="000000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9" w:type="dxa"/>
            <w:vAlign w:val="center"/>
          </w:tcPr>
          <w:p w:rsidR="00D330DE" w:rsidRPr="00255125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255125">
              <w:rPr>
                <w:rFonts w:ascii="Arial" w:eastAsia="標楷體" w:hAnsi="Arial" w:cs="Arial"/>
                <w:color w:val="000000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  <w:tr w:rsidR="00D330DE" w:rsidRPr="00DA370D" w:rsidTr="00300AAD">
        <w:tc>
          <w:tcPr>
            <w:tcW w:w="1886" w:type="dxa"/>
          </w:tcPr>
          <w:p w:rsidR="00D330DE" w:rsidRPr="00DA370D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優等</w:t>
            </w:r>
          </w:p>
        </w:tc>
        <w:tc>
          <w:tcPr>
            <w:tcW w:w="1889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9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  <w:tr w:rsidR="00D330DE" w:rsidRPr="00DA370D" w:rsidTr="00300AAD">
        <w:tc>
          <w:tcPr>
            <w:tcW w:w="1886" w:type="dxa"/>
          </w:tcPr>
          <w:p w:rsidR="00D330DE" w:rsidRPr="00DA370D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甲等</w:t>
            </w:r>
          </w:p>
        </w:tc>
        <w:tc>
          <w:tcPr>
            <w:tcW w:w="1889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9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</w:tbl>
    <w:p w:rsidR="00D330DE" w:rsidRPr="00DA370D" w:rsidRDefault="00D330DE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【國中組】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1789"/>
        <w:gridCol w:w="1788"/>
        <w:gridCol w:w="1788"/>
      </w:tblGrid>
      <w:tr w:rsidR="00D330DE" w:rsidRPr="00DA370D" w:rsidTr="00300AAD">
        <w:tc>
          <w:tcPr>
            <w:tcW w:w="1888" w:type="dxa"/>
            <w:tcBorders>
              <w:tl2br w:val="single" w:sz="4" w:space="0" w:color="auto"/>
            </w:tcBorders>
          </w:tcPr>
          <w:p w:rsidR="00D330DE" w:rsidRPr="00DA370D" w:rsidRDefault="00D330DE" w:rsidP="00300AAD">
            <w:pPr>
              <w:jc w:val="right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分區</w:t>
            </w:r>
          </w:p>
          <w:p w:rsidR="00D330DE" w:rsidRPr="00DA370D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組別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北區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中區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南區</w:t>
            </w:r>
          </w:p>
        </w:tc>
      </w:tr>
      <w:tr w:rsidR="00D330DE" w:rsidRPr="00DA370D" w:rsidTr="00300AAD">
        <w:tc>
          <w:tcPr>
            <w:tcW w:w="1888" w:type="dxa"/>
          </w:tcPr>
          <w:p w:rsidR="00D330DE" w:rsidRPr="00DA370D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特優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8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  <w:tr w:rsidR="00D330DE" w:rsidRPr="00DA370D" w:rsidTr="00300AAD">
        <w:tc>
          <w:tcPr>
            <w:tcW w:w="1888" w:type="dxa"/>
          </w:tcPr>
          <w:p w:rsidR="00D330DE" w:rsidRPr="00DA370D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優等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  <w:tr w:rsidR="00D330DE" w:rsidRPr="00DA370D" w:rsidTr="00300AAD">
        <w:tc>
          <w:tcPr>
            <w:tcW w:w="1888" w:type="dxa"/>
          </w:tcPr>
          <w:p w:rsidR="00D330DE" w:rsidRPr="00DA370D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</w:rPr>
              <w:t>甲等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888" w:type="dxa"/>
            <w:vAlign w:val="center"/>
          </w:tcPr>
          <w:p w:rsidR="00D330DE" w:rsidRPr="00DA370D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370D">
              <w:rPr>
                <w:rFonts w:ascii="Arial" w:eastAsia="標楷體" w:hAnsi="Arial" w:cs="Arial"/>
                <w:color w:val="000000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</w:tbl>
    <w:p w:rsidR="00D330DE" w:rsidRPr="00255125" w:rsidRDefault="00D330DE" w:rsidP="005D7120">
      <w:pPr>
        <w:jc w:val="both"/>
        <w:rPr>
          <w:rFonts w:ascii="Arial" w:eastAsia="標楷體" w:hAnsi="Arial" w:cs="Arial"/>
          <w:color w:val="000000"/>
        </w:rPr>
      </w:pPr>
    </w:p>
    <w:p w:rsidR="00D330DE" w:rsidRPr="00903C41" w:rsidRDefault="00D330DE" w:rsidP="005D7120">
      <w:pPr>
        <w:pStyle w:val="ListParagraph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  <w:r w:rsidRPr="00903C41">
        <w:rPr>
          <w:rFonts w:ascii="Arial" w:eastAsia="標楷體" w:hAnsi="Arial" w:cs="Arial" w:hint="eastAsia"/>
          <w:color w:val="000000"/>
        </w:rPr>
        <w:t>入圍名單公布</w:t>
      </w:r>
    </w:p>
    <w:p w:rsidR="00D330DE" w:rsidRDefault="00D330DE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noProof/>
        </w:rPr>
        <w:pict>
          <v:rect id="矩形 1" o:spid="_x0000_s1026" style="position:absolute;left:0;text-align:left;margin-left:-4.35pt;margin-top:33pt;width:459.15pt;height:6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" filled="f" stroked="f">
            <v:textbox>
              <w:txbxContent>
                <w:p w:rsidR="00D330DE" w:rsidRDefault="00D330DE" w:rsidP="005D7120">
                  <w:pPr>
                    <w:pStyle w:val="FootnoteText"/>
                    <w:rPr>
                      <w:rFonts w:ascii="標楷體" w:eastAsia="標楷體" w:hAnsi="標楷體"/>
                      <w:sz w:val="10"/>
                      <w:szCs w:val="10"/>
                      <w:u w:val="single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t xml:space="preserve">                                                   </w:t>
                  </w:r>
                </w:p>
                <w:p w:rsidR="00D330DE" w:rsidRPr="00CD51D7" w:rsidRDefault="00D330DE" w:rsidP="005D7120">
                  <w:pPr>
                    <w:pStyle w:val="FootnoteText"/>
                    <w:rPr>
                      <w:rFonts w:ascii="標楷體" w:eastAsia="標楷體" w:hAnsi="標楷體"/>
                      <w:sz w:val="10"/>
                      <w:szCs w:val="10"/>
                      <w:u w:val="single"/>
                    </w:rPr>
                  </w:pPr>
                </w:p>
                <w:p w:rsidR="00D330DE" w:rsidRPr="00CF31A6" w:rsidRDefault="00D330DE" w:rsidP="005D7120">
                  <w:pPr>
                    <w:pStyle w:val="FootnoteTex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註：</w:t>
                  </w:r>
                  <w:r w:rsidRPr="00CF31A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分區方式：</w:t>
                  </w:r>
                </w:p>
                <w:p w:rsidR="00D330DE" w:rsidRPr="008E1A18" w:rsidRDefault="00D330DE" w:rsidP="005D7120">
                  <w:pPr>
                    <w:pStyle w:val="FootnoteText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一、</w:t>
                  </w:r>
                  <w:r w:rsidRPr="00CF31A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北區</w:t>
                  </w:r>
                  <w:r w:rsidRPr="00CF31A6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r w:rsidRPr="008E4DE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基隆市</w:t>
                  </w: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、台北市、新北市、花蓮縣、宜蘭縣、桃園縣、新竹縣市、連江縣</w:t>
                  </w:r>
                </w:p>
                <w:p w:rsidR="00D330DE" w:rsidRDefault="00D330DE" w:rsidP="005D7120">
                  <w:pPr>
                    <w:pStyle w:val="FootnoteText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二、中區</w:t>
                  </w:r>
                  <w:r w:rsidRPr="008E1A18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苗栗縣、彰化縣、台中市、雲林縣、南投縣</w:t>
                  </w:r>
                </w:p>
                <w:p w:rsidR="00D330DE" w:rsidRDefault="00D330DE" w:rsidP="005D7120">
                  <w:pPr>
                    <w:pStyle w:val="FootnoteText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三、南區</w:t>
                  </w:r>
                  <w:r w:rsidRPr="008E1A18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嘉義縣市、台南市、高雄市</w:t>
                  </w:r>
                  <w:r w:rsidRPr="008E4DE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、屏東縣、澎湖縣、金門縣、台東縣</w:t>
                  </w:r>
                </w:p>
                <w:p w:rsidR="00D330DE" w:rsidRDefault="00D330DE" w:rsidP="005D7120">
                  <w:pPr>
                    <w:pStyle w:val="FootnoteText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D330DE" w:rsidRDefault="00D330DE" w:rsidP="005D7120">
                  <w:pPr>
                    <w:pStyle w:val="FootnoteText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D330DE" w:rsidRPr="00CD51D7" w:rsidRDefault="00D330DE" w:rsidP="005D7120">
                  <w:pPr>
                    <w:pStyle w:val="FootnoteText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E1A18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嘉義縣市、台南市、高雄市</w:t>
                  </w:r>
                  <w:r w:rsidRPr="008E4DE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、屏東縣、澎湖縣、金門縣、台東縣</w:t>
                  </w:r>
                </w:p>
              </w:txbxContent>
            </v:textbox>
          </v:rect>
        </w:pict>
      </w:r>
      <w:r w:rsidRPr="00903C41">
        <w:rPr>
          <w:rFonts w:ascii="Arial" w:eastAsia="標楷體" w:hAnsi="Arial" w:cs="Arial" w:hint="eastAsia"/>
          <w:color w:val="000000"/>
        </w:rPr>
        <w:t>時間：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/>
          <w:color w:val="000000"/>
        </w:rPr>
        <w:t>4</w:t>
      </w:r>
      <w:r w:rsidRPr="00903C41">
        <w:rPr>
          <w:rFonts w:ascii="Arial" w:eastAsia="標楷體" w:hAnsi="Arial" w:cs="Arial" w:hint="eastAsia"/>
          <w:color w:val="000000"/>
        </w:rPr>
        <w:t>年</w:t>
      </w:r>
      <w:r>
        <w:rPr>
          <w:rFonts w:ascii="Arial" w:eastAsia="標楷體" w:hAnsi="Arial" w:cs="Arial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月</w:t>
      </w:r>
      <w:r>
        <w:rPr>
          <w:rFonts w:ascii="Arial" w:eastAsia="標楷體" w:hAnsi="Arial" w:cs="Arial"/>
          <w:color w:val="000000"/>
        </w:rPr>
        <w:t>23</w:t>
      </w:r>
      <w:r w:rsidRPr="00903C41">
        <w:rPr>
          <w:rFonts w:ascii="Arial" w:eastAsia="標楷體" w:hAnsi="Arial" w:cs="Arial" w:hint="eastAsia"/>
          <w:color w:val="000000"/>
        </w:rPr>
        <w:t>日上午</w:t>
      </w:r>
      <w:r w:rsidRPr="00903C41">
        <w:rPr>
          <w:rFonts w:ascii="Arial" w:eastAsia="標楷體" w:hAnsi="Arial" w:cs="Arial"/>
          <w:color w:val="000000"/>
        </w:rPr>
        <w:t>10:00</w:t>
      </w:r>
      <w:r>
        <w:rPr>
          <w:rFonts w:ascii="Arial" w:eastAsia="標楷體" w:hAnsi="Arial" w:cs="Arial" w:hint="eastAsia"/>
          <w:color w:val="000000"/>
        </w:rPr>
        <w:t>於活動官網公告。</w:t>
      </w:r>
    </w:p>
    <w:p w:rsidR="00D330DE" w:rsidRPr="00B81799" w:rsidRDefault="00D330DE" w:rsidP="006E6E6E">
      <w:pPr>
        <w:ind w:left="825" w:firstLine="480"/>
        <w:jc w:val="both"/>
        <w:rPr>
          <w:rFonts w:ascii="Arial" w:eastAsia="標楷體" w:hAnsi="Arial" w:cs="Arial"/>
          <w:color w:val="000000"/>
        </w:rPr>
      </w:pPr>
    </w:p>
    <w:p w:rsidR="00D330DE" w:rsidRDefault="00D330DE" w:rsidP="005D7120">
      <w:pPr>
        <w:pStyle w:val="ListParagraph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全國決賽</w:t>
      </w:r>
    </w:p>
    <w:p w:rsidR="00D330DE" w:rsidRPr="00DA370D" w:rsidRDefault="00D330DE" w:rsidP="005D7120">
      <w:pPr>
        <w:pStyle w:val="ListParagraph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DC0460">
        <w:rPr>
          <w:rFonts w:ascii="Arial" w:eastAsia="標楷體" w:hAnsi="Arial" w:cs="Arial" w:hint="eastAsia"/>
          <w:color w:val="000000"/>
        </w:rPr>
        <w:t>時間：</w:t>
      </w:r>
      <w:r w:rsidRPr="00DA370D">
        <w:rPr>
          <w:rFonts w:ascii="Arial" w:eastAsia="標楷體" w:hAnsi="Arial" w:cs="Arial" w:hint="eastAsia"/>
          <w:b/>
          <w:color w:val="000000"/>
        </w:rPr>
        <w:t>決賽入圍隊伍依指定時間至指定地點參賽。</w:t>
      </w:r>
    </w:p>
    <w:p w:rsidR="00D330DE" w:rsidRPr="00DA370D" w:rsidRDefault="00D330DE" w:rsidP="005D7120">
      <w:pPr>
        <w:pStyle w:val="ListParagraph"/>
        <w:ind w:leftChars="0" w:left="1305"/>
        <w:jc w:val="both"/>
        <w:rPr>
          <w:rFonts w:ascii="Arial" w:eastAsia="標楷體" w:hAnsi="Arial" w:cs="Arial"/>
        </w:rPr>
      </w:pPr>
      <w:r w:rsidRPr="00DA370D">
        <w:rPr>
          <w:rFonts w:ascii="Arial" w:eastAsia="標楷體" w:hAnsi="Arial" w:cs="Arial" w:hint="eastAsia"/>
          <w:color w:val="000000"/>
        </w:rPr>
        <w:t>國小組</w:t>
      </w:r>
      <w:r w:rsidRPr="00DA370D">
        <w:rPr>
          <w:rFonts w:ascii="Arial" w:eastAsia="標楷體" w:hAnsi="Arial" w:cs="Arial"/>
          <w:color w:val="000000"/>
        </w:rPr>
        <w:t>—</w:t>
      </w:r>
      <w:r w:rsidRPr="00DA370D">
        <w:rPr>
          <w:rFonts w:ascii="Arial" w:eastAsia="標楷體" w:hAnsi="Arial" w:cs="Arial"/>
        </w:rPr>
        <w:t>104</w:t>
      </w:r>
      <w:r w:rsidRPr="00DA370D">
        <w:rPr>
          <w:rFonts w:ascii="Arial" w:eastAsia="標楷體" w:hAnsi="Arial" w:cs="Arial" w:hint="eastAsia"/>
        </w:rPr>
        <w:t>年</w:t>
      </w:r>
      <w:r w:rsidRPr="00DA370D">
        <w:rPr>
          <w:rFonts w:ascii="Arial" w:eastAsia="標楷體" w:hAnsi="Arial" w:cs="Arial"/>
        </w:rPr>
        <w:t>3</w:t>
      </w:r>
      <w:r w:rsidRPr="00DA370D">
        <w:rPr>
          <w:rFonts w:ascii="Arial" w:eastAsia="標楷體" w:hAnsi="Arial" w:cs="Arial" w:hint="eastAsia"/>
        </w:rPr>
        <w:t>月</w:t>
      </w:r>
      <w:r w:rsidRPr="00DA370D">
        <w:rPr>
          <w:rFonts w:ascii="Arial" w:eastAsia="標楷體" w:hAnsi="Arial" w:cs="Arial"/>
        </w:rPr>
        <w:t>21</w:t>
      </w:r>
      <w:r w:rsidRPr="00DA370D">
        <w:rPr>
          <w:rFonts w:ascii="Arial" w:eastAsia="標楷體" w:hAnsi="Arial" w:cs="Arial" w:hint="eastAsia"/>
        </w:rPr>
        <w:t>日</w:t>
      </w:r>
      <w:r w:rsidRPr="00DA370D">
        <w:rPr>
          <w:rFonts w:ascii="Arial" w:eastAsia="標楷體" w:hAnsi="Arial" w:cs="Arial"/>
        </w:rPr>
        <w:t>(</w:t>
      </w:r>
      <w:r w:rsidRPr="00DA370D">
        <w:rPr>
          <w:rFonts w:ascii="Arial" w:eastAsia="標楷體" w:hAnsi="Arial" w:cs="Arial" w:hint="eastAsia"/>
        </w:rPr>
        <w:t>六</w:t>
      </w:r>
      <w:r w:rsidRPr="00DA370D">
        <w:rPr>
          <w:rFonts w:ascii="Arial" w:eastAsia="標楷體" w:hAnsi="Arial" w:cs="Arial"/>
        </w:rPr>
        <w:t>)</w:t>
      </w:r>
    </w:p>
    <w:p w:rsidR="00D330DE" w:rsidRPr="00DA370D" w:rsidRDefault="00D330DE" w:rsidP="005D7120">
      <w:pPr>
        <w:pStyle w:val="ListParagraph"/>
        <w:ind w:leftChars="0" w:left="1305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國中組</w:t>
      </w:r>
      <w:r w:rsidRPr="00DA370D">
        <w:rPr>
          <w:rFonts w:ascii="Arial" w:eastAsia="標楷體" w:hAnsi="Arial" w:cs="Arial"/>
          <w:color w:val="000000"/>
        </w:rPr>
        <w:t>—104</w:t>
      </w:r>
      <w:r w:rsidRPr="00DA370D">
        <w:rPr>
          <w:rFonts w:ascii="Arial" w:eastAsia="標楷體" w:hAnsi="Arial" w:cs="Arial" w:hint="eastAsia"/>
          <w:color w:val="000000"/>
        </w:rPr>
        <w:t>年</w:t>
      </w:r>
      <w:r w:rsidRPr="00DA370D">
        <w:rPr>
          <w:rFonts w:ascii="Arial" w:eastAsia="標楷體" w:hAnsi="Arial" w:cs="Arial"/>
          <w:color w:val="000000"/>
        </w:rPr>
        <w:t>3</w:t>
      </w:r>
      <w:r w:rsidRPr="00DA370D">
        <w:rPr>
          <w:rFonts w:ascii="Arial" w:eastAsia="標楷體" w:hAnsi="Arial" w:cs="Arial" w:hint="eastAsia"/>
          <w:color w:val="000000"/>
        </w:rPr>
        <w:t>月</w:t>
      </w:r>
      <w:r w:rsidRPr="00DA370D">
        <w:rPr>
          <w:rFonts w:ascii="Arial" w:eastAsia="標楷體" w:hAnsi="Arial" w:cs="Arial"/>
          <w:color w:val="000000"/>
        </w:rPr>
        <w:t>22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/>
          <w:color w:val="000000"/>
        </w:rPr>
        <w:t>(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/>
          <w:color w:val="000000"/>
        </w:rPr>
        <w:t>)</w:t>
      </w:r>
    </w:p>
    <w:p w:rsidR="00D330DE" w:rsidRPr="00B83AAA" w:rsidRDefault="00D330DE" w:rsidP="005D7120">
      <w:pPr>
        <w:pStyle w:val="ListParagraph"/>
        <w:ind w:leftChars="0" w:left="1305"/>
        <w:jc w:val="both"/>
        <w:rPr>
          <w:rFonts w:ascii="Arial" w:eastAsia="標楷體" w:hAnsi="Arial" w:cs="Arial"/>
          <w:b/>
          <w:color w:val="000000"/>
        </w:rPr>
      </w:pPr>
      <w:r w:rsidRPr="00DA370D">
        <w:rPr>
          <w:rFonts w:ascii="Arial" w:eastAsia="標楷體" w:hAnsi="Arial" w:cs="Arial" w:hint="eastAsia"/>
          <w:b/>
          <w:color w:val="000000"/>
        </w:rPr>
        <w:t>地點：中華電信中正綜合活動中心</w:t>
      </w:r>
      <w:r w:rsidRPr="00DA370D">
        <w:rPr>
          <w:rFonts w:ascii="Arial" w:eastAsia="標楷體" w:hAnsi="Arial" w:cs="Arial"/>
          <w:b/>
          <w:color w:val="000000"/>
        </w:rPr>
        <w:t>(</w:t>
      </w:r>
      <w:r w:rsidRPr="00DA370D">
        <w:rPr>
          <w:rFonts w:ascii="Arial" w:eastAsia="標楷體" w:hAnsi="Arial" w:cs="Arial" w:hint="eastAsia"/>
          <w:b/>
          <w:color w:val="000000"/>
        </w:rPr>
        <w:t>台北市中正區仁愛路一段</w:t>
      </w:r>
      <w:r w:rsidRPr="00DA370D">
        <w:rPr>
          <w:rFonts w:ascii="Arial" w:eastAsia="標楷體" w:hAnsi="Arial" w:cs="Arial"/>
          <w:b/>
          <w:color w:val="000000"/>
        </w:rPr>
        <w:t>42</w:t>
      </w:r>
      <w:r w:rsidRPr="00DA370D">
        <w:rPr>
          <w:rFonts w:ascii="Arial" w:eastAsia="標楷體" w:hAnsi="Arial" w:cs="Arial" w:hint="eastAsia"/>
          <w:b/>
          <w:color w:val="000000"/>
        </w:rPr>
        <w:t>號二樓</w:t>
      </w:r>
      <w:r w:rsidRPr="00DA370D">
        <w:rPr>
          <w:rFonts w:ascii="Arial" w:eastAsia="標楷體" w:hAnsi="Arial" w:cs="Arial"/>
          <w:b/>
          <w:color w:val="000000"/>
        </w:rPr>
        <w:t>)</w:t>
      </w:r>
    </w:p>
    <w:p w:rsidR="00D330DE" w:rsidRDefault="00D330DE" w:rsidP="005D7120">
      <w:pPr>
        <w:pStyle w:val="ListParagraph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全國決賽名次：由專業評審評選出冠軍、亞軍、季軍</w:t>
      </w:r>
      <w:r w:rsidRPr="004E65CE">
        <w:rPr>
          <w:rFonts w:ascii="Arial" w:eastAsia="標楷體" w:hAnsi="Arial" w:cs="Arial" w:hint="eastAsia"/>
          <w:color w:val="000000"/>
        </w:rPr>
        <w:t>及優勝</w:t>
      </w:r>
      <w:r>
        <w:rPr>
          <w:rFonts w:ascii="Arial" w:eastAsia="標楷體" w:hAnsi="Arial" w:cs="Arial" w:hint="eastAsia"/>
          <w:color w:val="000000"/>
        </w:rPr>
        <w:t>隊伍，國小組及國中組獎項如下表</w:t>
      </w:r>
      <w:r w:rsidRPr="005012B5">
        <w:rPr>
          <w:rFonts w:ascii="Arial" w:eastAsia="標楷體" w:hAnsi="Arial" w:cs="Arial" w:hint="eastAsia"/>
        </w:rPr>
        <w:t>：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0"/>
        <w:gridCol w:w="1440"/>
        <w:gridCol w:w="1440"/>
        <w:gridCol w:w="1440"/>
        <w:gridCol w:w="1394"/>
      </w:tblGrid>
      <w:tr w:rsidR="00D330DE" w:rsidTr="00300AAD">
        <w:tc>
          <w:tcPr>
            <w:tcW w:w="1567" w:type="dxa"/>
            <w:tcBorders>
              <w:tl2br w:val="single" w:sz="4" w:space="0" w:color="auto"/>
            </w:tcBorders>
          </w:tcPr>
          <w:p w:rsidR="00D330DE" w:rsidRPr="00462CA2" w:rsidRDefault="00D330DE" w:rsidP="00300AAD">
            <w:pPr>
              <w:jc w:val="right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全國決賽</w:t>
            </w:r>
          </w:p>
          <w:p w:rsidR="00D330DE" w:rsidRPr="00462CA2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組別</w:t>
            </w:r>
          </w:p>
        </w:tc>
        <w:tc>
          <w:tcPr>
            <w:tcW w:w="1568" w:type="dxa"/>
            <w:vAlign w:val="center"/>
          </w:tcPr>
          <w:p w:rsidR="00D330DE" w:rsidRPr="00462CA2" w:rsidRDefault="00D330DE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冠軍</w:t>
            </w:r>
          </w:p>
        </w:tc>
        <w:tc>
          <w:tcPr>
            <w:tcW w:w="1567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亞軍</w:t>
            </w:r>
          </w:p>
        </w:tc>
        <w:tc>
          <w:tcPr>
            <w:tcW w:w="1568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季軍</w:t>
            </w:r>
          </w:p>
        </w:tc>
        <w:tc>
          <w:tcPr>
            <w:tcW w:w="1508" w:type="dxa"/>
            <w:vAlign w:val="center"/>
          </w:tcPr>
          <w:p w:rsidR="00D330DE" w:rsidRPr="00462CA2" w:rsidRDefault="00D330DE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優勝</w:t>
            </w:r>
          </w:p>
        </w:tc>
      </w:tr>
      <w:tr w:rsidR="00D330DE" w:rsidTr="00300AAD">
        <w:tc>
          <w:tcPr>
            <w:tcW w:w="1567" w:type="dxa"/>
          </w:tcPr>
          <w:p w:rsidR="00D330DE" w:rsidRPr="00462CA2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國小組</w:t>
            </w:r>
          </w:p>
        </w:tc>
        <w:tc>
          <w:tcPr>
            <w:tcW w:w="1568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21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  <w:tr w:rsidR="00D330DE" w:rsidTr="00300AAD">
        <w:tc>
          <w:tcPr>
            <w:tcW w:w="1567" w:type="dxa"/>
          </w:tcPr>
          <w:p w:rsidR="00D330DE" w:rsidRPr="00462CA2" w:rsidRDefault="00D330DE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國中組</w:t>
            </w:r>
          </w:p>
        </w:tc>
        <w:tc>
          <w:tcPr>
            <w:tcW w:w="1568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17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</w:tbl>
    <w:p w:rsidR="00D330DE" w:rsidRPr="004E65CE" w:rsidRDefault="00D330DE" w:rsidP="005D7120">
      <w:pPr>
        <w:jc w:val="both"/>
        <w:rPr>
          <w:rFonts w:ascii="Arial" w:eastAsia="標楷體" w:hAnsi="Arial" w:cs="Arial"/>
          <w:color w:val="000000"/>
        </w:rPr>
      </w:pPr>
    </w:p>
    <w:p w:rsidR="00D330DE" w:rsidRPr="00903C41" w:rsidRDefault="00D330DE" w:rsidP="005D7120">
      <w:pPr>
        <w:pStyle w:val="ListParagraph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評分標準</w:t>
      </w:r>
    </w:p>
    <w:tbl>
      <w:tblPr>
        <w:tblW w:w="774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1800"/>
        <w:gridCol w:w="2520"/>
        <w:gridCol w:w="1620"/>
      </w:tblGrid>
      <w:tr w:rsidR="00D330DE" w:rsidRPr="00903C41" w:rsidTr="00300AAD">
        <w:trPr>
          <w:trHeight w:val="360"/>
        </w:trPr>
        <w:tc>
          <w:tcPr>
            <w:tcW w:w="1800" w:type="dxa"/>
          </w:tcPr>
          <w:p w:rsidR="00D330DE" w:rsidRPr="00903C41" w:rsidRDefault="00D330DE" w:rsidP="00300AAD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評分項目</w:t>
            </w:r>
          </w:p>
        </w:tc>
        <w:tc>
          <w:tcPr>
            <w:tcW w:w="1800" w:type="dxa"/>
          </w:tcPr>
          <w:p w:rsidR="00D330DE" w:rsidRPr="00903C41" w:rsidRDefault="00D330DE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劇本內容</w:t>
            </w:r>
          </w:p>
        </w:tc>
        <w:tc>
          <w:tcPr>
            <w:tcW w:w="2520" w:type="dxa"/>
          </w:tcPr>
          <w:p w:rsidR="00D330DE" w:rsidRPr="00903C41" w:rsidRDefault="00D330DE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發音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語調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聲音表情</w:t>
            </w:r>
          </w:p>
        </w:tc>
        <w:tc>
          <w:tcPr>
            <w:tcW w:w="1620" w:type="dxa"/>
          </w:tcPr>
          <w:p w:rsidR="00D330DE" w:rsidRPr="00903C41" w:rsidRDefault="00D330DE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團隊默契</w:t>
            </w:r>
          </w:p>
        </w:tc>
      </w:tr>
      <w:tr w:rsidR="00D330DE" w:rsidRPr="00903C41" w:rsidTr="00300AAD">
        <w:trPr>
          <w:trHeight w:val="360"/>
        </w:trPr>
        <w:tc>
          <w:tcPr>
            <w:tcW w:w="1800" w:type="dxa"/>
          </w:tcPr>
          <w:p w:rsidR="00D330DE" w:rsidRPr="00903C41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%</w:t>
            </w:r>
          </w:p>
        </w:tc>
        <w:tc>
          <w:tcPr>
            <w:tcW w:w="1800" w:type="dxa"/>
          </w:tcPr>
          <w:p w:rsidR="00D330DE" w:rsidRPr="00903C41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30%</w:t>
            </w:r>
          </w:p>
        </w:tc>
        <w:tc>
          <w:tcPr>
            <w:tcW w:w="2520" w:type="dxa"/>
          </w:tcPr>
          <w:p w:rsidR="00D330DE" w:rsidRPr="00903C41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60%</w:t>
            </w:r>
          </w:p>
        </w:tc>
        <w:tc>
          <w:tcPr>
            <w:tcW w:w="1620" w:type="dxa"/>
          </w:tcPr>
          <w:p w:rsidR="00D330DE" w:rsidRPr="00903C41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10%</w:t>
            </w:r>
          </w:p>
        </w:tc>
      </w:tr>
    </w:tbl>
    <w:p w:rsidR="00D330DE" w:rsidRDefault="00D330DE" w:rsidP="005D7120">
      <w:pPr>
        <w:jc w:val="both"/>
        <w:rPr>
          <w:rFonts w:ascii="Arial" w:eastAsia="標楷體" w:hAnsi="Arial" w:cs="Arial"/>
          <w:color w:val="000000"/>
        </w:rPr>
      </w:pPr>
    </w:p>
    <w:p w:rsidR="00D330DE" w:rsidRPr="00903C41" w:rsidRDefault="00D330DE" w:rsidP="005D7120">
      <w:pPr>
        <w:pStyle w:val="ListParagraph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獎項獎品</w:t>
      </w:r>
    </w:p>
    <w:p w:rsidR="00D330DE" w:rsidRDefault="00D330DE" w:rsidP="005D7120">
      <w:pPr>
        <w:pStyle w:val="ListParagraph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</w:t>
      </w:r>
      <w:r>
        <w:rPr>
          <w:rFonts w:ascii="Arial" w:eastAsia="標楷體" w:hAnsi="Arial" w:cs="Arial" w:hint="eastAsia"/>
          <w:color w:val="000000"/>
        </w:rPr>
        <w:t>初</w:t>
      </w:r>
      <w:r w:rsidRPr="00903C41">
        <w:rPr>
          <w:rFonts w:ascii="Arial" w:eastAsia="標楷體" w:hAnsi="Arial" w:cs="Arial" w:hint="eastAsia"/>
          <w:color w:val="000000"/>
        </w:rPr>
        <w:t>賽</w:t>
      </w:r>
      <w:r>
        <w:rPr>
          <w:rFonts w:ascii="Arial" w:eastAsia="標楷體" w:hAnsi="Arial" w:cs="Arial" w:hint="eastAsia"/>
          <w:color w:val="000000"/>
        </w:rPr>
        <w:t>獎項</w:t>
      </w:r>
    </w:p>
    <w:p w:rsidR="00D330DE" w:rsidRPr="00AF568F" w:rsidRDefault="00D330DE" w:rsidP="005D7120">
      <w:pPr>
        <w:pStyle w:val="ListParagraph"/>
        <w:widowControl w:val="0"/>
        <w:numPr>
          <w:ilvl w:val="1"/>
          <w:numId w:val="4"/>
        </w:numPr>
        <w:spacing w:line="360" w:lineRule="exact"/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國小組：</w:t>
      </w:r>
    </w:p>
    <w:tbl>
      <w:tblPr>
        <w:tblW w:w="8674" w:type="dxa"/>
        <w:tblInd w:w="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260"/>
        <w:gridCol w:w="720"/>
        <w:gridCol w:w="720"/>
        <w:gridCol w:w="720"/>
        <w:gridCol w:w="718"/>
        <w:gridCol w:w="1985"/>
        <w:gridCol w:w="717"/>
        <w:gridCol w:w="1834"/>
      </w:tblGrid>
      <w:tr w:rsidR="00D330DE" w:rsidRPr="00AF568F" w:rsidTr="00300AAD">
        <w:trPr>
          <w:tblHeader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D330DE" w:rsidRPr="00AF568F" w:rsidTr="00300AAD">
        <w:trPr>
          <w:tblHeader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  <w:highlight w:val="yellow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D330DE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10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生活英語單字速王口袋書</w:t>
            </w:r>
          </w:p>
          <w:p w:rsidR="00D330DE" w:rsidRPr="00DA370D" w:rsidRDefault="00D330DE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/>
                <w:sz w:val="20"/>
                <w:szCs w:val="20"/>
              </w:rPr>
              <w:t xml:space="preserve">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  <w:r w:rsidRPr="00DA370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西洋故事精選</w:t>
            </w:r>
            <w:r w:rsidRPr="00DA370D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</w:p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sz w:val="20"/>
                <w:szCs w:val="20"/>
              </w:rPr>
              <w:t xml:space="preserve"> (299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D330DE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衣食住行英語通口袋書</w:t>
            </w:r>
            <w:r w:rsidRPr="00DA370D">
              <w:rPr>
                <w:rFonts w:ascii="Arial" w:eastAsia="標楷體" w:hAnsi="標楷體" w:cs="Arial"/>
                <w:sz w:val="20"/>
                <w:szCs w:val="20"/>
              </w:rPr>
              <w:t>(249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  <w:tr w:rsidR="00D330DE" w:rsidRPr="00AF568F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片語</w:t>
            </w:r>
            <w:r w:rsidRPr="00DA370D">
              <w:rPr>
                <w:rFonts w:ascii="Arial" w:eastAsia="標楷體" w:hAnsi="標楷體" w:cs="Arial"/>
                <w:sz w:val="20"/>
                <w:szCs w:val="20"/>
              </w:rPr>
              <w:t>300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選口袋書</w:t>
            </w:r>
            <w:r w:rsidRPr="00DA370D">
              <w:rPr>
                <w:rFonts w:ascii="Arial" w:eastAsia="標楷體" w:hAnsi="標楷體" w:cs="Arial"/>
                <w:sz w:val="20"/>
                <w:szCs w:val="20"/>
              </w:rPr>
              <w:t xml:space="preserve">  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</w:tbl>
    <w:p w:rsidR="00D330DE" w:rsidRPr="00AF568F" w:rsidRDefault="00D330DE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D330DE" w:rsidRDefault="00D330DE" w:rsidP="005D7120">
      <w:pPr>
        <w:widowControl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br w:type="page"/>
      </w:r>
    </w:p>
    <w:p w:rsidR="00D330DE" w:rsidRDefault="00D330DE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D330DE" w:rsidRPr="00AF568F" w:rsidRDefault="00D330DE" w:rsidP="005D7120">
      <w:pPr>
        <w:pStyle w:val="ListParagraph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國中組：</w:t>
      </w:r>
    </w:p>
    <w:tbl>
      <w:tblPr>
        <w:tblW w:w="8816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0"/>
        <w:gridCol w:w="720"/>
        <w:gridCol w:w="720"/>
        <w:gridCol w:w="720"/>
        <w:gridCol w:w="718"/>
        <w:gridCol w:w="2126"/>
        <w:gridCol w:w="709"/>
        <w:gridCol w:w="1843"/>
      </w:tblGrid>
      <w:tr w:rsidR="00D330DE" w:rsidRPr="00AF568F" w:rsidTr="00300AAD">
        <w:tc>
          <w:tcPr>
            <w:tcW w:w="1260" w:type="dxa"/>
            <w:vMerge w:val="restart"/>
            <w:tcBorders>
              <w:tl2br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</w:p>
        </w:tc>
        <w:tc>
          <w:tcPr>
            <w:tcW w:w="720" w:type="dxa"/>
            <w:vMerge w:val="restart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844" w:type="dxa"/>
            <w:gridSpan w:val="2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2" w:type="dxa"/>
            <w:gridSpan w:val="2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D330DE" w:rsidRPr="00AF568F" w:rsidTr="00300AAD">
        <w:tc>
          <w:tcPr>
            <w:tcW w:w="1260" w:type="dxa"/>
            <w:vMerge/>
            <w:tcBorders>
              <w:tl2br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D330DE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美國街頭巷尾最常用的英語會話口袋書</w:t>
            </w:r>
          </w:p>
          <w:p w:rsidR="00D330DE" w:rsidRPr="00AF568F" w:rsidRDefault="00D330DE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</w:p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世界文學精選</w:t>
            </w:r>
          </w:p>
          <w:p w:rsidR="00D330DE" w:rsidRPr="00AF568F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D330DE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解構英文文法王口袋書</w:t>
            </w:r>
            <w:r w:rsidRPr="00AF568F">
              <w:rPr>
                <w:rFonts w:ascii="Arial" w:eastAsia="標楷體" w:hAnsi="標楷體" w:cs="Arial"/>
                <w:sz w:val="20"/>
                <w:szCs w:val="20"/>
              </w:rPr>
              <w:t xml:space="preserve">  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D330DE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D330DE" w:rsidRPr="00DA370D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/>
                <w:color w:val="000000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美國生活片語王口袋書</w:t>
            </w:r>
            <w:r w:rsidRPr="00AF568F">
              <w:rPr>
                <w:rFonts w:ascii="Arial" w:eastAsia="標楷體" w:hAnsi="標楷體" w:cs="Arial"/>
                <w:sz w:val="20"/>
                <w:szCs w:val="20"/>
              </w:rPr>
              <w:t xml:space="preserve">  (249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330DE" w:rsidRPr="00AF568F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:rsidR="00D330DE" w:rsidRPr="00AF568F" w:rsidRDefault="00D330DE" w:rsidP="005D7120">
      <w:pPr>
        <w:jc w:val="both"/>
        <w:rPr>
          <w:rFonts w:ascii="Arial" w:eastAsia="標楷體" w:hAnsi="Arial" w:cs="Arial"/>
          <w:color w:val="000000"/>
        </w:rPr>
      </w:pPr>
    </w:p>
    <w:p w:rsidR="00D330DE" w:rsidRDefault="00D330DE" w:rsidP="005D7120">
      <w:pPr>
        <w:pStyle w:val="ListParagraph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</w:p>
    <w:p w:rsidR="00D330DE" w:rsidRDefault="00D330DE" w:rsidP="005D7120">
      <w:pPr>
        <w:pStyle w:val="ListParagraph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</w:t>
      </w:r>
    </w:p>
    <w:tbl>
      <w:tblPr>
        <w:tblW w:w="8925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992"/>
        <w:gridCol w:w="1793"/>
        <w:gridCol w:w="901"/>
        <w:gridCol w:w="2539"/>
        <w:gridCol w:w="1424"/>
      </w:tblGrid>
      <w:tr w:rsidR="00D330DE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785" w:type="dxa"/>
            <w:gridSpan w:val="2"/>
          </w:tcPr>
          <w:p w:rsidR="00D330DE" w:rsidRPr="00462CA2" w:rsidRDefault="00D330DE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40" w:type="dxa"/>
            <w:gridSpan w:val="2"/>
          </w:tcPr>
          <w:p w:rsidR="00D330DE" w:rsidRPr="00462CA2" w:rsidRDefault="00D330DE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424" w:type="dxa"/>
          </w:tcPr>
          <w:p w:rsidR="00D330DE" w:rsidRPr="00462CA2" w:rsidRDefault="00D330DE" w:rsidP="00300AAD">
            <w:pPr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D330DE" w:rsidRPr="00EE2BDE" w:rsidTr="00300AAD">
        <w:trPr>
          <w:tblHeader/>
        </w:trPr>
        <w:tc>
          <w:tcPr>
            <w:tcW w:w="1276" w:type="dxa"/>
            <w:vMerge/>
          </w:tcPr>
          <w:p w:rsidR="00D330DE" w:rsidRPr="00462CA2" w:rsidRDefault="00D330DE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793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901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39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424" w:type="dxa"/>
          </w:tcPr>
          <w:p w:rsidR="00D330DE" w:rsidRPr="00462CA2" w:rsidRDefault="00D330DE" w:rsidP="00300AAD">
            <w:pPr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D330DE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 w:val="restart"/>
          </w:tcPr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英語漫畫日記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-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生活大小事英語這樣說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 xml:space="preserve">  (350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美國街頭巷尾最常用的生活片語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(480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Pr="00597B9C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D330DE" w:rsidRPr="00597B9C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 w:val="restart"/>
          </w:tcPr>
          <w:p w:rsidR="00D330DE" w:rsidRPr="003B7152" w:rsidRDefault="00D330DE" w:rsidP="005D7120">
            <w:pPr>
              <w:pStyle w:val="ListParagraph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D330DE" w:rsidRPr="003B7152" w:rsidRDefault="00D330DE" w:rsidP="005D7120">
            <w:pPr>
              <w:pStyle w:val="ListParagraph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英語聽說讀寫進話特訓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(399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D330DE" w:rsidRPr="003B7152" w:rsidRDefault="00D330DE" w:rsidP="005D7120">
            <w:pPr>
              <w:pStyle w:val="ListParagraph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3B7152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3B7152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3B7152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D330DE" w:rsidRPr="005A5616" w:rsidRDefault="00D330DE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D330DE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D330DE" w:rsidRPr="00597B9C" w:rsidRDefault="00D330DE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330DE" w:rsidRPr="00597B9C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D330DE" w:rsidRPr="00597B9C" w:rsidRDefault="00D330DE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D330DE" w:rsidRPr="00597B9C" w:rsidRDefault="00D330DE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D330DE" w:rsidRPr="00EE2BDE" w:rsidTr="00300AAD">
        <w:trPr>
          <w:trHeight w:val="1674"/>
        </w:trPr>
        <w:tc>
          <w:tcPr>
            <w:tcW w:w="1276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D330DE" w:rsidRPr="00597B9C" w:rsidRDefault="00D330DE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330DE" w:rsidRPr="00597B9C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D330DE" w:rsidRPr="00597B9C" w:rsidRDefault="00D330DE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D330DE" w:rsidRPr="00597B9C" w:rsidRDefault="00D330DE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D330DE" w:rsidRPr="00EE2BDE" w:rsidTr="00300AAD">
        <w:trPr>
          <w:trHeight w:val="720"/>
        </w:trPr>
        <w:tc>
          <w:tcPr>
            <w:tcW w:w="1276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21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793" w:type="dxa"/>
            <w:vAlign w:val="center"/>
          </w:tcPr>
          <w:p w:rsidR="00D330DE" w:rsidRPr="00597B9C" w:rsidRDefault="00D330DE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生活情境英語圖解大百科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 xml:space="preserve"> (450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D330DE" w:rsidRPr="00597B9C" w:rsidRDefault="00D330DE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Align w:val="center"/>
          </w:tcPr>
          <w:p w:rsidR="00D330DE" w:rsidRDefault="00D330DE" w:rsidP="005D7120">
            <w:pPr>
              <w:pStyle w:val="ListParagraph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D330DE" w:rsidRPr="008017ED" w:rsidRDefault="00D330DE" w:rsidP="005D7120">
            <w:pPr>
              <w:pStyle w:val="ListParagraph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通用筆記本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(600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D330DE" w:rsidRPr="00597B9C" w:rsidRDefault="00D330DE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D330DE" w:rsidRDefault="00D330DE" w:rsidP="005D7120">
      <w:pPr>
        <w:pStyle w:val="ListParagraph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D330DE" w:rsidRDefault="00D330DE" w:rsidP="005D7120">
      <w:pPr>
        <w:pStyle w:val="ListParagraph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D330DE" w:rsidRDefault="00D330DE" w:rsidP="005D7120">
      <w:pPr>
        <w:pStyle w:val="ListParagraph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國中組</w:t>
      </w:r>
    </w:p>
    <w:tbl>
      <w:tblPr>
        <w:tblW w:w="9027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992"/>
        <w:gridCol w:w="1835"/>
        <w:gridCol w:w="850"/>
        <w:gridCol w:w="2560"/>
        <w:gridCol w:w="1514"/>
      </w:tblGrid>
      <w:tr w:rsidR="00D330DE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827" w:type="dxa"/>
            <w:gridSpan w:val="2"/>
          </w:tcPr>
          <w:p w:rsidR="00D330DE" w:rsidRPr="00462CA2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10" w:type="dxa"/>
            <w:gridSpan w:val="2"/>
          </w:tcPr>
          <w:p w:rsidR="00D330DE" w:rsidRPr="00462CA2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514" w:type="dxa"/>
          </w:tcPr>
          <w:p w:rsidR="00D330DE" w:rsidRPr="00462CA2" w:rsidRDefault="00D330DE" w:rsidP="00300AAD">
            <w:pPr>
              <w:spacing w:line="32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 w:rsidRPr="00C15D09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D330DE" w:rsidRPr="00EE2BDE" w:rsidTr="00300AAD">
        <w:trPr>
          <w:tblHeader/>
        </w:trPr>
        <w:tc>
          <w:tcPr>
            <w:tcW w:w="1276" w:type="dxa"/>
            <w:vMerge/>
          </w:tcPr>
          <w:p w:rsidR="00D330DE" w:rsidRPr="00462CA2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835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850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60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514" w:type="dxa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D330DE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 w:val="restart"/>
            <w:vAlign w:val="center"/>
          </w:tcPr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單字的奧義字首、字根、字尾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(520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英語寫作特訓班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Pr="006E7C22" w:rsidRDefault="00D330DE" w:rsidP="00300AAD">
            <w:pPr>
              <w:pStyle w:val="ListParagraph"/>
              <w:spacing w:line="320" w:lineRule="exact"/>
              <w:ind w:leftChars="0" w:left="186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30DE" w:rsidRPr="006E7C2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 w:val="restart"/>
          </w:tcPr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Live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CNN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巨星專訪名人教你說英語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Pr="00B058C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Pr="00B058CE" w:rsidRDefault="00D330DE" w:rsidP="00300AAD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D330DE" w:rsidRPr="005A5616" w:rsidRDefault="00D330DE" w:rsidP="00300AAD">
            <w:pPr>
              <w:pStyle w:val="ListParagraph"/>
              <w:widowControl w:val="0"/>
              <w:spacing w:line="320" w:lineRule="exact"/>
              <w:ind w:leftChars="0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D330DE" w:rsidRPr="005A5616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514" w:type="dxa"/>
            <w:vAlign w:val="center"/>
          </w:tcPr>
          <w:p w:rsidR="00D330DE" w:rsidRPr="005A5616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D330DE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D330DE" w:rsidRPr="006E7C22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30DE" w:rsidRPr="006E7C2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</w:tcPr>
          <w:p w:rsidR="00D330DE" w:rsidRPr="006E7C22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D330DE" w:rsidRPr="006E7C2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D330DE" w:rsidRPr="00EE2BDE" w:rsidTr="00300AAD">
        <w:trPr>
          <w:trHeight w:val="1274"/>
        </w:trPr>
        <w:tc>
          <w:tcPr>
            <w:tcW w:w="1276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D330DE" w:rsidRPr="006E7C22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30DE" w:rsidRPr="006E7C2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  <w:vAlign w:val="center"/>
          </w:tcPr>
          <w:p w:rsidR="00D330DE" w:rsidRPr="006E7C22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D330DE" w:rsidRPr="006E7C2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D330DE" w:rsidRPr="00EE2BDE" w:rsidTr="00300AAD">
        <w:trPr>
          <w:trHeight w:val="686"/>
        </w:trPr>
        <w:tc>
          <w:tcPr>
            <w:tcW w:w="1276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17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D330DE" w:rsidRPr="00462CA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835" w:type="dxa"/>
            <w:vAlign w:val="center"/>
          </w:tcPr>
          <w:p w:rsidR="00D330DE" w:rsidRPr="006E7C22" w:rsidRDefault="00D330DE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標楷體" w:cs="Arial"/>
                <w:sz w:val="20"/>
                <w:szCs w:val="20"/>
              </w:rPr>
              <w:t>Step by Step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情境圖解英語聽力大突破</w:t>
            </w:r>
            <w:r w:rsidRPr="006E7C22">
              <w:rPr>
                <w:rFonts w:ascii="Arial" w:eastAsia="標楷體" w:hAnsi="標楷體" w:cs="Arial"/>
                <w:sz w:val="20"/>
                <w:szCs w:val="20"/>
              </w:rPr>
              <w:t xml:space="preserve"> (399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6E7C22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6E7C22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330DE" w:rsidRPr="006E7C22" w:rsidRDefault="00D330DE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Align w:val="center"/>
          </w:tcPr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D330DE" w:rsidRDefault="00D330DE" w:rsidP="005D7120">
            <w:pPr>
              <w:pStyle w:val="ListParagraph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D330DE" w:rsidRPr="00B058CE" w:rsidRDefault="00D330DE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D330DE" w:rsidRPr="00247171" w:rsidRDefault="00D330DE" w:rsidP="00300AAD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D330DE" w:rsidRDefault="00D330DE" w:rsidP="005D7120">
      <w:pPr>
        <w:jc w:val="both"/>
        <w:rPr>
          <w:rFonts w:ascii="Arial" w:eastAsia="標楷體" w:hAnsi="Arial" w:cs="Arial"/>
          <w:color w:val="000000"/>
        </w:rPr>
      </w:pPr>
    </w:p>
    <w:p w:rsidR="00D330DE" w:rsidRPr="00903C41" w:rsidRDefault="00D330DE" w:rsidP="005D7120">
      <w:pPr>
        <w:pStyle w:val="ListParagraph"/>
        <w:ind w:leftChars="0" w:left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肆、注意事項</w:t>
      </w:r>
    </w:p>
    <w:p w:rsidR="00D330DE" w:rsidRPr="00903C41" w:rsidRDefault="00D330DE" w:rsidP="005D7120">
      <w:pPr>
        <w:pStyle w:val="ListParagraph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一、網路註冊報名時請務必提供正確聯絡資料，所有資料僅供本活動相關用途使用。</w:t>
      </w:r>
    </w:p>
    <w:p w:rsidR="00D330DE" w:rsidRPr="00903C41" w:rsidRDefault="00D330DE" w:rsidP="005D7120">
      <w:pPr>
        <w:pStyle w:val="ListParagraph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參與初賽影片拍攝之學生須與報名表中名單相符。每支參賽隊伍可有兩名替補成員，以因應決賽時遇成員因特殊因素不克參加而替補，如隊伍獲獎，將不頒發得獎證書、獎金及獎品給缺席成員或未參賽之替補成員。</w:t>
      </w:r>
    </w:p>
    <w:p w:rsidR="00D330DE" w:rsidRPr="00903C41" w:rsidRDefault="00D330DE" w:rsidP="005D7120">
      <w:pPr>
        <w:pStyle w:val="ListParagraph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三、決賽入圍隊伍如更換、改編劇本，請於決賽兩週前提供。</w:t>
      </w:r>
    </w:p>
    <w:p w:rsidR="00D330DE" w:rsidRPr="00903C41" w:rsidRDefault="00D330DE" w:rsidP="005D7120">
      <w:pPr>
        <w:pStyle w:val="ListParagraph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四、進入全國決賽入圍隊伍須至指定地點參賽，學生須檢附</w:t>
      </w:r>
      <w:r>
        <w:rPr>
          <w:rFonts w:ascii="Arial" w:eastAsia="標楷體" w:hAnsi="Arial" w:cs="Arial" w:hint="eastAsia"/>
          <w:color w:val="000000"/>
        </w:rPr>
        <w:t>戶籍影本</w:t>
      </w:r>
      <w:r>
        <w:rPr>
          <w:rFonts w:ascii="Arial" w:eastAsia="標楷體" w:hAnsi="Arial" w:cs="Arial"/>
          <w:color w:val="000000"/>
        </w:rPr>
        <w:t>(</w:t>
      </w:r>
      <w:r>
        <w:rPr>
          <w:rFonts w:ascii="Arial" w:eastAsia="標楷體" w:hAnsi="Arial" w:cs="Arial" w:hint="eastAsia"/>
          <w:color w:val="000000"/>
        </w:rPr>
        <w:t>或健保卡</w:t>
      </w:r>
      <w:r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，各隊指導老師須提</w:t>
      </w:r>
      <w:r>
        <w:rPr>
          <w:rFonts w:ascii="Arial" w:eastAsia="標楷體" w:hAnsi="Arial" w:cs="Arial" w:hint="eastAsia"/>
          <w:color w:val="000000"/>
        </w:rPr>
        <w:t>示</w:t>
      </w:r>
      <w:r w:rsidRPr="00903C41">
        <w:rPr>
          <w:rFonts w:ascii="Arial" w:eastAsia="標楷體" w:hAnsi="Arial" w:cs="Arial" w:hint="eastAsia"/>
          <w:color w:val="000000"/>
        </w:rPr>
        <w:t>身分證件，</w:t>
      </w:r>
      <w:r>
        <w:rPr>
          <w:rFonts w:ascii="Arial" w:eastAsia="標楷體" w:hAnsi="Arial" w:cs="Arial" w:hint="eastAsia"/>
          <w:color w:val="000000"/>
        </w:rPr>
        <w:t>供</w:t>
      </w:r>
      <w:r w:rsidRPr="00903C41">
        <w:rPr>
          <w:rFonts w:ascii="Arial" w:eastAsia="標楷體" w:hAnsi="Arial" w:cs="Arial" w:hint="eastAsia"/>
          <w:color w:val="000000"/>
        </w:rPr>
        <w:t>確認其參賽資格。</w:t>
      </w:r>
    </w:p>
    <w:p w:rsidR="00D330DE" w:rsidRPr="00903C41" w:rsidRDefault="00D330DE" w:rsidP="005D7120">
      <w:pPr>
        <w:pStyle w:val="ListParagraph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五、全國決賽比賽當日，經唱名三次，未按序號上台表演者，視同棄權。</w:t>
      </w:r>
    </w:p>
    <w:p w:rsidR="00D330DE" w:rsidRPr="00903C41" w:rsidRDefault="00D330DE" w:rsidP="005D7120">
      <w:pPr>
        <w:pStyle w:val="ListParagraph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六、所有參賽者的行為與作品必須遵守相關法律及道德規範，請勿提供與本活動無關之影片或冒名參賽，一經檢舉查證屬實，將取消參賽資格及一切獲獎之權益。</w:t>
      </w:r>
    </w:p>
    <w:p w:rsidR="00D330DE" w:rsidRPr="00903C41" w:rsidRDefault="00D330DE" w:rsidP="005D7120">
      <w:pPr>
        <w:pStyle w:val="ListParagraph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七、選手必須尊重比賽結果，恕不接受查詢評審分數。</w:t>
      </w:r>
    </w:p>
    <w:p w:rsidR="00D330DE" w:rsidRPr="00903C41" w:rsidRDefault="00D330DE" w:rsidP="005D7120">
      <w:pPr>
        <w:pStyle w:val="ListParagraph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八、主辦單位得自行或委由他人於全國決賽現場進行攝影及錄影。</w:t>
      </w:r>
    </w:p>
    <w:p w:rsidR="00D330DE" w:rsidRPr="00903C41" w:rsidRDefault="00D330DE" w:rsidP="005D7120">
      <w:pPr>
        <w:pStyle w:val="ListParagraph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九、本活動之相關作品，包含</w:t>
      </w:r>
      <w:r>
        <w:rPr>
          <w:rFonts w:ascii="Arial" w:eastAsia="標楷體" w:hAnsi="Arial" w:cs="Arial" w:hint="eastAsia"/>
          <w:color w:val="000000"/>
        </w:rPr>
        <w:t>自創或</w:t>
      </w:r>
      <w:r w:rsidRPr="00903C41">
        <w:rPr>
          <w:rFonts w:ascii="Arial" w:eastAsia="標楷體" w:hAnsi="Arial" w:cs="Arial" w:hint="eastAsia"/>
          <w:color w:val="000000"/>
        </w:rPr>
        <w:t>改編劇本、分區初賽影片及決賽現場拍攝之照片及影片，無償授權及同意中華電信股份有限公司及其分公司（以下簡稱中華電信）為下列利用，且擔保此授權無侵害任何人權利，並由參賽隊伍之指導老師出具授權書乙份：</w:t>
      </w:r>
    </w:p>
    <w:p w:rsidR="00D330DE" w:rsidRPr="00903C41" w:rsidRDefault="00D330DE" w:rsidP="005D7120">
      <w:pPr>
        <w:pStyle w:val="ListParagraph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一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為本活動簡章所載之利用，及於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平台、中華電信任一平台、各種媒體通路、網站、報章雜誌、刊物、文宣品及廣告物播放、刊載，包含但不限於公開播送、公開傳輸、公開演出、公開上映、公開展示及重製等權利。</w:t>
      </w:r>
    </w:p>
    <w:p w:rsidR="00D330DE" w:rsidRPr="00903C41" w:rsidRDefault="00D330DE" w:rsidP="005D7120">
      <w:pPr>
        <w:pStyle w:val="ListParagraph"/>
        <w:tabs>
          <w:tab w:val="left" w:pos="0"/>
        </w:tabs>
        <w:ind w:leftChars="175" w:left="425" w:hangingChars="2" w:hanging="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二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再授權第三人為上述利用。</w:t>
      </w:r>
    </w:p>
    <w:p w:rsidR="00D330DE" w:rsidRPr="00903C41" w:rsidRDefault="00D330DE" w:rsidP="005D7120">
      <w:pPr>
        <w:pStyle w:val="ListParagraph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三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本活動之相關作品如有利用詞曲等音樂著作者，已取得為本授權利用之權利。</w:t>
      </w:r>
    </w:p>
    <w:p w:rsidR="00D330DE" w:rsidRPr="00903C41" w:rsidRDefault="00D330DE" w:rsidP="005D7120">
      <w:pPr>
        <w:pStyle w:val="ListParagraph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四</w:t>
      </w:r>
      <w:r w:rsidRPr="00491F0D">
        <w:rPr>
          <w:rFonts w:ascii="Arial" w:eastAsia="標楷體" w:hAnsi="Arial" w:cs="Arial"/>
          <w:b/>
          <w:color w:val="000000"/>
        </w:rPr>
        <w:t>)</w:t>
      </w:r>
      <w:r w:rsidRPr="00491F0D">
        <w:rPr>
          <w:rFonts w:ascii="Arial" w:eastAsia="標楷體" w:hAnsi="Arial" w:cs="Arial" w:hint="eastAsia"/>
          <w:b/>
          <w:color w:val="000000"/>
        </w:rPr>
        <w:t>將拍攝之全國決賽影片光碟，提供予參與是項比賽之隊伍，供參賽學校紀念、教學之用。</w:t>
      </w:r>
    </w:p>
    <w:p w:rsidR="00D330DE" w:rsidRPr="00903C41" w:rsidRDefault="00D330DE" w:rsidP="005D7120">
      <w:pPr>
        <w:pStyle w:val="ListParagraph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五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著作人同意不行使著作人格權。</w:t>
      </w:r>
    </w:p>
    <w:p w:rsidR="00D330DE" w:rsidRPr="00903C41" w:rsidRDefault="00D330DE" w:rsidP="005D7120">
      <w:pPr>
        <w:pStyle w:val="ListParagraph"/>
        <w:ind w:leftChars="0" w:left="475" w:hangingChars="198" w:hanging="47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十、</w:t>
      </w:r>
      <w:r w:rsidRPr="00DA370D">
        <w:rPr>
          <w:rFonts w:ascii="Arial" w:eastAsia="標楷體" w:hAnsi="Arial" w:cs="Arial" w:hint="eastAsia"/>
          <w:color w:val="000000"/>
        </w:rPr>
        <w:t>依法，獎</w:t>
      </w:r>
      <w:r w:rsidRPr="00903C41">
        <w:rPr>
          <w:rFonts w:ascii="Arial" w:eastAsia="標楷體" w:hAnsi="Arial" w:cs="Arial" w:hint="eastAsia"/>
          <w:color w:val="000000"/>
        </w:rPr>
        <w:t>金及獎品價值合計超過</w:t>
      </w:r>
      <w:r w:rsidRPr="00903C41">
        <w:rPr>
          <w:rFonts w:ascii="Arial" w:eastAsia="標楷體" w:hAnsi="Arial" w:cs="Arial"/>
          <w:color w:val="000000"/>
        </w:rPr>
        <w:t>1,000</w:t>
      </w:r>
      <w:r w:rsidRPr="00903C41">
        <w:rPr>
          <w:rFonts w:ascii="Arial" w:eastAsia="標楷體" w:hAnsi="Arial" w:cs="Arial" w:hint="eastAsia"/>
          <w:color w:val="000000"/>
        </w:rPr>
        <w:t>元者，將由主辦單位依照其價值及稅法規定開立扣繳憑單予得獎人，併入個人該年度綜合所得申報，故得獎者領取獎品及獎金時，應</w:t>
      </w:r>
      <w:bookmarkStart w:id="0" w:name="_GoBack"/>
      <w:bookmarkEnd w:id="0"/>
      <w:r w:rsidRPr="00903C41">
        <w:rPr>
          <w:rFonts w:ascii="Arial" w:eastAsia="標楷體" w:hAnsi="Arial" w:cs="Arial" w:hint="eastAsia"/>
          <w:color w:val="000000"/>
        </w:rPr>
        <w:t>提供</w:t>
      </w:r>
      <w:r w:rsidRPr="00903C41">
        <w:rPr>
          <w:rFonts w:ascii="Arial" w:eastAsia="標楷體" w:hAnsi="標楷體" w:cs="Arial" w:hint="eastAsia"/>
          <w:color w:val="000000"/>
        </w:rPr>
        <w:t>身分證件影本或載有「身分證號」之文件影本，並填具含戶籍地址及通訊地址等資訊之領獎明細清單，供主辦單位依法開立扣繳憑單</w:t>
      </w:r>
      <w:r w:rsidRPr="00903C41">
        <w:rPr>
          <w:rFonts w:ascii="Arial" w:eastAsia="標楷體" w:hAnsi="Arial" w:cs="Arial" w:hint="eastAsia"/>
          <w:color w:val="000000"/>
        </w:rPr>
        <w:t>；獎金及獎品價值合計超過</w:t>
      </w:r>
      <w:r w:rsidRPr="00903C41">
        <w:rPr>
          <w:rFonts w:ascii="Arial" w:eastAsia="標楷體" w:hAnsi="Arial" w:cs="Arial"/>
          <w:color w:val="000000"/>
        </w:rPr>
        <w:t>20,000</w:t>
      </w:r>
      <w:r w:rsidRPr="00903C41">
        <w:rPr>
          <w:rFonts w:ascii="Arial" w:eastAsia="標楷體" w:hAnsi="Arial" w:cs="Arial" w:hint="eastAsia"/>
          <w:color w:val="000000"/>
        </w:rPr>
        <w:t>元者，得獎人尚須先繳交獎品價值</w:t>
      </w:r>
      <w:r w:rsidRPr="00903C41">
        <w:rPr>
          <w:rFonts w:ascii="Arial" w:eastAsia="標楷體" w:hAnsi="Arial" w:cs="Arial"/>
          <w:color w:val="000000"/>
        </w:rPr>
        <w:t>10%</w:t>
      </w:r>
      <w:r w:rsidRPr="00903C41">
        <w:rPr>
          <w:rFonts w:ascii="Arial" w:eastAsia="標楷體" w:hAnsi="標楷體" w:cs="Arial" w:hint="eastAsia"/>
          <w:color w:val="000000"/>
        </w:rPr>
        <w:t>（外籍人士依稅法規定須預繳</w:t>
      </w:r>
      <w:r w:rsidRPr="00903C41">
        <w:rPr>
          <w:rFonts w:ascii="Arial" w:eastAsia="標楷體" w:hAnsi="Arial" w:cs="Arial"/>
          <w:color w:val="000000"/>
        </w:rPr>
        <w:t>20</w:t>
      </w:r>
      <w:r w:rsidRPr="00903C41">
        <w:rPr>
          <w:rFonts w:ascii="Arial" w:eastAsia="標楷體" w:hAnsi="標楷體" w:cs="Arial" w:hint="eastAsia"/>
          <w:color w:val="000000"/>
        </w:rPr>
        <w:t>％）之機會中獎所得稅。</w:t>
      </w:r>
    </w:p>
    <w:p w:rsidR="00D330DE" w:rsidRPr="00903C41" w:rsidRDefault="00D330DE" w:rsidP="005D7120">
      <w:pPr>
        <w:pStyle w:val="ListParagraph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標楷體" w:cs="Arial" w:hint="eastAsia"/>
          <w:color w:val="000000"/>
        </w:rPr>
        <w:t>十一、</w:t>
      </w:r>
      <w:r w:rsidRPr="00DA370D">
        <w:rPr>
          <w:rFonts w:ascii="Arial" w:eastAsia="標楷體" w:hAnsi="標楷體" w:cs="Arial" w:hint="eastAsia"/>
          <w:color w:val="000000"/>
        </w:rPr>
        <w:t>初賽及決賽得獎隊伍教師獲指導</w:t>
      </w:r>
      <w:r w:rsidRPr="00DA370D">
        <w:rPr>
          <w:rFonts w:ascii="Arial" w:eastAsia="標楷體" w:hAnsi="Arial" w:cs="Arial" w:hint="eastAsia"/>
          <w:color w:val="000000"/>
        </w:rPr>
        <w:t>證書乙紙，學</w:t>
      </w:r>
      <w:r w:rsidRPr="00903C41">
        <w:rPr>
          <w:rFonts w:ascii="Arial" w:eastAsia="標楷體" w:hAnsi="Arial" w:cs="Arial" w:hint="eastAsia"/>
          <w:color w:val="000000"/>
        </w:rPr>
        <w:t>生（以實際參加比賽者為準）獲得獎證書乙</w:t>
      </w:r>
      <w:r>
        <w:rPr>
          <w:rFonts w:ascii="Arial" w:eastAsia="標楷體" w:hAnsi="Arial" w:cs="Arial" w:hint="eastAsia"/>
          <w:color w:val="000000"/>
        </w:rPr>
        <w:t>紙</w:t>
      </w:r>
      <w:r w:rsidRPr="00903C41">
        <w:rPr>
          <w:rFonts w:ascii="Arial" w:eastAsia="標楷體" w:hAnsi="Arial" w:cs="Arial" w:hint="eastAsia"/>
          <w:color w:val="000000"/>
        </w:rPr>
        <w:t>，主辦單位不另提供其他個人得獎證明文件。得獎隊伍之隊伍獎金由實際參加比賽之學生均分，如無法均分之餘額，將隨機併入任一領獎學生獎金中；得獎隊伍指導老師如有一位以上，指導老師獎金由指導老師均分，如無法均分之餘額，將隨機併入任一領獎指導老師獎金中。</w:t>
      </w:r>
    </w:p>
    <w:p w:rsidR="00D330DE" w:rsidRPr="00903C41" w:rsidRDefault="00D330DE" w:rsidP="005D7120">
      <w:pPr>
        <w:pStyle w:val="ListParagraph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十二、本活動因故無法進行時，主辦單位有權決定取消、終止、修改或暫停本活動。競賽當日若遇天災或疫情宣布停止上班上課，即停止辦理競賽，另擇期舉行。</w:t>
      </w:r>
    </w:p>
    <w:p w:rsidR="00D330DE" w:rsidRPr="00903C41" w:rsidRDefault="00D330DE" w:rsidP="005D7120">
      <w:pPr>
        <w:pStyle w:val="ListParagraph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十三、如有違反本活動簡章之行為，主辦單位得取消其參加或得獎資格。</w:t>
      </w:r>
    </w:p>
    <w:p w:rsidR="00D330DE" w:rsidRPr="00903C41" w:rsidRDefault="00D330DE" w:rsidP="005D7120">
      <w:pPr>
        <w:pStyle w:val="ListParagraph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十四、本活動辦法</w:t>
      </w:r>
      <w:r>
        <w:rPr>
          <w:rFonts w:ascii="Arial" w:eastAsia="標楷體" w:hAnsi="Arial" w:cs="Arial" w:hint="eastAsia"/>
          <w:color w:val="000000"/>
        </w:rPr>
        <w:t>以</w:t>
      </w:r>
      <w:r w:rsidRPr="00903C41">
        <w:rPr>
          <w:rFonts w:ascii="Arial" w:eastAsia="標楷體" w:hAnsi="Arial" w:cs="Arial" w:hint="eastAsia"/>
          <w:color w:val="000000"/>
        </w:rPr>
        <w:t>主辦單位公佈為</w:t>
      </w:r>
      <w:r>
        <w:rPr>
          <w:rFonts w:ascii="Arial" w:eastAsia="標楷體" w:hAnsi="Arial" w:cs="Arial" w:hint="eastAsia"/>
          <w:color w:val="000000"/>
        </w:rPr>
        <w:t>準</w:t>
      </w:r>
      <w:r w:rsidRPr="00903C41">
        <w:rPr>
          <w:rFonts w:ascii="Arial" w:eastAsia="標楷體" w:hAnsi="Arial" w:cs="Arial" w:hint="eastAsia"/>
          <w:color w:val="000000"/>
        </w:rPr>
        <w:t>，凡報名參賽者，視為同意本活動簡章及相關辦法之規定。</w:t>
      </w:r>
    </w:p>
    <w:p w:rsidR="00D330DE" w:rsidRPr="00903C41" w:rsidRDefault="00D330DE" w:rsidP="005D7120">
      <w:pPr>
        <w:pStyle w:val="ListParagraph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十五、主辦單位保留隨時修改獎品數量及活動內容之權利，如有本活動相關訊息與異動將公佈於</w:t>
      </w:r>
      <w:r>
        <w:rPr>
          <w:rFonts w:ascii="Arial" w:eastAsia="標楷體" w:hAnsi="Arial" w:cs="Arial" w:hint="eastAsia"/>
          <w:color w:val="000000"/>
        </w:rPr>
        <w:t>活動官網，請密切注意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D330DE" w:rsidRPr="00903C41" w:rsidRDefault="00D330DE" w:rsidP="005D7120">
      <w:pPr>
        <w:pStyle w:val="ListParagraph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十六、報名及更多活動資訊請上活動官網</w:t>
      </w:r>
      <w:hyperlink r:id="rId6" w:history="1">
        <w:r w:rsidRPr="00903C41">
          <w:rPr>
            <w:rFonts w:ascii="Arial" w:hAnsi="Arial" w:cs="Arial"/>
            <w:color w:val="000000"/>
            <w:u w:val="single"/>
          </w:rPr>
          <w:t>http://mod.cht.com.tw/happyenglish</w:t>
        </w:r>
      </w:hyperlink>
      <w:r w:rsidRPr="00903C41">
        <w:rPr>
          <w:rFonts w:ascii="Arial" w:eastAsia="標楷體" w:hAnsi="Arial" w:cs="Arial" w:hint="eastAsia"/>
          <w:color w:val="000000"/>
        </w:rPr>
        <w:t>。如有疑問請電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快樂說英語活動小組：</w:t>
      </w:r>
      <w:r w:rsidRPr="00E0209F">
        <w:rPr>
          <w:rFonts w:ascii="Arial" w:hAnsi="Arial" w:cs="Arial"/>
          <w:b/>
          <w:bCs/>
        </w:rPr>
        <w:t>02-26276009</w:t>
      </w:r>
      <w:r w:rsidRPr="00E0209F">
        <w:rPr>
          <w:rFonts w:ascii="Arial" w:hAnsi="Arial" w:cs="Arial" w:hint="eastAsia"/>
          <w:b/>
          <w:bCs/>
        </w:rPr>
        <w:t>以及</w:t>
      </w:r>
      <w:r w:rsidRPr="00E0209F">
        <w:rPr>
          <w:rFonts w:ascii="Arial" w:hAnsi="Arial" w:cs="Arial"/>
          <w:b/>
          <w:bCs/>
        </w:rPr>
        <w:t>02-26276229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D330DE" w:rsidRPr="00A6552D" w:rsidRDefault="00D330DE" w:rsidP="005D7120">
      <w:pPr>
        <w:jc w:val="center"/>
        <w:outlineLvl w:val="0"/>
        <w:rPr>
          <w:rFonts w:ascii="Arial" w:eastAsia="標楷體" w:hAnsi="Arial" w:cs="Arial"/>
          <w:color w:val="000000"/>
        </w:rPr>
      </w:pPr>
    </w:p>
    <w:p w:rsidR="00D330DE" w:rsidRPr="005D7120" w:rsidRDefault="00D330DE" w:rsidP="005D7120">
      <w:pPr>
        <w:widowControl/>
        <w:rPr>
          <w:rFonts w:ascii="Arial" w:eastAsia="標楷體" w:hAnsi="Arial" w:cs="Arial"/>
          <w:color w:val="000000"/>
          <w:sz w:val="32"/>
          <w:szCs w:val="32"/>
        </w:rPr>
      </w:pPr>
    </w:p>
    <w:sectPr w:rsidR="00D330DE" w:rsidRPr="005D7120" w:rsidSect="00DA0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1E2E"/>
    <w:multiLevelType w:val="hybridMultilevel"/>
    <w:tmpl w:val="E5D8417C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9A5C3F"/>
    <w:multiLevelType w:val="multilevel"/>
    <w:tmpl w:val="F190E9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koreanDigital2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lowerRoman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">
    <w:nsid w:val="3E6E31EB"/>
    <w:multiLevelType w:val="hybridMultilevel"/>
    <w:tmpl w:val="63F8B724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0816F2"/>
    <w:multiLevelType w:val="hybridMultilevel"/>
    <w:tmpl w:val="D77E7940"/>
    <w:lvl w:ilvl="0" w:tplc="230CF884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4">
    <w:nsid w:val="673352B2"/>
    <w:multiLevelType w:val="hybridMultilevel"/>
    <w:tmpl w:val="FB2C900E"/>
    <w:lvl w:ilvl="0" w:tplc="C5526898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5">
    <w:nsid w:val="68210109"/>
    <w:multiLevelType w:val="hybridMultilevel"/>
    <w:tmpl w:val="B57A81BA"/>
    <w:lvl w:ilvl="0" w:tplc="78C0B82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079149F"/>
    <w:multiLevelType w:val="hybridMultilevel"/>
    <w:tmpl w:val="B0C40060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94"/>
    <w:rsid w:val="001270F3"/>
    <w:rsid w:val="00142344"/>
    <w:rsid w:val="001A06E5"/>
    <w:rsid w:val="00247171"/>
    <w:rsid w:val="00255125"/>
    <w:rsid w:val="00300AAD"/>
    <w:rsid w:val="00385146"/>
    <w:rsid w:val="003B7152"/>
    <w:rsid w:val="003D5A76"/>
    <w:rsid w:val="00414038"/>
    <w:rsid w:val="00462CA2"/>
    <w:rsid w:val="00491F0D"/>
    <w:rsid w:val="004E65CE"/>
    <w:rsid w:val="005012B5"/>
    <w:rsid w:val="00597B9C"/>
    <w:rsid w:val="005A5616"/>
    <w:rsid w:val="005D7120"/>
    <w:rsid w:val="006232AB"/>
    <w:rsid w:val="006E6E6E"/>
    <w:rsid w:val="006E7C22"/>
    <w:rsid w:val="0078027F"/>
    <w:rsid w:val="008017ED"/>
    <w:rsid w:val="00835927"/>
    <w:rsid w:val="008612D5"/>
    <w:rsid w:val="008E1A18"/>
    <w:rsid w:val="008E4DE3"/>
    <w:rsid w:val="00903C41"/>
    <w:rsid w:val="009B7EEF"/>
    <w:rsid w:val="00A6552D"/>
    <w:rsid w:val="00A75B40"/>
    <w:rsid w:val="00AF568F"/>
    <w:rsid w:val="00B058CE"/>
    <w:rsid w:val="00B6090F"/>
    <w:rsid w:val="00B81799"/>
    <w:rsid w:val="00B83AAA"/>
    <w:rsid w:val="00BF16AB"/>
    <w:rsid w:val="00C15D09"/>
    <w:rsid w:val="00C70994"/>
    <w:rsid w:val="00C905DC"/>
    <w:rsid w:val="00CD51D7"/>
    <w:rsid w:val="00CF31A6"/>
    <w:rsid w:val="00D330DE"/>
    <w:rsid w:val="00DA0D5E"/>
    <w:rsid w:val="00DA370D"/>
    <w:rsid w:val="00DC0460"/>
    <w:rsid w:val="00E0209F"/>
    <w:rsid w:val="00EA2B14"/>
    <w:rsid w:val="00EE2BDE"/>
    <w:rsid w:val="00EF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2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712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FootnoteText">
    <w:name w:val="footnote text"/>
    <w:basedOn w:val="Normal"/>
    <w:link w:val="FootnoteTextChar"/>
    <w:uiPriority w:val="99"/>
    <w:semiHidden/>
    <w:rsid w:val="005D7120"/>
    <w:pPr>
      <w:snapToGrid w:val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71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.cht.com.tw/happyenglish" TargetMode="External"/><Relationship Id="rId5" Type="http://schemas.openxmlformats.org/officeDocument/2006/relationships/hyperlink" Target="http://mod.cht.com.tw/happyeng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623</Words>
  <Characters>3555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第五屆MOD快樂說英語讀者劇場學習競賽活動簡章</dc:title>
  <dc:subject/>
  <dc:creator>user</dc:creator>
  <cp:keywords/>
  <dc:description/>
  <cp:lastModifiedBy>user</cp:lastModifiedBy>
  <cp:revision>2</cp:revision>
  <dcterms:created xsi:type="dcterms:W3CDTF">2014-09-12T06:30:00Z</dcterms:created>
  <dcterms:modified xsi:type="dcterms:W3CDTF">2014-09-12T06:30:00Z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0x010100184A954937FF3D4B8139FF32B7998CEC</vt:lpwstr>
  </property>
</Properties>
</file>