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91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60"/>
        <w:gridCol w:w="1320"/>
        <w:gridCol w:w="2172"/>
        <w:gridCol w:w="960"/>
        <w:gridCol w:w="840"/>
        <w:gridCol w:w="1308"/>
        <w:gridCol w:w="2280"/>
      </w:tblGrid>
      <w:tr w:rsidR="005923C0" w:rsidRPr="00F807BA" w:rsidTr="00382A57">
        <w:trPr>
          <w:trHeight w:val="454"/>
        </w:trPr>
        <w:tc>
          <w:tcPr>
            <w:tcW w:w="828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CD6A45" w:rsidRDefault="005923C0" w:rsidP="009022FD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CD6A45">
              <w:rPr>
                <w:rFonts w:ascii="標楷體" w:eastAsia="標楷體" w:hAnsi="標楷體" w:hint="eastAsia"/>
                <w:b/>
              </w:rPr>
              <w:t>票數</w:t>
            </w:r>
          </w:p>
        </w:tc>
        <w:tc>
          <w:tcPr>
            <w:tcW w:w="9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323C04" w:rsidRDefault="005923C0" w:rsidP="009022FD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23C04">
              <w:rPr>
                <w:rFonts w:ascii="標楷體" w:eastAsia="標楷體" w:hAnsi="標楷體" w:hint="eastAsia"/>
                <w:b/>
              </w:rPr>
              <w:t>號次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CD6A45" w:rsidRDefault="005923C0" w:rsidP="009022FD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CD6A45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172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CD6A45" w:rsidRDefault="005923C0" w:rsidP="009022FD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CD6A45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960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CD6A45" w:rsidRDefault="005923C0" w:rsidP="009022FD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CD6A45">
              <w:rPr>
                <w:rFonts w:ascii="標楷體" w:eastAsia="標楷體" w:hAnsi="標楷體" w:hint="eastAsia"/>
                <w:b/>
              </w:rPr>
              <w:t>票數</w:t>
            </w:r>
          </w:p>
        </w:tc>
        <w:tc>
          <w:tcPr>
            <w:tcW w:w="84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CD6A45" w:rsidRDefault="005923C0" w:rsidP="009022FD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23C04">
              <w:rPr>
                <w:rFonts w:ascii="標楷體" w:eastAsia="標楷體" w:hAnsi="標楷體" w:hint="eastAsia"/>
                <w:b/>
              </w:rPr>
              <w:t>號次</w:t>
            </w:r>
          </w:p>
        </w:tc>
        <w:tc>
          <w:tcPr>
            <w:tcW w:w="1308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CD6A45" w:rsidRDefault="005923C0" w:rsidP="009022FD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CD6A45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280" w:type="dxa"/>
            <w:tcBorders>
              <w:top w:val="thickThin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CD6A45" w:rsidRDefault="005923C0" w:rsidP="009022FD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CD6A45">
              <w:rPr>
                <w:rFonts w:ascii="標楷體" w:eastAsia="標楷體" w:hAnsi="標楷體" w:hint="eastAsia"/>
                <w:b/>
              </w:rPr>
              <w:t>服務單位</w:t>
            </w:r>
          </w:p>
        </w:tc>
      </w:tr>
      <w:tr w:rsidR="005923C0" w:rsidRPr="00A8586A" w:rsidTr="00382A57">
        <w:trPr>
          <w:trHeight w:val="482"/>
        </w:trPr>
        <w:tc>
          <w:tcPr>
            <w:tcW w:w="828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1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張惠美</w:t>
            </w:r>
          </w:p>
        </w:tc>
        <w:tc>
          <w:tcPr>
            <w:tcW w:w="2172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大溪幼兒園</w:t>
            </w:r>
          </w:p>
        </w:tc>
        <w:tc>
          <w:tcPr>
            <w:tcW w:w="960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84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27</w:t>
            </w:r>
          </w:p>
        </w:tc>
        <w:tc>
          <w:tcPr>
            <w:tcW w:w="1308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曾嘉玲</w:t>
            </w:r>
          </w:p>
        </w:tc>
        <w:tc>
          <w:tcPr>
            <w:tcW w:w="2280" w:type="dxa"/>
            <w:tcBorders>
              <w:top w:val="thickThin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農業局</w:t>
            </w:r>
          </w:p>
        </w:tc>
      </w:tr>
      <w:tr w:rsidR="005923C0" w:rsidRPr="00A8586A" w:rsidTr="00382A5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郭淑華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BD15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桃園市立龍興國中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28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蔡孟娟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農業局</w:t>
            </w:r>
          </w:p>
        </w:tc>
      </w:tr>
      <w:tr w:rsidR="005923C0" w:rsidRPr="00A8586A" w:rsidTr="00382A5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楊勝宇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BD15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桃園市立大竹國中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29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吳清曉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大溪區公所</w:t>
            </w:r>
          </w:p>
        </w:tc>
      </w:tr>
      <w:tr w:rsidR="005923C0" w:rsidRPr="00A8586A" w:rsidTr="00382A5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張蔤馨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BD15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桃園市新屋國小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30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翁素卿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大溪區公所</w:t>
            </w:r>
          </w:p>
        </w:tc>
      </w:tr>
      <w:tr w:rsidR="005923C0" w:rsidRPr="00A8586A" w:rsidTr="00382A5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余孝欽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BD15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桃園區公所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32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鄭超明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經濟發展局</w:t>
            </w:r>
          </w:p>
        </w:tc>
      </w:tr>
      <w:tr w:rsidR="005923C0" w:rsidRPr="00A8586A" w:rsidTr="00382A5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曹淑娟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BD15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桃園區公所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35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邱愉安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蘆竹地政事務所</w:t>
            </w:r>
          </w:p>
        </w:tc>
      </w:tr>
      <w:tr w:rsidR="005923C0" w:rsidRPr="00A8586A" w:rsidTr="00382A5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董維中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BD15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桃園區公所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36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顏秋月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蘆竹地政事務所</w:t>
            </w:r>
          </w:p>
        </w:tc>
      </w:tr>
      <w:tr w:rsidR="005923C0" w:rsidRPr="00A8586A" w:rsidTr="00382A5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張立信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BD15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桃園區公所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37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洪恒嶽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蘆竹地政事務所</w:t>
            </w:r>
          </w:p>
        </w:tc>
      </w:tr>
      <w:tr w:rsidR="005923C0" w:rsidRPr="00A8586A" w:rsidTr="00382A5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賴漢山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BD15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桃園區公所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38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林芷安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蘆竹地政事務所</w:t>
            </w:r>
          </w:p>
        </w:tc>
      </w:tr>
      <w:tr w:rsidR="005923C0" w:rsidRPr="00A8586A" w:rsidTr="00382A5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游成煜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BD15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平鎮區公所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39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羅金榮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地政局</w:t>
            </w:r>
          </w:p>
        </w:tc>
      </w:tr>
      <w:tr w:rsidR="005923C0" w:rsidRPr="00A8586A" w:rsidTr="00382A5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黄秀卿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BD15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平鎮區公所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40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謝坤龍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地政局</w:t>
            </w:r>
          </w:p>
        </w:tc>
      </w:tr>
      <w:tr w:rsidR="005923C0" w:rsidRPr="00A8586A" w:rsidTr="00382A5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林保鐘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BD15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平鎮區公所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41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彭博政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地政局</w:t>
            </w:r>
          </w:p>
        </w:tc>
      </w:tr>
      <w:tr w:rsidR="005923C0" w:rsidRPr="00A8586A" w:rsidTr="00382A5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賴玉珠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BD15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平鎮區公所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42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鄭玉嬌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地政局</w:t>
            </w:r>
          </w:p>
        </w:tc>
      </w:tr>
      <w:tr w:rsidR="005923C0" w:rsidRPr="00A8586A" w:rsidTr="00382A5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14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羅文林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BD152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環境保護局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43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 w:cs="Helvetica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吳昭蓉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中壢地政事務所</w:t>
            </w:r>
          </w:p>
        </w:tc>
      </w:tr>
      <w:tr w:rsidR="005923C0" w:rsidRPr="00A8586A" w:rsidTr="00382A5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15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張嘉平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BD15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環境保護局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45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丘芸卉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八德區公所</w:t>
            </w:r>
          </w:p>
        </w:tc>
      </w:tr>
      <w:tr w:rsidR="005923C0" w:rsidRPr="00A8586A" w:rsidTr="00382A5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16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賴立瑋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BD15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環境保護局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46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王俊良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八德區公所</w:t>
            </w:r>
          </w:p>
        </w:tc>
      </w:tr>
      <w:tr w:rsidR="005923C0" w:rsidRPr="00A8586A" w:rsidTr="00382A5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17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周靜華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BD1528">
            <w:pPr>
              <w:jc w:val="center"/>
              <w:rPr>
                <w:rFonts w:ascii="標楷體" w:eastAsia="標楷體" w:hAnsi="標楷體" w:cs="New Gulim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環境保護局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48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陳美緞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八德區公所</w:t>
            </w:r>
          </w:p>
        </w:tc>
      </w:tr>
      <w:tr w:rsidR="005923C0" w:rsidRPr="00A8586A" w:rsidTr="00382A5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謝宏松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BD152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環境保護局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50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林富美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楊梅區公所</w:t>
            </w:r>
          </w:p>
        </w:tc>
      </w:tr>
      <w:tr w:rsidR="005923C0" w:rsidRPr="00A8586A" w:rsidTr="00382A5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鄭碧蓮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楊梅幼兒園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51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王筱惠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地方稅務局</w:t>
            </w:r>
          </w:p>
        </w:tc>
      </w:tr>
      <w:tr w:rsidR="005923C0" w:rsidRPr="00A8586A" w:rsidTr="00382A5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21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徐朝愷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DB6DB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教育局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52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徐秋菊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人事處</w:t>
            </w:r>
          </w:p>
        </w:tc>
      </w:tr>
      <w:tr w:rsidR="005923C0" w:rsidRPr="00A8586A" w:rsidTr="00382A5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22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余世章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DB6DB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中壢區公所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32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54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羅春霞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龜山區公所</w:t>
            </w:r>
          </w:p>
        </w:tc>
      </w:tr>
      <w:tr w:rsidR="005923C0" w:rsidRPr="00A8586A" w:rsidTr="00382A5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23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羅苑禎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DB6DB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中壢區公所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55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詹景麟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消防局</w:t>
            </w:r>
          </w:p>
        </w:tc>
      </w:tr>
      <w:tr w:rsidR="005923C0" w:rsidRPr="00A8586A" w:rsidTr="00382A5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24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曹爾利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DB6DB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中壢區公所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56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李詩鍾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大園區公所</w:t>
            </w:r>
          </w:p>
        </w:tc>
      </w:tr>
      <w:tr w:rsidR="005923C0" w:rsidRPr="00A8586A" w:rsidTr="00A8586A">
        <w:trPr>
          <w:trHeight w:val="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25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鄒昀杉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DB6DB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龍潭區公所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57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饒瑞恭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環境保護局</w:t>
            </w:r>
          </w:p>
        </w:tc>
      </w:tr>
      <w:tr w:rsidR="005923C0" w:rsidRPr="00A8586A" w:rsidTr="00382A5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26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溫崇緯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DB6DB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農業局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D63A0C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58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323C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何玉蓮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秘書處</w:t>
            </w:r>
          </w:p>
        </w:tc>
      </w:tr>
      <w:tr w:rsidR="005923C0" w:rsidRPr="00A8586A" w:rsidTr="00300AEF">
        <w:trPr>
          <w:trHeight w:val="482"/>
        </w:trPr>
        <w:tc>
          <w:tcPr>
            <w:tcW w:w="5280" w:type="dxa"/>
            <w:gridSpan w:val="4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D63A0C">
            <w:pPr>
              <w:rPr>
                <w:rFonts w:ascii="標楷體" w:eastAsia="標楷體" w:hAnsi="標楷體"/>
                <w:b/>
                <w:color w:val="0000FF"/>
                <w:sz w:val="22"/>
              </w:rPr>
            </w:pPr>
            <w:r w:rsidRPr="00A8586A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※依序遞補順序名冊</w:t>
            </w:r>
          </w:p>
          <w:p w:rsidR="005923C0" w:rsidRPr="00A8586A" w:rsidRDefault="005923C0" w:rsidP="00D63A0C">
            <w:pPr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（候補會員代表得票數均同為</w:t>
            </w:r>
            <w:r w:rsidRPr="00A8586A">
              <w:rPr>
                <w:rFonts w:ascii="標楷體" w:eastAsia="標楷體" w:hAnsi="標楷體"/>
                <w:b/>
                <w:color w:val="0000FF"/>
                <w:sz w:val="22"/>
                <w:szCs w:val="22"/>
              </w:rPr>
              <w:t>1</w:t>
            </w:r>
            <w:r w:rsidRPr="00A8586A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票）。</w:t>
            </w:r>
          </w:p>
        </w:tc>
        <w:tc>
          <w:tcPr>
            <w:tcW w:w="5388" w:type="dxa"/>
            <w:gridSpan w:val="4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D63A0C">
            <w:pPr>
              <w:rPr>
                <w:rFonts w:ascii="標楷體" w:eastAsia="標楷體" w:hAnsi="標楷體"/>
                <w:b/>
                <w:color w:val="0000FF"/>
                <w:sz w:val="22"/>
              </w:rPr>
            </w:pPr>
          </w:p>
        </w:tc>
      </w:tr>
    </w:tbl>
    <w:p w:rsidR="005923C0" w:rsidRPr="00196775" w:rsidRDefault="005923C0" w:rsidP="00586563">
      <w:pPr>
        <w:tabs>
          <w:tab w:val="left" w:pos="2646"/>
        </w:tabs>
        <w:spacing w:line="760" w:lineRule="exact"/>
        <w:rPr>
          <w:rFonts w:ascii="標楷體" w:eastAsia="標楷體" w:hAnsi="標楷體"/>
        </w:rPr>
      </w:pPr>
      <w:r w:rsidRPr="00A8586A">
        <w:rPr>
          <w:rFonts w:ascii="標楷體" w:eastAsia="標楷體" w:hAnsi="標楷體" w:hint="eastAsia"/>
          <w:b/>
          <w:sz w:val="32"/>
          <w:szCs w:val="32"/>
        </w:rPr>
        <w:t>桃園市公務人員協會第一屆</w:t>
      </w:r>
      <w:r w:rsidRPr="00A8586A">
        <w:rPr>
          <w:rFonts w:ascii="標楷體" w:eastAsia="標楷體" w:hAnsi="標楷體" w:hint="eastAsia"/>
          <w:b/>
          <w:color w:val="0000FF"/>
          <w:sz w:val="32"/>
          <w:szCs w:val="32"/>
        </w:rPr>
        <w:t>會員代表</w:t>
      </w:r>
      <w:r w:rsidRPr="00A8586A">
        <w:rPr>
          <w:rFonts w:ascii="標楷體" w:eastAsia="標楷體" w:hAnsi="標楷體" w:hint="eastAsia"/>
          <w:b/>
          <w:sz w:val="32"/>
          <w:szCs w:val="32"/>
        </w:rPr>
        <w:t>當選名單（</w:t>
      </w:r>
      <w:r w:rsidRPr="00A8586A">
        <w:rPr>
          <w:rFonts w:ascii="標楷體" w:eastAsia="標楷體" w:hAnsi="標楷體"/>
          <w:b/>
          <w:sz w:val="32"/>
          <w:szCs w:val="32"/>
        </w:rPr>
        <w:t>2-1</w:t>
      </w:r>
      <w:r w:rsidRPr="00A8586A">
        <w:rPr>
          <w:rFonts w:ascii="標楷體" w:eastAsia="標楷體" w:hAnsi="標楷體" w:hint="eastAsia"/>
          <w:b/>
          <w:sz w:val="32"/>
          <w:szCs w:val="32"/>
        </w:rPr>
        <w:t>）</w:t>
      </w:r>
      <w:r w:rsidRPr="00196775">
        <w:rPr>
          <w:rFonts w:ascii="標楷體" w:eastAsia="標楷體" w:hAnsi="標楷體"/>
        </w:rPr>
        <w:t>104</w:t>
      </w:r>
      <w:r w:rsidRPr="00196775">
        <w:rPr>
          <w:rFonts w:ascii="標楷體" w:eastAsia="標楷體" w:hAnsi="標楷體" w:hint="eastAsia"/>
        </w:rPr>
        <w:t>年</w:t>
      </w:r>
      <w:r w:rsidRPr="00196775">
        <w:rPr>
          <w:rFonts w:ascii="標楷體" w:eastAsia="標楷體" w:hAnsi="標楷體"/>
        </w:rPr>
        <w:t>3</w:t>
      </w:r>
      <w:r w:rsidRPr="00196775">
        <w:rPr>
          <w:rFonts w:ascii="標楷體" w:eastAsia="標楷體" w:hAnsi="標楷體" w:hint="eastAsia"/>
        </w:rPr>
        <w:t>月</w:t>
      </w:r>
      <w:r w:rsidRPr="00196775">
        <w:rPr>
          <w:rFonts w:ascii="標楷體" w:eastAsia="標楷體" w:hAnsi="標楷體"/>
        </w:rPr>
        <w:t>12</w:t>
      </w:r>
      <w:r w:rsidRPr="00196775">
        <w:rPr>
          <w:rFonts w:ascii="標楷體" w:eastAsia="標楷體" w:hAnsi="標楷體" w:hint="eastAsia"/>
        </w:rPr>
        <w:t>日</w:t>
      </w:r>
    </w:p>
    <w:p w:rsidR="005923C0" w:rsidRPr="00196775" w:rsidRDefault="005923C0" w:rsidP="00586563">
      <w:pPr>
        <w:tabs>
          <w:tab w:val="left" w:pos="2646"/>
        </w:tabs>
        <w:spacing w:line="760" w:lineRule="exact"/>
        <w:rPr>
          <w:rFonts w:ascii="標楷體" w:eastAsia="標楷體" w:hAnsi="標楷體"/>
        </w:rPr>
      </w:pPr>
      <w:r w:rsidRPr="00A8586A">
        <w:rPr>
          <w:rFonts w:ascii="標楷體" w:eastAsia="標楷體" w:hAnsi="標楷體" w:hint="eastAsia"/>
          <w:b/>
          <w:sz w:val="32"/>
          <w:szCs w:val="32"/>
        </w:rPr>
        <w:t>桃園市公務人員協會第一屆</w:t>
      </w:r>
      <w:r w:rsidRPr="00A8586A">
        <w:rPr>
          <w:rFonts w:ascii="標楷體" w:eastAsia="標楷體" w:hAnsi="標楷體" w:hint="eastAsia"/>
          <w:b/>
          <w:color w:val="0000FF"/>
          <w:sz w:val="32"/>
          <w:szCs w:val="32"/>
        </w:rPr>
        <w:t>會員代表</w:t>
      </w:r>
      <w:r w:rsidRPr="00A8586A">
        <w:rPr>
          <w:rFonts w:ascii="標楷體" w:eastAsia="標楷體" w:hAnsi="標楷體" w:hint="eastAsia"/>
          <w:b/>
          <w:sz w:val="32"/>
          <w:szCs w:val="32"/>
        </w:rPr>
        <w:t>當選名單（</w:t>
      </w:r>
      <w:r w:rsidRPr="00A8586A">
        <w:rPr>
          <w:rFonts w:ascii="標楷體" w:eastAsia="標楷體" w:hAnsi="標楷體"/>
          <w:b/>
          <w:sz w:val="32"/>
          <w:szCs w:val="32"/>
        </w:rPr>
        <w:t>2-2</w:t>
      </w:r>
      <w:r w:rsidRPr="00A8586A">
        <w:rPr>
          <w:rFonts w:ascii="標楷體" w:eastAsia="標楷體" w:hAnsi="標楷體" w:hint="eastAsia"/>
          <w:b/>
          <w:sz w:val="32"/>
          <w:szCs w:val="32"/>
        </w:rPr>
        <w:t>）</w:t>
      </w:r>
      <w:r w:rsidRPr="00196775">
        <w:rPr>
          <w:rFonts w:ascii="標楷體" w:eastAsia="標楷體" w:hAnsi="標楷體"/>
        </w:rPr>
        <w:t>104</w:t>
      </w:r>
      <w:r w:rsidRPr="00196775">
        <w:rPr>
          <w:rFonts w:ascii="標楷體" w:eastAsia="標楷體" w:hAnsi="標楷體" w:hint="eastAsia"/>
        </w:rPr>
        <w:t>年</w:t>
      </w:r>
      <w:r w:rsidRPr="00196775">
        <w:rPr>
          <w:rFonts w:ascii="標楷體" w:eastAsia="標楷體" w:hAnsi="標楷體"/>
        </w:rPr>
        <w:t>3</w:t>
      </w:r>
      <w:r w:rsidRPr="00196775">
        <w:rPr>
          <w:rFonts w:ascii="標楷體" w:eastAsia="標楷體" w:hAnsi="標楷體" w:hint="eastAsia"/>
        </w:rPr>
        <w:t>月</w:t>
      </w:r>
      <w:r w:rsidRPr="00196775">
        <w:rPr>
          <w:rFonts w:ascii="標楷體" w:eastAsia="標楷體" w:hAnsi="標楷體"/>
        </w:rPr>
        <w:t>12</w:t>
      </w:r>
      <w:r w:rsidRPr="00196775">
        <w:rPr>
          <w:rFonts w:ascii="標楷體" w:eastAsia="標楷體" w:hAnsi="標楷體" w:hint="eastAsia"/>
        </w:rPr>
        <w:t>日</w:t>
      </w:r>
    </w:p>
    <w:tbl>
      <w:tblPr>
        <w:tblpPr w:leftFromText="180" w:rightFromText="180" w:vertAnchor="page" w:horzAnchor="margin" w:tblpXSpec="center" w:tblpY="1691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60"/>
        <w:gridCol w:w="1320"/>
        <w:gridCol w:w="2172"/>
        <w:gridCol w:w="960"/>
        <w:gridCol w:w="840"/>
        <w:gridCol w:w="1308"/>
        <w:gridCol w:w="2280"/>
      </w:tblGrid>
      <w:tr w:rsidR="005923C0" w:rsidRPr="00A8586A" w:rsidTr="008F1697">
        <w:trPr>
          <w:trHeight w:val="454"/>
        </w:trPr>
        <w:tc>
          <w:tcPr>
            <w:tcW w:w="828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票數</w:t>
            </w:r>
          </w:p>
        </w:tc>
        <w:tc>
          <w:tcPr>
            <w:tcW w:w="9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號次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172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960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票數</w:t>
            </w:r>
          </w:p>
        </w:tc>
        <w:tc>
          <w:tcPr>
            <w:tcW w:w="84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號次</w:t>
            </w:r>
          </w:p>
        </w:tc>
        <w:tc>
          <w:tcPr>
            <w:tcW w:w="1308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280" w:type="dxa"/>
            <w:tcBorders>
              <w:top w:val="thickThin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服務單位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59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林文欽</w:t>
            </w:r>
          </w:p>
        </w:tc>
        <w:tc>
          <w:tcPr>
            <w:tcW w:w="2172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</w:rPr>
              <w:t>農業局</w:t>
            </w:r>
          </w:p>
        </w:tc>
        <w:tc>
          <w:tcPr>
            <w:tcW w:w="960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84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84</w:t>
            </w:r>
          </w:p>
        </w:tc>
        <w:tc>
          <w:tcPr>
            <w:tcW w:w="1308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傅秋香</w:t>
            </w:r>
          </w:p>
        </w:tc>
        <w:tc>
          <w:tcPr>
            <w:tcW w:w="2280" w:type="dxa"/>
            <w:tcBorders>
              <w:top w:val="thickThin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八德户政事務所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60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洪嘉潞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</w:rPr>
              <w:t>工務局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85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鄭慧敏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</w:rPr>
              <w:t>財政局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61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楊政倫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楊梅地政事務所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86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許文貞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龍潭區公所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62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張漪萍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</w:rPr>
              <w:t>桃園區公所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88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黄淑鈴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</w:rPr>
              <w:t>農業局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63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蔡玉梅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</w:rPr>
              <w:t>秘書處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89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梁敏秀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</w:rPr>
              <w:t>財政局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64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程文騰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環境保護局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90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 w:cs="New Gulim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鄭琇</w:t>
            </w:r>
            <w:r w:rsidRPr="00A8586A">
              <w:rPr>
                <w:rFonts w:ascii="標楷體" w:eastAsia="標楷體" w:hAnsi="標楷體" w:cs="New Gulim" w:hint="eastAsia"/>
                <w:b/>
              </w:rPr>
              <w:t>蓉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大溪户政事務所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65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曾牡月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</w:rPr>
              <w:t>桃園市育仁國小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91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鄭琇玲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勞動局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66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呂明容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市長室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92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沙學均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</w:rPr>
              <w:t>農業局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67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劉居松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環境保護局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93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楊純純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</w:rPr>
              <w:t>農業局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68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丁傳祥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</w:rPr>
              <w:t>地方稅務局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94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朱運來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龍潭區公所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69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施啟翔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</w:rPr>
              <w:t>消防局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95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徐誠宗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龍潭區公所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70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李忠育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</w:rPr>
              <w:t>消防局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96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張玉琴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平鎮區公所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71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袁貴群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八德區公所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97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潘茂正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龍潭區公所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72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詹孟婷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</w:rPr>
              <w:t>桃園市成功國小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98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李苑華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八德區公所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73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詹益綸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</w:rPr>
              <w:t>警察局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99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彭志雄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八德地政事務所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74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林正鍇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大園區公所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101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邱美娥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龜山區公所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75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官恵茹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 w:cs="New Gulim"/>
              </w:rPr>
            </w:pPr>
            <w:r w:rsidRPr="00A8586A">
              <w:rPr>
                <w:rFonts w:ascii="標楷體" w:eastAsia="標楷體" w:hAnsi="標楷體" w:cs="New Gulim" w:hint="eastAsia"/>
              </w:rPr>
              <w:t>秘書處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102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李夏苹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龜山區公所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76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李鴻宗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cs="New Gulim" w:hint="eastAsia"/>
              </w:rPr>
              <w:t>秘書處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103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鄭錦文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</w:rPr>
              <w:t>客家事務局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77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卓淑貞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</w:rPr>
              <w:t>桃園市新屋國小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</w:rPr>
              <w:t>補</w:t>
            </w:r>
            <w:r w:rsidRPr="00A8586A">
              <w:rPr>
                <w:rFonts w:ascii="標楷體" w:eastAsia="標楷體" w:hAnsi="標楷體"/>
              </w:rPr>
              <w:t>01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曾雲旺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cs="New Gulim" w:hint="eastAsia"/>
              </w:rPr>
              <w:t>秘書處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78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葉怡珍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</w:rPr>
              <w:t>桃園市大園國小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</w:rPr>
              <w:t>補</w:t>
            </w:r>
            <w:r w:rsidRPr="00A8586A">
              <w:rPr>
                <w:rFonts w:ascii="標楷體" w:eastAsia="標楷體" w:hAnsi="標楷體"/>
              </w:rPr>
              <w:t>02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何湘蔚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</w:rPr>
              <w:t>大溪區衛生所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79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李宜蓁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</w:rPr>
              <w:t>農業局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</w:rPr>
              <w:t>補</w:t>
            </w:r>
            <w:r w:rsidRPr="00A8586A">
              <w:rPr>
                <w:rFonts w:ascii="標楷體" w:eastAsia="標楷體" w:hAnsi="標楷體"/>
              </w:rPr>
              <w:t>03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何恵芬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消防局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80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董純惠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龜山區公所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586A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</w:rPr>
              <w:t>補</w:t>
            </w:r>
            <w:r w:rsidRPr="00A8586A">
              <w:rPr>
                <w:rFonts w:ascii="標楷體" w:eastAsia="標楷體" w:hAnsi="標楷體"/>
              </w:rPr>
              <w:t>04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楊國英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八德地政事務所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81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林珮茹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龜山區公所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586A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</w:rPr>
              <w:t>補</w:t>
            </w:r>
            <w:r w:rsidRPr="00A8586A">
              <w:rPr>
                <w:rFonts w:ascii="標楷體" w:eastAsia="標楷體" w:hAnsi="標楷體"/>
              </w:rPr>
              <w:t>05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謝瑞美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桃園區公所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82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沈美韻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</w:rPr>
              <w:t>桃園市瑞塘國小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A8586A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</w:rPr>
              <w:t>補</w:t>
            </w:r>
            <w:r w:rsidRPr="00A8586A">
              <w:rPr>
                <w:rFonts w:ascii="標楷體" w:eastAsia="標楷體" w:hAnsi="標楷體"/>
              </w:rPr>
              <w:t>06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吳秋梅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八德區公所</w:t>
            </w:r>
          </w:p>
        </w:tc>
      </w:tr>
      <w:tr w:rsidR="005923C0" w:rsidRPr="00A8586A" w:rsidTr="008F1697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/>
              </w:rPr>
              <w:t>83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鍾博宇</w:t>
            </w:r>
          </w:p>
        </w:tc>
        <w:tc>
          <w:tcPr>
            <w:tcW w:w="2172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八德户政事務所</w:t>
            </w:r>
          </w:p>
        </w:tc>
        <w:tc>
          <w:tcPr>
            <w:tcW w:w="96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A8586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</w:rPr>
              <w:t>補</w:t>
            </w:r>
            <w:r w:rsidRPr="00A8586A">
              <w:rPr>
                <w:rFonts w:ascii="標楷體" w:eastAsia="標楷體" w:hAnsi="標楷體"/>
              </w:rPr>
              <w:t>07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呂詩琦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秘書處</w:t>
            </w:r>
          </w:p>
        </w:tc>
      </w:tr>
      <w:tr w:rsidR="005923C0" w:rsidRPr="00A8586A" w:rsidTr="008F1697">
        <w:trPr>
          <w:trHeight w:val="482"/>
        </w:trPr>
        <w:tc>
          <w:tcPr>
            <w:tcW w:w="5280" w:type="dxa"/>
            <w:gridSpan w:val="4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A8586A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※依序遞補順序名冊（候補會員代表得票數均同為</w:t>
            </w:r>
            <w:r w:rsidRPr="00A8586A"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1</w:t>
            </w:r>
            <w:r w:rsidRPr="00A8586A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票）。</w:t>
            </w:r>
          </w:p>
        </w:tc>
        <w:tc>
          <w:tcPr>
            <w:tcW w:w="5388" w:type="dxa"/>
            <w:gridSpan w:val="4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</w:tbl>
    <w:p w:rsidR="005923C0" w:rsidRPr="00196775" w:rsidRDefault="005923C0" w:rsidP="00196775">
      <w:pPr>
        <w:tabs>
          <w:tab w:val="left" w:pos="2646"/>
        </w:tabs>
        <w:spacing w:line="7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　　　</w:t>
      </w:r>
      <w:r w:rsidRPr="00A8586A">
        <w:rPr>
          <w:rFonts w:ascii="標楷體" w:eastAsia="標楷體" w:hAnsi="標楷體" w:hint="eastAsia"/>
          <w:b/>
          <w:sz w:val="32"/>
          <w:szCs w:val="32"/>
        </w:rPr>
        <w:t>桃園市公務人員協會第一屆</w:t>
      </w:r>
      <w:r w:rsidRPr="00A8586A">
        <w:rPr>
          <w:rFonts w:ascii="標楷體" w:eastAsia="標楷體" w:hAnsi="標楷體" w:hint="eastAsia"/>
          <w:b/>
          <w:color w:val="0000FF"/>
          <w:sz w:val="32"/>
          <w:szCs w:val="32"/>
        </w:rPr>
        <w:t>候補會員代表</w:t>
      </w:r>
      <w:r w:rsidRPr="00A8586A">
        <w:rPr>
          <w:rFonts w:ascii="標楷體" w:eastAsia="標楷體" w:hAnsi="標楷體" w:hint="eastAsia"/>
          <w:b/>
          <w:sz w:val="32"/>
          <w:szCs w:val="32"/>
        </w:rPr>
        <w:t>名單</w:t>
      </w:r>
      <w:r w:rsidRPr="00196775">
        <w:rPr>
          <w:rFonts w:ascii="標楷體" w:eastAsia="標楷體" w:hAnsi="標楷體"/>
        </w:rPr>
        <w:t>104</w:t>
      </w:r>
      <w:r w:rsidRPr="00196775">
        <w:rPr>
          <w:rFonts w:ascii="標楷體" w:eastAsia="標楷體" w:hAnsi="標楷體" w:hint="eastAsia"/>
        </w:rPr>
        <w:t>年</w:t>
      </w:r>
      <w:r w:rsidRPr="00196775">
        <w:rPr>
          <w:rFonts w:ascii="標楷體" w:eastAsia="標楷體" w:hAnsi="標楷體"/>
        </w:rPr>
        <w:t>3</w:t>
      </w:r>
      <w:r w:rsidRPr="00196775">
        <w:rPr>
          <w:rFonts w:ascii="標楷體" w:eastAsia="標楷體" w:hAnsi="標楷體" w:hint="eastAsia"/>
        </w:rPr>
        <w:t>月</w:t>
      </w:r>
      <w:r w:rsidRPr="00196775">
        <w:rPr>
          <w:rFonts w:ascii="標楷體" w:eastAsia="標楷體" w:hAnsi="標楷體"/>
        </w:rPr>
        <w:t>12</w:t>
      </w:r>
      <w:r w:rsidRPr="00196775">
        <w:rPr>
          <w:rFonts w:ascii="標楷體" w:eastAsia="標楷體" w:hAnsi="標楷體" w:hint="eastAsia"/>
        </w:rPr>
        <w:t>日</w:t>
      </w:r>
    </w:p>
    <w:tbl>
      <w:tblPr>
        <w:tblpPr w:leftFromText="180" w:rightFromText="180" w:vertAnchor="page" w:horzAnchor="margin" w:tblpXSpec="center" w:tblpY="1691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60"/>
        <w:gridCol w:w="1320"/>
        <w:gridCol w:w="2387"/>
        <w:gridCol w:w="745"/>
        <w:gridCol w:w="840"/>
        <w:gridCol w:w="1308"/>
        <w:gridCol w:w="2280"/>
      </w:tblGrid>
      <w:tr w:rsidR="005923C0" w:rsidRPr="00A8586A" w:rsidTr="00196775">
        <w:trPr>
          <w:trHeight w:val="454"/>
        </w:trPr>
        <w:tc>
          <w:tcPr>
            <w:tcW w:w="828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票數</w:t>
            </w:r>
          </w:p>
        </w:tc>
        <w:tc>
          <w:tcPr>
            <w:tcW w:w="9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依序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387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745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票數</w:t>
            </w:r>
          </w:p>
        </w:tc>
        <w:tc>
          <w:tcPr>
            <w:tcW w:w="84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依序</w:t>
            </w:r>
          </w:p>
        </w:tc>
        <w:tc>
          <w:tcPr>
            <w:tcW w:w="1308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280" w:type="dxa"/>
            <w:tcBorders>
              <w:top w:val="thickThin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服務單位</w:t>
            </w:r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6B4EAD" w:rsidRDefault="005923C0" w:rsidP="00A8586A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6B4EAD">
              <w:rPr>
                <w:rFonts w:ascii="標楷體" w:eastAsia="標楷體" w:hAnsi="標楷體"/>
                <w:color w:val="000000"/>
                <w:sz w:val="22"/>
              </w:rPr>
              <w:t>4</w:t>
            </w:r>
          </w:p>
        </w:tc>
        <w:tc>
          <w:tcPr>
            <w:tcW w:w="9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6B4EAD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4EAD">
              <w:rPr>
                <w:rFonts w:ascii="標楷體" w:eastAsia="標楷體" w:hAnsi="標楷體"/>
                <w:color w:val="000000"/>
              </w:rPr>
              <w:t>87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6B4EAD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B4EAD">
              <w:rPr>
                <w:rFonts w:ascii="標楷體" w:eastAsia="標楷體" w:hAnsi="標楷體" w:hint="eastAsia"/>
                <w:b/>
                <w:color w:val="000000"/>
              </w:rPr>
              <w:t>戴秀莉</w:t>
            </w:r>
          </w:p>
        </w:tc>
        <w:tc>
          <w:tcPr>
            <w:tcW w:w="2387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6B4EAD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4EAD">
              <w:rPr>
                <w:rFonts w:ascii="標楷體" w:eastAsia="標楷體" w:hAnsi="標楷體" w:hint="eastAsia"/>
                <w:color w:val="000000"/>
              </w:rPr>
              <w:t>暫查無資料</w:t>
            </w:r>
          </w:p>
        </w:tc>
        <w:tc>
          <w:tcPr>
            <w:tcW w:w="745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27</w:t>
            </w:r>
          </w:p>
        </w:tc>
        <w:tc>
          <w:tcPr>
            <w:tcW w:w="1308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196775">
              <w:rPr>
                <w:rFonts w:ascii="標楷體" w:eastAsia="標楷體" w:hAnsi="標楷體" w:hint="eastAsia"/>
                <w:b/>
              </w:rPr>
              <w:t>莊美姚</w:t>
            </w:r>
          </w:p>
        </w:tc>
        <w:tc>
          <w:tcPr>
            <w:tcW w:w="2280" w:type="dxa"/>
            <w:tcBorders>
              <w:top w:val="thickThin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196775" w:rsidRDefault="005923C0" w:rsidP="00A8586A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 w:hint="eastAsia"/>
                <w:color w:val="000000"/>
              </w:rPr>
              <w:t>龍潭區户政</w:t>
            </w:r>
            <w:r w:rsidRPr="00196775">
              <w:rPr>
                <w:rFonts w:ascii="標楷體" w:eastAsia="標楷體" w:hAnsi="標楷體" w:hint="eastAsia"/>
              </w:rPr>
              <w:t>事務所</w:t>
            </w:r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左金金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</w:rPr>
              <w:t>觀音區公所</w:t>
            </w:r>
          </w:p>
        </w:tc>
        <w:tc>
          <w:tcPr>
            <w:tcW w:w="7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28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6775">
              <w:rPr>
                <w:rFonts w:ascii="標楷體" w:eastAsia="標楷體" w:hAnsi="標楷體" w:hint="eastAsia"/>
                <w:b/>
                <w:color w:val="000000"/>
              </w:rPr>
              <w:t>郭惠華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196775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6775">
              <w:rPr>
                <w:rFonts w:ascii="標楷體" w:eastAsia="標楷體" w:hAnsi="標楷體" w:hint="eastAsia"/>
                <w:color w:val="000000"/>
              </w:rPr>
              <w:t>秘書處</w:t>
            </w:r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張玉欣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平鎮</w:t>
            </w:r>
            <w:r w:rsidRPr="00A8586A">
              <w:rPr>
                <w:rFonts w:ascii="標楷體" w:eastAsia="標楷體" w:hAnsi="標楷體" w:hint="eastAsia"/>
              </w:rPr>
              <w:t>區公所</w:t>
            </w:r>
          </w:p>
        </w:tc>
        <w:tc>
          <w:tcPr>
            <w:tcW w:w="7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29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6775">
              <w:rPr>
                <w:rFonts w:ascii="標楷體" w:eastAsia="標楷體" w:hAnsi="標楷體" w:hint="eastAsia"/>
                <w:b/>
                <w:color w:val="000000"/>
              </w:rPr>
              <w:t>劉其峰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196775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6775">
              <w:rPr>
                <w:rFonts w:ascii="標楷體" w:eastAsia="標楷體" w:hAnsi="標楷體" w:hint="eastAsia"/>
              </w:rPr>
              <w:t>觀音區公所</w:t>
            </w:r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黄鳳釗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大溪</w:t>
            </w:r>
            <w:r w:rsidRPr="00A8586A">
              <w:rPr>
                <w:rFonts w:ascii="標楷體" w:eastAsia="標楷體" w:hAnsi="標楷體" w:hint="eastAsia"/>
              </w:rPr>
              <w:t>區公所</w:t>
            </w:r>
          </w:p>
        </w:tc>
        <w:tc>
          <w:tcPr>
            <w:tcW w:w="7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30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6775">
              <w:rPr>
                <w:rFonts w:ascii="標楷體" w:eastAsia="標楷體" w:hAnsi="標楷體" w:hint="eastAsia"/>
                <w:b/>
                <w:color w:val="000000"/>
              </w:rPr>
              <w:t>徐春花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196775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6775">
              <w:rPr>
                <w:rFonts w:ascii="標楷體" w:eastAsia="標楷體" w:hAnsi="標楷體" w:hint="eastAsia"/>
              </w:rPr>
              <w:t>觀音區公所</w:t>
            </w:r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張炳坤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經濟發展局</w:t>
            </w:r>
          </w:p>
        </w:tc>
        <w:tc>
          <w:tcPr>
            <w:tcW w:w="7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6775">
              <w:rPr>
                <w:rFonts w:ascii="標楷體" w:eastAsia="標楷體" w:hAnsi="標楷體"/>
                <w:color w:val="000000"/>
              </w:rPr>
              <w:t>31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6775">
              <w:rPr>
                <w:rFonts w:ascii="標楷體" w:eastAsia="標楷體" w:hAnsi="標楷體" w:hint="eastAsia"/>
                <w:b/>
                <w:color w:val="000000"/>
              </w:rPr>
              <w:t>梁忠雄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196775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6775">
              <w:rPr>
                <w:rFonts w:ascii="標楷體" w:eastAsia="標楷體" w:hAnsi="標楷體" w:hint="eastAsia"/>
                <w:color w:val="000000"/>
              </w:rPr>
              <w:t>大溪區户政</w:t>
            </w:r>
            <w:r w:rsidRPr="00196775">
              <w:rPr>
                <w:rFonts w:ascii="標楷體" w:eastAsia="標楷體" w:hAnsi="標楷體" w:hint="eastAsia"/>
              </w:rPr>
              <w:t>事務所</w:t>
            </w:r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陳淑綺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龜山區公所</w:t>
            </w:r>
          </w:p>
        </w:tc>
        <w:tc>
          <w:tcPr>
            <w:tcW w:w="7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6775">
              <w:rPr>
                <w:rFonts w:ascii="標楷體" w:eastAsia="標楷體" w:hAnsi="標楷體"/>
                <w:color w:val="000000"/>
              </w:rPr>
              <w:t>32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6775">
              <w:rPr>
                <w:rFonts w:ascii="標楷體" w:eastAsia="標楷體" w:hAnsi="標楷體" w:hint="eastAsia"/>
                <w:b/>
                <w:color w:val="000000"/>
              </w:rPr>
              <w:t>陳榮忠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196775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6775">
              <w:rPr>
                <w:rFonts w:ascii="標楷體" w:eastAsia="標楷體" w:hAnsi="標楷體" w:hint="eastAsia"/>
                <w:color w:val="000000"/>
              </w:rPr>
              <w:t>大溪</w:t>
            </w:r>
            <w:r w:rsidRPr="00196775">
              <w:rPr>
                <w:rFonts w:ascii="標楷體" w:eastAsia="標楷體" w:hAnsi="標楷體" w:hint="eastAsia"/>
              </w:rPr>
              <w:t>區公所</w:t>
            </w:r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許世平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工務局</w:t>
            </w:r>
          </w:p>
        </w:tc>
        <w:tc>
          <w:tcPr>
            <w:tcW w:w="7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6775">
              <w:rPr>
                <w:rFonts w:ascii="標楷體" w:eastAsia="標楷體" w:hAnsi="標楷體"/>
                <w:color w:val="000000"/>
              </w:rPr>
              <w:t>33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6775">
              <w:rPr>
                <w:rFonts w:ascii="標楷體" w:eastAsia="標楷體" w:hAnsi="標楷體" w:hint="eastAsia"/>
                <w:b/>
                <w:color w:val="000000"/>
              </w:rPr>
              <w:t>楊雅斯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196775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6775">
              <w:rPr>
                <w:rFonts w:ascii="標楷體" w:eastAsia="標楷體" w:hAnsi="標楷體" w:hint="eastAsia"/>
                <w:color w:val="000000"/>
              </w:rPr>
              <w:t>龜山區公所</w:t>
            </w:r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詹慧嫻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大溪區户政</w:t>
            </w:r>
            <w:r w:rsidRPr="00A8586A">
              <w:rPr>
                <w:rFonts w:ascii="標楷體" w:eastAsia="標楷體" w:hAnsi="標楷體" w:hint="eastAsia"/>
              </w:rPr>
              <w:t>事務所</w:t>
            </w:r>
          </w:p>
        </w:tc>
        <w:tc>
          <w:tcPr>
            <w:tcW w:w="7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6775">
              <w:rPr>
                <w:rFonts w:ascii="標楷體" w:eastAsia="標楷體" w:hAnsi="標楷體"/>
                <w:color w:val="000000"/>
              </w:rPr>
              <w:t>34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196775">
              <w:rPr>
                <w:rFonts w:ascii="標楷體" w:eastAsia="標楷體" w:hAnsi="標楷體" w:hint="eastAsia"/>
                <w:b/>
              </w:rPr>
              <w:t>李振榮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196775" w:rsidRDefault="005923C0" w:rsidP="00A8586A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 w:hint="eastAsia"/>
                <w:color w:val="000000"/>
              </w:rPr>
              <w:t>平鎮區户政</w:t>
            </w:r>
            <w:r w:rsidRPr="00196775">
              <w:rPr>
                <w:rFonts w:ascii="標楷體" w:eastAsia="標楷體" w:hAnsi="標楷體" w:hint="eastAsia"/>
              </w:rPr>
              <w:t>事務所</w:t>
            </w:r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張詠清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桃園市元生國小</w:t>
            </w:r>
          </w:p>
        </w:tc>
        <w:tc>
          <w:tcPr>
            <w:tcW w:w="7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35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196775">
              <w:rPr>
                <w:rFonts w:ascii="標楷體" w:eastAsia="標楷體" w:hAnsi="標楷體" w:hint="eastAsia"/>
                <w:b/>
              </w:rPr>
              <w:t>陳怡如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196775" w:rsidRDefault="005923C0" w:rsidP="00A8586A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 w:hint="eastAsia"/>
                <w:color w:val="000000"/>
              </w:rPr>
              <w:t>環境保護局</w:t>
            </w:r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張惠慈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消防局</w:t>
            </w:r>
          </w:p>
        </w:tc>
        <w:tc>
          <w:tcPr>
            <w:tcW w:w="7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36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196775">
              <w:rPr>
                <w:rFonts w:ascii="標楷體" w:eastAsia="標楷體" w:hAnsi="標楷體" w:hint="eastAsia"/>
                <w:b/>
              </w:rPr>
              <w:t>陳義富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196775" w:rsidRDefault="005923C0" w:rsidP="00A8586A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 w:hint="eastAsia"/>
              </w:rPr>
              <w:t>八德地政事務所</w:t>
            </w:r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林芳儀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環境保護局</w:t>
            </w:r>
          </w:p>
        </w:tc>
        <w:tc>
          <w:tcPr>
            <w:tcW w:w="7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37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196775">
              <w:rPr>
                <w:rFonts w:ascii="標楷體" w:eastAsia="標楷體" w:hAnsi="標楷體" w:hint="eastAsia"/>
                <w:b/>
              </w:rPr>
              <w:t>侯玉梅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196775" w:rsidRDefault="005923C0" w:rsidP="00A8586A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 w:hint="eastAsia"/>
                <w:color w:val="000000"/>
              </w:rPr>
              <w:t>消防局</w:t>
            </w:r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13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鄭紹春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</w:rPr>
              <w:t>新屋區公所</w:t>
            </w:r>
          </w:p>
        </w:tc>
        <w:tc>
          <w:tcPr>
            <w:tcW w:w="7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38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196775">
              <w:rPr>
                <w:rFonts w:ascii="標楷體" w:eastAsia="標楷體" w:hAnsi="標楷體" w:hint="eastAsia"/>
                <w:b/>
              </w:rPr>
              <w:t>簡惠如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196775" w:rsidRDefault="005923C0" w:rsidP="00A8586A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 w:hint="eastAsia"/>
              </w:rPr>
              <w:t>農業局</w:t>
            </w:r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14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魏秀珠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平鎮區户政</w:t>
            </w:r>
            <w:r w:rsidRPr="00A8586A">
              <w:rPr>
                <w:rFonts w:ascii="標楷體" w:eastAsia="標楷體" w:hAnsi="標楷體" w:hint="eastAsia"/>
              </w:rPr>
              <w:t>事務所</w:t>
            </w:r>
          </w:p>
        </w:tc>
        <w:tc>
          <w:tcPr>
            <w:tcW w:w="7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39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196775">
              <w:rPr>
                <w:rFonts w:ascii="標楷體" w:eastAsia="標楷體" w:hAnsi="標楷體" w:hint="eastAsia"/>
                <w:b/>
              </w:rPr>
              <w:t>邱錦如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196775" w:rsidRDefault="005923C0" w:rsidP="00A8586A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 w:hint="eastAsia"/>
              </w:rPr>
              <w:t>八德區公所</w:t>
            </w:r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15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8586A">
              <w:rPr>
                <w:rFonts w:ascii="標楷體" w:eastAsia="標楷體" w:hAnsi="標楷體" w:hint="eastAsia"/>
                <w:b/>
                <w:color w:val="000000"/>
              </w:rPr>
              <w:t>張瑞貞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</w:rPr>
              <w:t>桃園市瑞埔國小</w:t>
            </w:r>
          </w:p>
        </w:tc>
        <w:tc>
          <w:tcPr>
            <w:tcW w:w="7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40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6775">
              <w:rPr>
                <w:rFonts w:ascii="標楷體" w:eastAsia="標楷體" w:hAnsi="標楷體" w:hint="eastAsia"/>
                <w:b/>
                <w:color w:val="000000"/>
              </w:rPr>
              <w:t>田汲雷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196775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6775">
              <w:rPr>
                <w:rFonts w:ascii="標楷體" w:eastAsia="標楷體" w:hAnsi="標楷體" w:hint="eastAsia"/>
              </w:rPr>
              <w:t>觀音區公所</w:t>
            </w:r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16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羅曉萍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風景區管理處</w:t>
            </w:r>
          </w:p>
        </w:tc>
        <w:tc>
          <w:tcPr>
            <w:tcW w:w="7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41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96775">
              <w:rPr>
                <w:rFonts w:ascii="標楷體" w:eastAsia="標楷體" w:hAnsi="標楷體" w:hint="eastAsia"/>
                <w:b/>
                <w:color w:val="000000"/>
              </w:rPr>
              <w:t>袁瑞珍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196775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6775">
              <w:rPr>
                <w:rFonts w:ascii="標楷體" w:eastAsia="標楷體" w:hAnsi="標楷體" w:hint="eastAsia"/>
                <w:color w:val="000000"/>
              </w:rPr>
              <w:t>大溪區户政</w:t>
            </w:r>
            <w:r w:rsidRPr="00196775">
              <w:rPr>
                <w:rFonts w:ascii="標楷體" w:eastAsia="標楷體" w:hAnsi="標楷體" w:hint="eastAsia"/>
              </w:rPr>
              <w:t>事務所</w:t>
            </w:r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17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 w:cs="New Gulim"/>
                <w:b/>
              </w:rPr>
            </w:pPr>
            <w:r w:rsidRPr="00A8586A">
              <w:rPr>
                <w:rFonts w:ascii="標楷體" w:eastAsia="標楷體" w:hAnsi="標楷體" w:cs="New Gulim" w:hint="eastAsia"/>
                <w:b/>
              </w:rPr>
              <w:t>林素琴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 w:cs="New Gulim"/>
              </w:rPr>
            </w:pPr>
            <w:r w:rsidRPr="00A8586A">
              <w:rPr>
                <w:rFonts w:ascii="標楷體" w:eastAsia="標楷體" w:hAnsi="標楷體" w:cs="New Gulim" w:hint="eastAsia"/>
              </w:rPr>
              <w:t>桃園市立桃園國中</w:t>
            </w:r>
          </w:p>
        </w:tc>
        <w:tc>
          <w:tcPr>
            <w:tcW w:w="7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42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196775">
              <w:rPr>
                <w:rFonts w:ascii="標楷體" w:eastAsia="標楷體" w:hAnsi="標楷體" w:hint="eastAsia"/>
                <w:b/>
              </w:rPr>
              <w:t>王素凰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196775" w:rsidRDefault="005923C0" w:rsidP="00A8586A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 w:hint="eastAsia"/>
                <w:color w:val="000000"/>
              </w:rPr>
              <w:t>平鎮區户政</w:t>
            </w:r>
            <w:r w:rsidRPr="00196775">
              <w:rPr>
                <w:rFonts w:ascii="標楷體" w:eastAsia="標楷體" w:hAnsi="標楷體" w:hint="eastAsia"/>
              </w:rPr>
              <w:t>事務所</w:t>
            </w:r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18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鍾孟凌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</w:rPr>
              <w:t>楊梅幼兒園</w:t>
            </w:r>
          </w:p>
        </w:tc>
        <w:tc>
          <w:tcPr>
            <w:tcW w:w="7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43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196775">
              <w:rPr>
                <w:rFonts w:ascii="標楷體" w:eastAsia="標楷體" w:hAnsi="標楷體" w:hint="eastAsia"/>
                <w:b/>
              </w:rPr>
              <w:t>黃茹妘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196775" w:rsidRDefault="005923C0" w:rsidP="00A8586A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 w:hint="eastAsia"/>
              </w:rPr>
              <w:t>八德地政事務所</w:t>
            </w:r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96775">
              <w:rPr>
                <w:rFonts w:ascii="標楷體" w:eastAsia="標楷體" w:hAnsi="標楷體"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6775">
              <w:rPr>
                <w:rFonts w:ascii="標楷體" w:eastAsia="標楷體" w:hAnsi="標楷體"/>
                <w:color w:val="000000"/>
              </w:rPr>
              <w:t>19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謝書怡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</w:rPr>
              <w:t>客家事務局</w:t>
            </w:r>
          </w:p>
        </w:tc>
        <w:tc>
          <w:tcPr>
            <w:tcW w:w="7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6775">
              <w:rPr>
                <w:rFonts w:ascii="標楷體" w:eastAsia="標楷體" w:hAnsi="標楷體"/>
                <w:color w:val="000000"/>
              </w:rPr>
              <w:t>44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196775">
              <w:rPr>
                <w:rFonts w:ascii="標楷體" w:eastAsia="標楷體" w:hAnsi="標楷體" w:hint="eastAsia"/>
                <w:b/>
              </w:rPr>
              <w:t>賴素娥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196775" w:rsidRDefault="005923C0" w:rsidP="00A8586A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 w:hint="eastAsia"/>
              </w:rPr>
              <w:t>八德地政事務所</w:t>
            </w:r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洪雅雯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</w:rPr>
              <w:t>桃園市光明國小</w:t>
            </w:r>
          </w:p>
        </w:tc>
        <w:tc>
          <w:tcPr>
            <w:tcW w:w="7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45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196775">
              <w:rPr>
                <w:rFonts w:ascii="標楷體" w:eastAsia="標楷體" w:hAnsi="標楷體" w:hint="eastAsia"/>
                <w:b/>
              </w:rPr>
              <w:t>黃莉莉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196775" w:rsidRDefault="005923C0" w:rsidP="00A8586A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 w:hint="eastAsia"/>
              </w:rPr>
              <w:t>八德地政事務所</w:t>
            </w:r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21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許章愿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586A">
              <w:rPr>
                <w:rFonts w:ascii="標楷體" w:eastAsia="標楷體" w:hAnsi="標楷體" w:hint="eastAsia"/>
                <w:sz w:val="20"/>
                <w:szCs w:val="20"/>
              </w:rPr>
              <w:t>桃園市立大園國際高中</w:t>
            </w:r>
          </w:p>
        </w:tc>
        <w:tc>
          <w:tcPr>
            <w:tcW w:w="7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46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196775">
              <w:rPr>
                <w:rFonts w:ascii="標楷體" w:eastAsia="標楷體" w:hAnsi="標楷體" w:hint="eastAsia"/>
                <w:b/>
              </w:rPr>
              <w:t>曹家芸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196775" w:rsidRDefault="005923C0" w:rsidP="00A8586A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 w:hint="eastAsia"/>
              </w:rPr>
              <w:t>八德地政事務所</w:t>
            </w:r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22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戴秀菊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</w:rPr>
              <w:t>桃園市瑞原國小</w:t>
            </w:r>
          </w:p>
        </w:tc>
        <w:tc>
          <w:tcPr>
            <w:tcW w:w="7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96775">
              <w:rPr>
                <w:rFonts w:ascii="標楷體" w:eastAsia="標楷體" w:hAnsi="標楷體"/>
                <w:color w:val="000000"/>
              </w:rPr>
              <w:t>47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196775">
              <w:rPr>
                <w:rFonts w:ascii="標楷體" w:eastAsia="標楷體" w:hAnsi="標楷體" w:hint="eastAsia"/>
                <w:b/>
              </w:rPr>
              <w:t>張亦君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196775" w:rsidRDefault="005923C0" w:rsidP="00A8586A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 w:hint="eastAsia"/>
              </w:rPr>
              <w:t>八德地政事務所</w:t>
            </w:r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23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張煒翎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</w:rPr>
              <w:t>桃園市瑞豐國小</w:t>
            </w:r>
          </w:p>
        </w:tc>
        <w:tc>
          <w:tcPr>
            <w:tcW w:w="7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6B4EAD" w:rsidRDefault="005923C0" w:rsidP="008F169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4EAD">
              <w:rPr>
                <w:rFonts w:ascii="標楷體" w:eastAsia="標楷體" w:hAnsi="標楷體"/>
                <w:color w:val="000000"/>
              </w:rPr>
              <w:t>48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6B4EAD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B4EAD">
              <w:rPr>
                <w:rFonts w:ascii="標楷體" w:eastAsia="標楷體" w:hAnsi="標楷體" w:hint="eastAsia"/>
                <w:b/>
                <w:color w:val="000000"/>
              </w:rPr>
              <w:t>李茹華</w:t>
            </w: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6B4EAD" w:rsidRDefault="005923C0" w:rsidP="00A858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B4EAD">
              <w:rPr>
                <w:rFonts w:ascii="標楷體" w:eastAsia="標楷體" w:hAnsi="標楷體" w:hint="eastAsia"/>
                <w:color w:val="000000"/>
              </w:rPr>
              <w:t>暫查無資料</w:t>
            </w:r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24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黃慧可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  <w:color w:val="000000"/>
              </w:rPr>
              <w:t>八德區户政</w:t>
            </w:r>
            <w:r w:rsidRPr="00A8586A">
              <w:rPr>
                <w:rFonts w:ascii="標楷體" w:eastAsia="標楷體" w:hAnsi="標楷體" w:hint="eastAsia"/>
              </w:rPr>
              <w:t>事務所</w:t>
            </w:r>
          </w:p>
        </w:tc>
        <w:tc>
          <w:tcPr>
            <w:tcW w:w="7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5923C0">
            <w:pPr>
              <w:ind w:rightChars="100" w:right="31680"/>
              <w:jc w:val="center"/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25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林秀蓮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</w:rPr>
              <w:t>農業局</w:t>
            </w:r>
          </w:p>
        </w:tc>
        <w:tc>
          <w:tcPr>
            <w:tcW w:w="5173" w:type="dxa"/>
            <w:gridSpan w:val="4"/>
            <w:vMerge w:val="restart"/>
            <w:tcBorders>
              <w:top w:val="single" w:sz="6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A8586A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※依序遞補順序名冊（候補會員代表得票數均同為</w:t>
            </w:r>
            <w:r w:rsidRPr="00A8586A"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1</w:t>
            </w:r>
            <w:r w:rsidRPr="00A8586A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票）。</w:t>
            </w:r>
          </w:p>
          <w:p w:rsidR="005923C0" w:rsidRPr="00A8586A" w:rsidRDefault="005923C0" w:rsidP="00A8586A">
            <w:pPr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  <w:sz w:val="20"/>
                <w:szCs w:val="20"/>
              </w:rPr>
              <w:t>※戴秀莉：暫查無資料，保留優先候補。</w:t>
            </w:r>
            <w:bookmarkStart w:id="0" w:name="_GoBack"/>
            <w:bookmarkEnd w:id="0"/>
          </w:p>
        </w:tc>
      </w:tr>
      <w:tr w:rsidR="005923C0" w:rsidRPr="00A8586A" w:rsidTr="00196775">
        <w:trPr>
          <w:trHeight w:val="482"/>
        </w:trPr>
        <w:tc>
          <w:tcPr>
            <w:tcW w:w="828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A8586A">
            <w:pPr>
              <w:rPr>
                <w:rFonts w:ascii="標楷體" w:eastAsia="標楷體" w:hAnsi="標楷體"/>
                <w:sz w:val="22"/>
              </w:rPr>
            </w:pPr>
            <w:r w:rsidRPr="00196775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C0" w:rsidRPr="00196775" w:rsidRDefault="005923C0" w:rsidP="008F1697">
            <w:pPr>
              <w:jc w:val="center"/>
              <w:rPr>
                <w:rFonts w:ascii="標楷體" w:eastAsia="標楷體" w:hAnsi="標楷體"/>
              </w:rPr>
            </w:pPr>
            <w:r w:rsidRPr="00196775">
              <w:rPr>
                <w:rFonts w:ascii="標楷體" w:eastAsia="標楷體" w:hAnsi="標楷體"/>
              </w:rPr>
              <w:t>26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3C0" w:rsidRPr="00A8586A" w:rsidRDefault="005923C0" w:rsidP="008F1697">
            <w:pPr>
              <w:jc w:val="center"/>
              <w:rPr>
                <w:rFonts w:ascii="標楷體" w:eastAsia="標楷體" w:hAnsi="標楷體"/>
                <w:b/>
              </w:rPr>
            </w:pPr>
            <w:r w:rsidRPr="00A8586A">
              <w:rPr>
                <w:rFonts w:ascii="標楷體" w:eastAsia="標楷體" w:hAnsi="標楷體" w:hint="eastAsia"/>
                <w:b/>
              </w:rPr>
              <w:t>黃語喬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A8586A">
            <w:pPr>
              <w:jc w:val="center"/>
              <w:rPr>
                <w:rFonts w:ascii="標楷體" w:eastAsia="標楷體" w:hAnsi="標楷體"/>
              </w:rPr>
            </w:pPr>
            <w:r w:rsidRPr="00A8586A">
              <w:rPr>
                <w:rFonts w:ascii="標楷體" w:eastAsia="標楷體" w:hAnsi="標楷體" w:hint="eastAsia"/>
              </w:rPr>
              <w:t>水務局</w:t>
            </w:r>
          </w:p>
        </w:tc>
        <w:tc>
          <w:tcPr>
            <w:tcW w:w="5173" w:type="dxa"/>
            <w:gridSpan w:val="4"/>
            <w:vMerge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5923C0" w:rsidRPr="00A8586A" w:rsidRDefault="005923C0" w:rsidP="008F1697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5923C0" w:rsidRPr="00F807BA" w:rsidTr="00196775">
        <w:trPr>
          <w:trHeight w:val="336"/>
        </w:trPr>
        <w:tc>
          <w:tcPr>
            <w:tcW w:w="5495" w:type="dxa"/>
            <w:gridSpan w:val="4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923C0" w:rsidRPr="00F807BA" w:rsidRDefault="005923C0" w:rsidP="008F169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173" w:type="dxa"/>
            <w:gridSpan w:val="4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923C0" w:rsidRPr="00BE1C2F" w:rsidRDefault="005923C0" w:rsidP="008F1697">
            <w:pPr>
              <w:rPr>
                <w:rFonts w:ascii="新細明體"/>
                <w:b/>
                <w:color w:val="0000FF"/>
                <w:sz w:val="22"/>
              </w:rPr>
            </w:pPr>
          </w:p>
        </w:tc>
      </w:tr>
    </w:tbl>
    <w:p w:rsidR="005923C0" w:rsidRPr="00323C04" w:rsidRDefault="005923C0" w:rsidP="00586563">
      <w:pPr>
        <w:tabs>
          <w:tab w:val="left" w:pos="2646"/>
        </w:tabs>
        <w:spacing w:line="760" w:lineRule="exact"/>
        <w:rPr>
          <w:rFonts w:ascii="標楷體" w:eastAsia="標楷體" w:hAnsi="標楷體"/>
          <w:b/>
        </w:rPr>
      </w:pPr>
    </w:p>
    <w:sectPr w:rsidR="005923C0" w:rsidRPr="00323C04" w:rsidSect="007E2FE2">
      <w:pgSz w:w="11906" w:h="16838"/>
      <w:pgMar w:top="567" w:right="454" w:bottom="851" w:left="23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3C0" w:rsidRDefault="005923C0" w:rsidP="0000401E">
      <w:r>
        <w:separator/>
      </w:r>
    </w:p>
  </w:endnote>
  <w:endnote w:type="continuationSeparator" w:id="1">
    <w:p w:rsidR="005923C0" w:rsidRDefault="005923C0" w:rsidP="00004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 Gulim">
    <w:altName w:val="Arial Unicode MS"/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3C0" w:rsidRDefault="005923C0" w:rsidP="0000401E">
      <w:r>
        <w:separator/>
      </w:r>
    </w:p>
  </w:footnote>
  <w:footnote w:type="continuationSeparator" w:id="1">
    <w:p w:rsidR="005923C0" w:rsidRDefault="005923C0" w:rsidP="00004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75E3B"/>
    <w:multiLevelType w:val="hybridMultilevel"/>
    <w:tmpl w:val="8CCAA14A"/>
    <w:lvl w:ilvl="0" w:tplc="5CD4CE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">
    <w:nsid w:val="6C1E12B3"/>
    <w:multiLevelType w:val="hybridMultilevel"/>
    <w:tmpl w:val="38988ED4"/>
    <w:lvl w:ilvl="0" w:tplc="8D06808E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A01"/>
    <w:rsid w:val="0000401E"/>
    <w:rsid w:val="00012381"/>
    <w:rsid w:val="0002164C"/>
    <w:rsid w:val="00057D19"/>
    <w:rsid w:val="0007462A"/>
    <w:rsid w:val="000831B9"/>
    <w:rsid w:val="0009344D"/>
    <w:rsid w:val="000B3EED"/>
    <w:rsid w:val="000C2BDF"/>
    <w:rsid w:val="000F35E2"/>
    <w:rsid w:val="00113AA2"/>
    <w:rsid w:val="00153BF4"/>
    <w:rsid w:val="001657E5"/>
    <w:rsid w:val="00181EBE"/>
    <w:rsid w:val="00196775"/>
    <w:rsid w:val="001A7CB1"/>
    <w:rsid w:val="001D3286"/>
    <w:rsid w:val="00235AB8"/>
    <w:rsid w:val="00283DCE"/>
    <w:rsid w:val="00300AEF"/>
    <w:rsid w:val="00320A6B"/>
    <w:rsid w:val="00323C04"/>
    <w:rsid w:val="00353A01"/>
    <w:rsid w:val="00376175"/>
    <w:rsid w:val="00382A57"/>
    <w:rsid w:val="00407F2E"/>
    <w:rsid w:val="00450E2F"/>
    <w:rsid w:val="0048274E"/>
    <w:rsid w:val="004B4544"/>
    <w:rsid w:val="004C076B"/>
    <w:rsid w:val="004C31EB"/>
    <w:rsid w:val="004E3720"/>
    <w:rsid w:val="00525562"/>
    <w:rsid w:val="00586563"/>
    <w:rsid w:val="005923C0"/>
    <w:rsid w:val="005F7B6E"/>
    <w:rsid w:val="00665FD6"/>
    <w:rsid w:val="00690B9F"/>
    <w:rsid w:val="006B4EAD"/>
    <w:rsid w:val="006D48DF"/>
    <w:rsid w:val="00743AEC"/>
    <w:rsid w:val="007A02BA"/>
    <w:rsid w:val="007A2B69"/>
    <w:rsid w:val="007E2FE2"/>
    <w:rsid w:val="0085373C"/>
    <w:rsid w:val="00875729"/>
    <w:rsid w:val="008A48EE"/>
    <w:rsid w:val="008A4B0C"/>
    <w:rsid w:val="008B1D4E"/>
    <w:rsid w:val="008B4779"/>
    <w:rsid w:val="008C43A7"/>
    <w:rsid w:val="008E2C21"/>
    <w:rsid w:val="008F1697"/>
    <w:rsid w:val="009022FD"/>
    <w:rsid w:val="0092750E"/>
    <w:rsid w:val="00951203"/>
    <w:rsid w:val="00965AA7"/>
    <w:rsid w:val="00967EC1"/>
    <w:rsid w:val="00984A5A"/>
    <w:rsid w:val="00997E4E"/>
    <w:rsid w:val="009C3B4D"/>
    <w:rsid w:val="00A00F25"/>
    <w:rsid w:val="00A46C36"/>
    <w:rsid w:val="00A83B5F"/>
    <w:rsid w:val="00A8586A"/>
    <w:rsid w:val="00AC7457"/>
    <w:rsid w:val="00AD7CBB"/>
    <w:rsid w:val="00AE68B6"/>
    <w:rsid w:val="00AF5D1B"/>
    <w:rsid w:val="00B01A35"/>
    <w:rsid w:val="00B43F9F"/>
    <w:rsid w:val="00BB4696"/>
    <w:rsid w:val="00BD1528"/>
    <w:rsid w:val="00BE1C2F"/>
    <w:rsid w:val="00BE34E4"/>
    <w:rsid w:val="00C10FD1"/>
    <w:rsid w:val="00C1546A"/>
    <w:rsid w:val="00C469C6"/>
    <w:rsid w:val="00C67BAC"/>
    <w:rsid w:val="00C726B9"/>
    <w:rsid w:val="00CD6A45"/>
    <w:rsid w:val="00CD754B"/>
    <w:rsid w:val="00D21D76"/>
    <w:rsid w:val="00D243A7"/>
    <w:rsid w:val="00D44A33"/>
    <w:rsid w:val="00D63A0C"/>
    <w:rsid w:val="00D8092C"/>
    <w:rsid w:val="00D9060F"/>
    <w:rsid w:val="00DB1032"/>
    <w:rsid w:val="00DB5B23"/>
    <w:rsid w:val="00DB6DB3"/>
    <w:rsid w:val="00E21348"/>
    <w:rsid w:val="00E34417"/>
    <w:rsid w:val="00E973B4"/>
    <w:rsid w:val="00EB3300"/>
    <w:rsid w:val="00EC7980"/>
    <w:rsid w:val="00F210BF"/>
    <w:rsid w:val="00F21836"/>
    <w:rsid w:val="00F23DA0"/>
    <w:rsid w:val="00F30306"/>
    <w:rsid w:val="00F34CAF"/>
    <w:rsid w:val="00F43133"/>
    <w:rsid w:val="00F46904"/>
    <w:rsid w:val="00F523C4"/>
    <w:rsid w:val="00F613FF"/>
    <w:rsid w:val="00F620DA"/>
    <w:rsid w:val="00F807BA"/>
    <w:rsid w:val="00F81ECA"/>
    <w:rsid w:val="00FB601E"/>
    <w:rsid w:val="00FD2383"/>
    <w:rsid w:val="00FE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A0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4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401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04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401E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B4EA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4EA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392</Words>
  <Characters>2236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圈選</dc:title>
  <dc:subject/>
  <dc:creator>.</dc:creator>
  <cp:keywords/>
  <dc:description/>
  <cp:lastModifiedBy>user</cp:lastModifiedBy>
  <cp:revision>2</cp:revision>
  <cp:lastPrinted>2015-03-23T06:15:00Z</cp:lastPrinted>
  <dcterms:created xsi:type="dcterms:W3CDTF">2015-03-26T03:44:00Z</dcterms:created>
  <dcterms:modified xsi:type="dcterms:W3CDTF">2015-03-26T03:44:00Z</dcterms:modified>
</cp:coreProperties>
</file>