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1D" w:rsidRPr="00BA1AC2" w:rsidRDefault="005D181D" w:rsidP="004014A7">
      <w:pPr>
        <w:spacing w:line="10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" o:spid="_x0000_s1026" type="#_x0000_t75" alt="祖父節愛心AI" style="position:absolute;left:0;text-align:left;margin-left:401.25pt;margin-top:-18pt;width:135pt;height:110pt;z-index:-251658240;visibility:visible">
            <v:imagedata r:id="rId7" o:title=""/>
          </v:shape>
        </w:pic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【祖孫情．</w:t>
      </w:r>
      <w:r>
        <w:rPr>
          <w:rFonts w:ascii="標楷體" w:eastAsia="標楷體" w:hAnsi="標楷體" w:hint="eastAsia"/>
          <w:b/>
          <w:bCs/>
          <w:sz w:val="36"/>
          <w:szCs w:val="36"/>
        </w:rPr>
        <w:t>時時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樂】</w:t>
      </w:r>
      <w:r>
        <w:rPr>
          <w:rFonts w:ascii="標楷體" w:eastAsia="標楷體" w:hAnsi="標楷體" w:hint="eastAsia"/>
          <w:b/>
          <w:bCs/>
          <w:sz w:val="36"/>
          <w:szCs w:val="36"/>
        </w:rPr>
        <w:t>活動簡章</w:t>
      </w:r>
    </w:p>
    <w:p w:rsidR="005D181D" w:rsidRDefault="005D181D" w:rsidP="004014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r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  <w:r>
        <w:rPr>
          <w:rFonts w:ascii="標楷體" w:eastAsia="標楷體" w:hAnsi="標楷體" w:hint="eastAsia"/>
          <w:b/>
          <w:bCs/>
          <w:sz w:val="36"/>
          <w:szCs w:val="36"/>
        </w:rPr>
        <w:t>陪陪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阿公、阿媽</w:t>
      </w:r>
      <w:r>
        <w:rPr>
          <w:rFonts w:ascii="標楷體" w:eastAsia="標楷體" w:hAnsi="標楷體" w:hint="eastAsia"/>
          <w:b/>
          <w:bCs/>
          <w:sz w:val="36"/>
          <w:szCs w:val="36"/>
        </w:rPr>
        <w:t>是最幸福的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事</w:t>
      </w:r>
      <w:r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</w:p>
    <w:p w:rsidR="005D181D" w:rsidRPr="00201986" w:rsidRDefault="005D181D" w:rsidP="00C4722A">
      <w:pPr>
        <w:spacing w:line="360" w:lineRule="exact"/>
        <w:jc w:val="right"/>
        <w:rPr>
          <w:rFonts w:ascii="標楷體" w:eastAsia="標楷體" w:hAnsi="標楷體"/>
          <w:b/>
          <w:sz w:val="20"/>
          <w:szCs w:val="20"/>
          <w:shd w:val="clear" w:color="auto" w:fill="FFFFFF"/>
        </w:rPr>
      </w:pPr>
    </w:p>
    <w:p w:rsidR="005D181D" w:rsidRDefault="005D181D" w:rsidP="001E0556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活動目的</w:t>
      </w:r>
    </w:p>
    <w:p w:rsidR="005D181D" w:rsidRDefault="005D181D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（一）透過廣播無遠弗屆的力量，宣導祖父母節，</w:t>
      </w:r>
      <w:r w:rsidRPr="00BA1AC2">
        <w:rPr>
          <w:rFonts w:ascii="標楷體" w:eastAsia="標楷體" w:hAnsi="標楷體" w:cs="Arial" w:hint="eastAsia"/>
          <w:sz w:val="28"/>
          <w:szCs w:val="28"/>
        </w:rPr>
        <w:t>喚起各界對於親情、孝道及敬老尊賢倫理道德之重視。</w:t>
      </w:r>
    </w:p>
    <w:p w:rsidR="005D181D" w:rsidRPr="00BA1AC2" w:rsidRDefault="005D181D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（二）藉由孫子</w:t>
      </w:r>
      <w:r>
        <w:rPr>
          <w:rFonts w:ascii="標楷體" w:eastAsia="標楷體" w:hAnsi="標楷體" w:hint="eastAsia"/>
          <w:sz w:val="28"/>
          <w:szCs w:val="28"/>
        </w:rPr>
        <w:t>女寫給祖父母的一句話，或祖父母給孫子女的一句話</w:t>
      </w:r>
      <w:r w:rsidRPr="00BA1AC2">
        <w:rPr>
          <w:rFonts w:ascii="標楷體" w:eastAsia="標楷體" w:hAnsi="標楷體" w:hint="eastAsia"/>
          <w:sz w:val="28"/>
          <w:szCs w:val="28"/>
        </w:rPr>
        <w:t>，增加祖孫情誼。</w:t>
      </w:r>
    </w:p>
    <w:p w:rsidR="005D181D" w:rsidRPr="00BA1AC2" w:rsidRDefault="005D181D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（三）行銷教育電台銀髮族節目</w:t>
      </w:r>
      <w:r w:rsidRPr="00BA1AC2">
        <w:rPr>
          <w:rFonts w:ascii="標楷體" w:eastAsia="標楷體" w:hAnsi="標楷體" w:hint="eastAsia"/>
          <w:sz w:val="28"/>
          <w:szCs w:val="28"/>
        </w:rPr>
        <w:t>，</w:t>
      </w:r>
      <w:r w:rsidRPr="00BA1AC2">
        <w:rPr>
          <w:rFonts w:ascii="標楷體" w:eastAsia="標楷體" w:hAnsi="標楷體" w:hint="eastAsia"/>
          <w:sz w:val="28"/>
        </w:rPr>
        <w:t>期盼每個阿公、阿</w:t>
      </w:r>
      <w:r>
        <w:rPr>
          <w:rFonts w:ascii="標楷體" w:eastAsia="標楷體" w:hAnsi="標楷體" w:hint="eastAsia"/>
          <w:sz w:val="28"/>
        </w:rPr>
        <w:t>媽</w:t>
      </w:r>
      <w:r w:rsidRPr="00BA1AC2">
        <w:rPr>
          <w:rFonts w:ascii="標楷體" w:eastAsia="標楷體" w:hAnsi="標楷體" w:hint="eastAsia"/>
          <w:sz w:val="28"/>
        </w:rPr>
        <w:t>都</w:t>
      </w: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能因節目內容</w:t>
      </w:r>
      <w:r w:rsidRPr="00BA1AC2">
        <w:rPr>
          <w:rFonts w:ascii="標楷體" w:eastAsia="標楷體" w:hAnsi="標楷體" w:hint="eastAsia"/>
          <w:sz w:val="28"/>
          <w:szCs w:val="28"/>
        </w:rPr>
        <w:t>，享有更</w:t>
      </w:r>
      <w:r>
        <w:rPr>
          <w:rFonts w:ascii="標楷體" w:eastAsia="標楷體" w:hAnsi="標楷體" w:hint="eastAsia"/>
          <w:sz w:val="28"/>
          <w:szCs w:val="28"/>
        </w:rPr>
        <w:t>豐富</w:t>
      </w:r>
      <w:r w:rsidRPr="00BA1AC2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生活</w:t>
      </w:r>
      <w:r w:rsidRPr="00BA1AC2">
        <w:rPr>
          <w:rFonts w:ascii="標楷體" w:eastAsia="標楷體" w:hAnsi="標楷體" w:hint="eastAsia"/>
          <w:sz w:val="28"/>
          <w:szCs w:val="28"/>
        </w:rPr>
        <w:t>。</w:t>
      </w:r>
    </w:p>
    <w:p w:rsidR="005D181D" w:rsidRDefault="005D181D" w:rsidP="00325B12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5C6DC6">
        <w:rPr>
          <w:rFonts w:ascii="標楷體" w:eastAsia="標楷體" w:hAnsi="標楷體" w:hint="eastAsia"/>
          <w:sz w:val="28"/>
          <w:szCs w:val="28"/>
          <w:shd w:val="clear" w:color="auto" w:fill="FFFFFF"/>
        </w:rPr>
        <w:t>主辦單位</w:t>
      </w:r>
    </w:p>
    <w:p w:rsidR="005D181D" w:rsidRDefault="005D181D" w:rsidP="001E0556">
      <w:pPr>
        <w:spacing w:line="480" w:lineRule="exac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國立教育廣播電臺</w:t>
      </w:r>
    </w:p>
    <w:p w:rsidR="005D181D" w:rsidRPr="00B93B52" w:rsidRDefault="005D181D" w:rsidP="00325B12">
      <w:pPr>
        <w:numPr>
          <w:ilvl w:val="0"/>
          <w:numId w:val="1"/>
        </w:numPr>
        <w:spacing w:beforeLines="50" w:line="48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活動內容</w:t>
      </w:r>
    </w:p>
    <w:p w:rsidR="005D181D" w:rsidRPr="00BA1AC2" w:rsidRDefault="005D181D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（一）主題活動</w:t>
      </w:r>
      <w:r>
        <w:rPr>
          <w:rFonts w:ascii="標楷體" w:eastAsia="標楷體" w:hAnsi="標楷體" w:hint="eastAsia"/>
          <w:sz w:val="28"/>
        </w:rPr>
        <w:t>一：</w:t>
      </w:r>
      <w:r w:rsidRPr="00BA1AC2"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bCs/>
          <w:sz w:val="28"/>
          <w:szCs w:val="28"/>
        </w:rPr>
        <w:t>祖孫悄悄話</w:t>
      </w:r>
      <w:r w:rsidRPr="00BA1AC2">
        <w:rPr>
          <w:rFonts w:ascii="標楷體" w:eastAsia="標楷體" w:hAnsi="標楷體" w:hint="eastAsia"/>
          <w:sz w:val="28"/>
        </w:rPr>
        <w:t>」</w:t>
      </w:r>
    </w:p>
    <w:p w:rsidR="005D181D" w:rsidRDefault="005D181D" w:rsidP="00FE175D">
      <w:pPr>
        <w:adjustRightInd w:val="0"/>
        <w:spacing w:line="480" w:lineRule="exact"/>
        <w:ind w:leftChars="250" w:left="1020" w:hangingChars="150" w:hanging="42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活動方式：（請擇一方式參加）</w:t>
      </w:r>
    </w:p>
    <w:p w:rsidR="005D181D" w:rsidRDefault="005D181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方式</w:t>
      </w:r>
      <w:r>
        <w:rPr>
          <w:rFonts w:ascii="標楷體" w:eastAsia="標楷體" w:hAnsi="標楷體"/>
          <w:sz w:val="28"/>
        </w:rPr>
        <w:t>A</w:t>
      </w:r>
      <w:r>
        <w:rPr>
          <w:rFonts w:ascii="標楷體" w:eastAsia="標楷體" w:hAnsi="標楷體" w:hint="eastAsia"/>
          <w:sz w:val="28"/>
        </w:rPr>
        <w:t>：</w:t>
      </w:r>
      <w:r w:rsidRPr="00BA1AC2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名信片背面寫上</w:t>
      </w:r>
      <w:r>
        <w:rPr>
          <w:rFonts w:ascii="標楷體" w:eastAsia="標楷體" w:hAnsi="標楷體"/>
          <w:sz w:val="28"/>
        </w:rPr>
        <w:t>50</w:t>
      </w:r>
      <w:r>
        <w:rPr>
          <w:rFonts w:ascii="標楷體" w:eastAsia="標楷體" w:hAnsi="標楷體" w:hint="eastAsia"/>
          <w:sz w:val="28"/>
        </w:rPr>
        <w:t>個字以內，孫子女想給祖父母的一句話或是祖父母想給孫子女的一句話，並留下姓名、聯絡電話、地址，</w:t>
      </w:r>
      <w:r w:rsidRPr="00BA1AC2">
        <w:rPr>
          <w:rFonts w:ascii="標楷體" w:eastAsia="標楷體" w:hAnsi="標楷體" w:hint="eastAsia"/>
          <w:sz w:val="28"/>
        </w:rPr>
        <w:t>直接將</w:t>
      </w:r>
      <w:r>
        <w:rPr>
          <w:rFonts w:ascii="標楷體" w:eastAsia="標楷體" w:hAnsi="標楷體" w:hint="eastAsia"/>
          <w:sz w:val="28"/>
        </w:rPr>
        <w:t>名信片</w:t>
      </w:r>
      <w:r w:rsidRPr="00BA1AC2"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 w:hint="eastAsia"/>
          <w:sz w:val="28"/>
        </w:rPr>
        <w:t>至</w:t>
      </w:r>
      <w:r w:rsidRPr="00BA1AC2">
        <w:rPr>
          <w:rFonts w:ascii="標楷體" w:eastAsia="標楷體" w:hAnsi="標楷體" w:hint="eastAsia"/>
          <w:sz w:val="28"/>
        </w:rPr>
        <w:t>國立教育廣播電臺（</w:t>
      </w:r>
      <w:r w:rsidRPr="00BA1AC2">
        <w:rPr>
          <w:rFonts w:ascii="標楷體" w:eastAsia="標楷體" w:hAnsi="標楷體"/>
          <w:sz w:val="28"/>
        </w:rPr>
        <w:t>10066</w:t>
      </w:r>
      <w:r w:rsidRPr="00BA1AC2">
        <w:rPr>
          <w:rFonts w:ascii="標楷體" w:eastAsia="標楷體" w:hAnsi="標楷體" w:hint="eastAsia"/>
          <w:sz w:val="28"/>
        </w:rPr>
        <w:t>台北巿中正區南海路</w:t>
      </w:r>
      <w:r w:rsidRPr="00BA1AC2">
        <w:rPr>
          <w:rFonts w:ascii="標楷體" w:eastAsia="標楷體" w:hAnsi="標楷體"/>
          <w:sz w:val="28"/>
        </w:rPr>
        <w:t>41</w:t>
      </w:r>
      <w:r w:rsidRPr="00BA1AC2">
        <w:rPr>
          <w:rFonts w:ascii="標楷體" w:eastAsia="標楷體" w:hAnsi="標楷體" w:hint="eastAsia"/>
          <w:sz w:val="28"/>
        </w:rPr>
        <w:t>號推廣組收，</w:t>
      </w:r>
      <w:r>
        <w:rPr>
          <w:rFonts w:ascii="標楷體" w:eastAsia="標楷體" w:hAnsi="標楷體" w:hint="eastAsia"/>
          <w:sz w:val="28"/>
        </w:rPr>
        <w:t>名</w:t>
      </w:r>
      <w:r w:rsidRPr="00BA1AC2">
        <w:rPr>
          <w:rFonts w:ascii="標楷體" w:eastAsia="標楷體" w:hAnsi="標楷體" w:hint="eastAsia"/>
          <w:sz w:val="28"/>
        </w:rPr>
        <w:t>信</w:t>
      </w:r>
      <w:r>
        <w:rPr>
          <w:rFonts w:ascii="標楷體" w:eastAsia="標楷體" w:hAnsi="標楷體" w:hint="eastAsia"/>
          <w:sz w:val="28"/>
        </w:rPr>
        <w:t>片</w:t>
      </w:r>
      <w:r w:rsidRPr="00BA1AC2">
        <w:rPr>
          <w:rFonts w:ascii="標楷體" w:eastAsia="標楷體" w:hAnsi="標楷體" w:hint="eastAsia"/>
          <w:sz w:val="28"/>
        </w:rPr>
        <w:t>上請註明</w:t>
      </w:r>
      <w:r>
        <w:rPr>
          <w:rFonts w:ascii="標楷體" w:eastAsia="標楷體" w:hAnsi="標楷體" w:hint="eastAsia"/>
          <w:sz w:val="28"/>
        </w:rPr>
        <w:t>「</w:t>
      </w:r>
      <w:r w:rsidRPr="00BA1AC2">
        <w:rPr>
          <w:rFonts w:ascii="標楷體" w:eastAsia="標楷體" w:hAnsi="標楷體" w:hint="eastAsia"/>
          <w:sz w:val="28"/>
        </w:rPr>
        <w:t>祖孫情</w:t>
      </w:r>
      <w:r w:rsidRPr="00BA1AC2">
        <w:rPr>
          <w:rFonts w:ascii="標楷體" w:eastAsia="標楷體" w:hAnsi="標楷體" w:hint="eastAsia"/>
          <w:bCs/>
          <w:sz w:val="36"/>
          <w:szCs w:val="36"/>
        </w:rPr>
        <w:t>．</w:t>
      </w:r>
      <w:r w:rsidRPr="00523711">
        <w:rPr>
          <w:rFonts w:ascii="標楷體" w:eastAsia="標楷體" w:hAnsi="標楷體" w:hint="eastAsia"/>
          <w:bCs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</w:rPr>
        <w:t>時</w:t>
      </w:r>
      <w:r w:rsidRPr="00BA1AC2">
        <w:rPr>
          <w:rFonts w:ascii="標楷體" w:eastAsia="標楷體" w:hAnsi="標楷體" w:hint="eastAsia"/>
          <w:sz w:val="28"/>
        </w:rPr>
        <w:t>樂</w:t>
      </w:r>
      <w:r>
        <w:rPr>
          <w:rFonts w:ascii="標楷體" w:eastAsia="標楷體" w:hAnsi="標楷體" w:hint="eastAsia"/>
          <w:sz w:val="28"/>
        </w:rPr>
        <w:t>」</w:t>
      </w:r>
      <w:r w:rsidRPr="00BA1AC2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，即可參加抽獎</w:t>
      </w:r>
      <w:r w:rsidRPr="00C626DC">
        <w:rPr>
          <w:rFonts w:ascii="標楷體" w:eastAsia="標楷體" w:hAnsi="標楷體" w:hint="eastAsia"/>
          <w:sz w:val="28"/>
        </w:rPr>
        <w:t>。</w:t>
      </w:r>
    </w:p>
    <w:p w:rsidR="005D181D" w:rsidRPr="00BA1AC2" w:rsidRDefault="005D181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方式</w:t>
      </w:r>
      <w:r>
        <w:rPr>
          <w:rFonts w:ascii="標楷體" w:eastAsia="標楷體" w:hAnsi="標楷體"/>
          <w:sz w:val="28"/>
        </w:rPr>
        <w:t>B</w:t>
      </w:r>
      <w:r>
        <w:rPr>
          <w:rFonts w:ascii="標楷體" w:eastAsia="標楷體" w:hAnsi="標楷體" w:hint="eastAsia"/>
          <w:sz w:val="28"/>
        </w:rPr>
        <w:t>：於</w:t>
      </w:r>
      <w:r>
        <w:rPr>
          <w:rFonts w:ascii="標楷體" w:eastAsia="標楷體" w:hAnsi="標楷體"/>
          <w:sz w:val="28"/>
        </w:rPr>
        <w:t>Google</w:t>
      </w:r>
      <w:r>
        <w:rPr>
          <w:rFonts w:ascii="標楷體" w:eastAsia="標楷體" w:hAnsi="標楷體" w:hint="eastAsia"/>
          <w:sz w:val="28"/>
        </w:rPr>
        <w:t>活動表單中填寫</w:t>
      </w:r>
      <w:r>
        <w:rPr>
          <w:rFonts w:ascii="標楷體" w:eastAsia="標楷體" w:hAnsi="標楷體"/>
          <w:sz w:val="28"/>
        </w:rPr>
        <w:t>50</w:t>
      </w:r>
      <w:r>
        <w:rPr>
          <w:rFonts w:ascii="標楷體" w:eastAsia="標楷體" w:hAnsi="標楷體" w:hint="eastAsia"/>
          <w:sz w:val="28"/>
        </w:rPr>
        <w:t>個字以內，</w:t>
      </w:r>
      <w:r w:rsidRPr="00FE175D">
        <w:rPr>
          <w:rFonts w:ascii="標楷體" w:eastAsia="標楷體" w:hAnsi="標楷體" w:hint="eastAsia"/>
          <w:sz w:val="28"/>
        </w:rPr>
        <w:t>孫子女想給祖父母的一句話或是祖父母想給孫子女的一句話，</w:t>
      </w:r>
      <w:r>
        <w:rPr>
          <w:rFonts w:ascii="標楷體" w:eastAsia="標楷體" w:hAnsi="標楷體" w:hint="eastAsia"/>
          <w:sz w:val="28"/>
        </w:rPr>
        <w:t>並依各欄位填寫姓名、聯絡電話、地址、</w:t>
      </w:r>
      <w:r>
        <w:rPr>
          <w:rFonts w:ascii="標楷體" w:eastAsia="標楷體" w:hAnsi="標楷體"/>
          <w:sz w:val="28"/>
        </w:rPr>
        <w:t>Email</w:t>
      </w:r>
      <w:r>
        <w:rPr>
          <w:rFonts w:ascii="標楷體" w:eastAsia="標楷體" w:hAnsi="標楷體" w:hint="eastAsia"/>
          <w:sz w:val="28"/>
        </w:rPr>
        <w:t>，填寫完送出資料即可參加抽獎。</w:t>
      </w:r>
    </w:p>
    <w:p w:rsidR="005D181D" w:rsidRDefault="005D181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收件</w:t>
      </w:r>
      <w:r w:rsidRPr="00BA1AC2">
        <w:rPr>
          <w:rFonts w:ascii="標楷體" w:eastAsia="標楷體" w:hAnsi="標楷體" w:hint="eastAsia"/>
          <w:sz w:val="28"/>
        </w:rPr>
        <w:t>時間：</w:t>
      </w:r>
      <w:r w:rsidRPr="00BA1AC2">
        <w:rPr>
          <w:rFonts w:ascii="標楷體" w:eastAsia="標楷體" w:hAnsi="標楷體" w:hint="eastAsia"/>
          <w:sz w:val="28"/>
          <w:szCs w:val="32"/>
        </w:rPr>
        <w:t>即日起至</w:t>
      </w:r>
      <w:r w:rsidRPr="00BA1AC2">
        <w:rPr>
          <w:rFonts w:ascii="標楷體" w:eastAsia="標楷體" w:hAnsi="標楷體"/>
          <w:sz w:val="28"/>
          <w:szCs w:val="32"/>
        </w:rPr>
        <w:t>10</w:t>
      </w:r>
      <w:r>
        <w:rPr>
          <w:rFonts w:ascii="標楷體" w:eastAsia="標楷體" w:hAnsi="標楷體"/>
          <w:sz w:val="28"/>
          <w:szCs w:val="32"/>
        </w:rPr>
        <w:t>4</w:t>
      </w:r>
      <w:r w:rsidRPr="00BA1AC2">
        <w:rPr>
          <w:rFonts w:ascii="標楷體" w:eastAsia="標楷體" w:hAnsi="標楷體" w:hint="eastAsia"/>
          <w:sz w:val="28"/>
          <w:szCs w:val="32"/>
        </w:rPr>
        <w:t>年</w:t>
      </w:r>
      <w:r>
        <w:rPr>
          <w:rFonts w:ascii="標楷體" w:eastAsia="標楷體" w:hAnsi="標楷體"/>
          <w:sz w:val="28"/>
          <w:szCs w:val="32"/>
        </w:rPr>
        <w:t>8</w:t>
      </w:r>
      <w:r w:rsidRPr="00BA1AC2">
        <w:rPr>
          <w:rFonts w:ascii="標楷體" w:eastAsia="標楷體" w:hAnsi="標楷體" w:hint="eastAsia"/>
          <w:sz w:val="28"/>
          <w:szCs w:val="32"/>
        </w:rPr>
        <w:t>月</w:t>
      </w:r>
      <w:r>
        <w:rPr>
          <w:rFonts w:ascii="標楷體" w:eastAsia="標楷體" w:hAnsi="標楷體"/>
          <w:sz w:val="28"/>
          <w:szCs w:val="32"/>
        </w:rPr>
        <w:t>7</w:t>
      </w:r>
      <w:r w:rsidRPr="00BA1AC2">
        <w:rPr>
          <w:rFonts w:ascii="標楷體" w:eastAsia="標楷體" w:hAnsi="標楷體" w:hint="eastAsia"/>
          <w:sz w:val="28"/>
          <w:szCs w:val="32"/>
        </w:rPr>
        <w:t>日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星期五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，郵戳為憑</w:t>
      </w:r>
      <w:r w:rsidRPr="00BA1AC2">
        <w:rPr>
          <w:rFonts w:ascii="標楷體" w:eastAsia="標楷體" w:hAnsi="標楷體" w:hint="eastAsia"/>
          <w:sz w:val="28"/>
          <w:szCs w:val="32"/>
        </w:rPr>
        <w:t>。</w:t>
      </w:r>
    </w:p>
    <w:p w:rsidR="005D181D" w:rsidRDefault="005D181D" w:rsidP="00342CF9">
      <w:pPr>
        <w:adjustRightInd w:val="0"/>
        <w:spacing w:line="480" w:lineRule="exact"/>
        <w:ind w:leftChars="250" w:left="2140" w:hangingChars="550" w:hanging="154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3.</w:t>
      </w:r>
      <w:r>
        <w:rPr>
          <w:rFonts w:ascii="標楷體" w:eastAsia="標楷體" w:hAnsi="標楷體" w:hint="eastAsia"/>
          <w:sz w:val="28"/>
          <w:szCs w:val="32"/>
        </w:rPr>
        <w:t>獎項內容：頭獎</w:t>
      </w:r>
      <w:r>
        <w:rPr>
          <w:rFonts w:ascii="標楷體" w:eastAsia="標楷體" w:hAnsi="標楷體"/>
          <w:sz w:val="28"/>
          <w:szCs w:val="32"/>
        </w:rPr>
        <w:t>-</w:t>
      </w:r>
      <w:r>
        <w:rPr>
          <w:rFonts w:ascii="標楷體" w:eastAsia="標楷體" w:hAnsi="標楷體" w:hint="eastAsia"/>
          <w:sz w:val="28"/>
          <w:szCs w:val="32"/>
        </w:rPr>
        <w:t>平板電腦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台，普獎</w:t>
      </w:r>
      <w:r>
        <w:rPr>
          <w:rFonts w:ascii="標楷體" w:eastAsia="標楷體" w:hAnsi="標楷體"/>
          <w:sz w:val="28"/>
          <w:szCs w:val="32"/>
        </w:rPr>
        <w:t>-100</w:t>
      </w:r>
      <w:r>
        <w:rPr>
          <w:rFonts w:ascii="標楷體" w:eastAsia="標楷體" w:hAnsi="標楷體" w:hint="eastAsia"/>
          <w:sz w:val="28"/>
          <w:szCs w:val="32"/>
        </w:rPr>
        <w:t>元超商禮券（</w:t>
      </w:r>
      <w:r>
        <w:rPr>
          <w:rFonts w:ascii="標楷體" w:eastAsia="標楷體" w:hAnsi="標楷體"/>
          <w:sz w:val="28"/>
          <w:szCs w:val="32"/>
        </w:rPr>
        <w:t>216</w:t>
      </w:r>
      <w:r>
        <w:rPr>
          <w:rFonts w:ascii="標楷體" w:eastAsia="標楷體" w:hAnsi="標楷體" w:hint="eastAsia"/>
          <w:sz w:val="28"/>
          <w:szCs w:val="32"/>
        </w:rPr>
        <w:t>名）。</w:t>
      </w:r>
    </w:p>
    <w:p w:rsidR="005D181D" w:rsidRDefault="005D181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4.</w:t>
      </w:r>
      <w:r>
        <w:rPr>
          <w:rFonts w:ascii="標楷體" w:eastAsia="標楷體" w:hAnsi="標楷體" w:hint="eastAsia"/>
          <w:sz w:val="28"/>
          <w:szCs w:val="32"/>
        </w:rPr>
        <w:t>抽獎日期：</w:t>
      </w:r>
      <w:r>
        <w:rPr>
          <w:rFonts w:ascii="標楷體" w:eastAsia="標楷體" w:hAnsi="標楷體"/>
          <w:sz w:val="28"/>
          <w:szCs w:val="32"/>
        </w:rPr>
        <w:t>104</w:t>
      </w:r>
      <w:r>
        <w:rPr>
          <w:rFonts w:ascii="標楷體" w:eastAsia="標楷體" w:hAnsi="標楷體" w:hint="eastAsia"/>
          <w:sz w:val="28"/>
          <w:szCs w:val="32"/>
        </w:rPr>
        <w:t>年</w:t>
      </w:r>
      <w:r>
        <w:rPr>
          <w:rFonts w:ascii="標楷體" w:eastAsia="標楷體" w:hAnsi="標楷體"/>
          <w:sz w:val="28"/>
          <w:szCs w:val="32"/>
        </w:rPr>
        <w:t>8</w:t>
      </w:r>
      <w:r>
        <w:rPr>
          <w:rFonts w:ascii="標楷體" w:eastAsia="標楷體" w:hAnsi="標楷體" w:hint="eastAsia"/>
          <w:sz w:val="28"/>
          <w:szCs w:val="32"/>
        </w:rPr>
        <w:t>月</w:t>
      </w:r>
      <w:r>
        <w:rPr>
          <w:rFonts w:ascii="標楷體" w:eastAsia="標楷體" w:hAnsi="標楷體"/>
          <w:sz w:val="28"/>
          <w:szCs w:val="32"/>
        </w:rPr>
        <w:t>12</w:t>
      </w:r>
      <w:r>
        <w:rPr>
          <w:rFonts w:ascii="標楷體" w:eastAsia="標楷體" w:hAnsi="標楷體" w:hint="eastAsia"/>
          <w:sz w:val="28"/>
          <w:szCs w:val="32"/>
        </w:rPr>
        <w:t>日（三）以系統亂數抽籤</w:t>
      </w:r>
    </w:p>
    <w:p w:rsidR="005D181D" w:rsidRDefault="005D181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5.</w:t>
      </w:r>
      <w:r>
        <w:rPr>
          <w:rFonts w:ascii="標楷體" w:eastAsia="標楷體" w:hAnsi="標楷體" w:hint="eastAsia"/>
          <w:sz w:val="28"/>
          <w:szCs w:val="32"/>
        </w:rPr>
        <w:t>公告日期：</w:t>
      </w:r>
      <w:r>
        <w:rPr>
          <w:rFonts w:ascii="標楷體" w:eastAsia="標楷體" w:hAnsi="標楷體"/>
          <w:sz w:val="28"/>
          <w:szCs w:val="32"/>
        </w:rPr>
        <w:t>104</w:t>
      </w:r>
      <w:r>
        <w:rPr>
          <w:rFonts w:ascii="標楷體" w:eastAsia="標楷體" w:hAnsi="標楷體" w:hint="eastAsia"/>
          <w:sz w:val="28"/>
          <w:szCs w:val="32"/>
        </w:rPr>
        <w:t>年</w:t>
      </w:r>
      <w:r>
        <w:rPr>
          <w:rFonts w:ascii="標楷體" w:eastAsia="標楷體" w:hAnsi="標楷體"/>
          <w:sz w:val="28"/>
          <w:szCs w:val="32"/>
        </w:rPr>
        <w:t>8</w:t>
      </w:r>
      <w:r>
        <w:rPr>
          <w:rFonts w:ascii="標楷體" w:eastAsia="標楷體" w:hAnsi="標楷體" w:hint="eastAsia"/>
          <w:sz w:val="28"/>
          <w:szCs w:val="32"/>
        </w:rPr>
        <w:t>月</w:t>
      </w:r>
      <w:r>
        <w:rPr>
          <w:rFonts w:ascii="標楷體" w:eastAsia="標楷體" w:hAnsi="標楷體"/>
          <w:sz w:val="28"/>
          <w:szCs w:val="32"/>
        </w:rPr>
        <w:t>13</w:t>
      </w:r>
      <w:r>
        <w:rPr>
          <w:rFonts w:ascii="標楷體" w:eastAsia="標楷體" w:hAnsi="標楷體" w:hint="eastAsia"/>
          <w:sz w:val="28"/>
          <w:szCs w:val="32"/>
        </w:rPr>
        <w:t>日（四）公告於官網「最新消息」。</w:t>
      </w:r>
    </w:p>
    <w:p w:rsidR="005D181D" w:rsidRPr="00342CF9" w:rsidRDefault="005D181D" w:rsidP="00273243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6.</w:t>
      </w:r>
      <w:r>
        <w:rPr>
          <w:rFonts w:ascii="標楷體" w:eastAsia="標楷體" w:hAnsi="標楷體" w:hint="eastAsia"/>
          <w:sz w:val="28"/>
          <w:szCs w:val="32"/>
        </w:rPr>
        <w:t>獎品寄送日期：於</w:t>
      </w:r>
      <w:r>
        <w:rPr>
          <w:rFonts w:ascii="標楷體" w:eastAsia="標楷體" w:hAnsi="標楷體"/>
          <w:sz w:val="28"/>
          <w:szCs w:val="32"/>
        </w:rPr>
        <w:t>104</w:t>
      </w:r>
      <w:r>
        <w:rPr>
          <w:rFonts w:ascii="標楷體" w:eastAsia="標楷體" w:hAnsi="標楷體" w:hint="eastAsia"/>
          <w:sz w:val="28"/>
          <w:szCs w:val="32"/>
        </w:rPr>
        <w:t>年</w:t>
      </w:r>
      <w:r>
        <w:rPr>
          <w:rFonts w:ascii="標楷體" w:eastAsia="標楷體" w:hAnsi="標楷體"/>
          <w:sz w:val="28"/>
          <w:szCs w:val="32"/>
        </w:rPr>
        <w:t>9</w:t>
      </w:r>
      <w:r>
        <w:rPr>
          <w:rFonts w:ascii="標楷體" w:eastAsia="標楷體" w:hAnsi="標楷體" w:hint="eastAsia"/>
          <w:sz w:val="28"/>
          <w:szCs w:val="32"/>
        </w:rPr>
        <w:t>月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日前全部寄出。</w:t>
      </w:r>
    </w:p>
    <w:p w:rsidR="005D181D" w:rsidRPr="00BA1AC2" w:rsidRDefault="005D181D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（二）主題</w:t>
      </w:r>
      <w:r w:rsidRPr="00BA1AC2">
        <w:rPr>
          <w:rFonts w:ascii="標楷體" w:eastAsia="標楷體" w:hAnsi="標楷體" w:hint="eastAsia"/>
          <w:sz w:val="28"/>
        </w:rPr>
        <w:t>活動</w:t>
      </w:r>
      <w:r>
        <w:rPr>
          <w:rFonts w:ascii="標楷體" w:eastAsia="標楷體" w:hAnsi="標楷體" w:hint="eastAsia"/>
          <w:sz w:val="28"/>
        </w:rPr>
        <w:t>二：</w:t>
      </w:r>
      <w:r w:rsidRPr="00BA1AC2"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bCs/>
          <w:sz w:val="28"/>
          <w:szCs w:val="28"/>
        </w:rPr>
        <w:t>祖孫愛自拍</w:t>
      </w:r>
      <w:r w:rsidRPr="00BA1AC2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票選活動</w:t>
      </w:r>
    </w:p>
    <w:p w:rsidR="005D181D" w:rsidRDefault="005D181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/>
          <w:sz w:val="28"/>
        </w:rPr>
        <w:t>1.</w:t>
      </w:r>
      <w:r w:rsidRPr="00BA1AC2">
        <w:rPr>
          <w:rFonts w:ascii="標楷體" w:eastAsia="標楷體" w:hAnsi="標楷體" w:hint="eastAsia"/>
          <w:sz w:val="28"/>
        </w:rPr>
        <w:t>活動</w:t>
      </w:r>
      <w:r>
        <w:rPr>
          <w:rFonts w:ascii="標楷體" w:eastAsia="標楷體" w:hAnsi="標楷體" w:hint="eastAsia"/>
          <w:sz w:val="28"/>
        </w:rPr>
        <w:t>步驟</w:t>
      </w:r>
      <w:r w:rsidRPr="00BA1AC2">
        <w:rPr>
          <w:rFonts w:ascii="標楷體" w:eastAsia="標楷體" w:hAnsi="標楷體" w:hint="eastAsia"/>
          <w:sz w:val="28"/>
        </w:rPr>
        <w:t>：</w:t>
      </w:r>
    </w:p>
    <w:p w:rsidR="005D181D" w:rsidRPr="00FD5DFB" w:rsidRDefault="005D181D" w:rsidP="00FD5DFB">
      <w:pPr>
        <w:pStyle w:val="ListParagraph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拍下你與祖父母的自拍照（祖父母與孫子女們的自拍照）。</w:t>
      </w:r>
    </w:p>
    <w:p w:rsidR="005D181D" w:rsidRPr="00FD5DFB" w:rsidRDefault="005D181D" w:rsidP="00FD5DFB">
      <w:pPr>
        <w:pStyle w:val="ListParagraph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把與祖父母的照片貼在「祖孫情．時時樂」活動網頁。</w:t>
      </w:r>
    </w:p>
    <w:p w:rsidR="005D181D" w:rsidRPr="00FD5DFB" w:rsidRDefault="005D181D" w:rsidP="00FD5DFB">
      <w:pPr>
        <w:pStyle w:val="ListParagraph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說出你想給祖父母的悄悄話。</w:t>
      </w:r>
    </w:p>
    <w:p w:rsidR="005D181D" w:rsidRPr="00FD5DFB" w:rsidRDefault="005D181D" w:rsidP="00FD5DFB">
      <w:pPr>
        <w:pStyle w:val="ListParagraph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狂邀親朋好友一起來按讚。</w:t>
      </w:r>
    </w:p>
    <w:p w:rsidR="005D181D" w:rsidRPr="00FD5DFB" w:rsidRDefault="005D181D" w:rsidP="00FD5DFB">
      <w:pPr>
        <w:pStyle w:val="ListParagraph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凡參加者有機會抽得超商禮卷</w:t>
      </w:r>
      <w:r w:rsidRPr="00FD5DFB">
        <w:rPr>
          <w:rFonts w:ascii="標楷體" w:eastAsia="標楷體" w:hAnsi="標楷體"/>
          <w:sz w:val="28"/>
        </w:rPr>
        <w:t>200</w:t>
      </w:r>
      <w:r w:rsidRPr="00FD5DFB">
        <w:rPr>
          <w:rFonts w:ascii="標楷體" w:eastAsia="標楷體" w:hAnsi="標楷體" w:hint="eastAsia"/>
          <w:sz w:val="28"/>
        </w:rPr>
        <w:t>元（</w:t>
      </w:r>
      <w:r w:rsidRPr="00FD5DFB">
        <w:rPr>
          <w:rFonts w:ascii="標楷體" w:eastAsia="標楷體" w:hAnsi="標楷體"/>
          <w:sz w:val="28"/>
        </w:rPr>
        <w:t>10</w:t>
      </w:r>
      <w:r w:rsidRPr="00FD5DFB">
        <w:rPr>
          <w:rFonts w:ascii="標楷體" w:eastAsia="標楷體" w:hAnsi="標楷體" w:hint="eastAsia"/>
          <w:sz w:val="28"/>
        </w:rPr>
        <w:t>名），</w:t>
      </w:r>
      <w:r>
        <w:rPr>
          <w:rFonts w:ascii="標楷體" w:eastAsia="標楷體" w:hAnsi="標楷體" w:hint="eastAsia"/>
          <w:sz w:val="28"/>
        </w:rPr>
        <w:t>按</w:t>
      </w:r>
      <w:r w:rsidRPr="00FD5DFB">
        <w:rPr>
          <w:rFonts w:ascii="標楷體" w:eastAsia="標楷體" w:hAnsi="標楷體" w:hint="eastAsia"/>
          <w:sz w:val="28"/>
        </w:rPr>
        <w:t>讚數最高的</w:t>
      </w:r>
      <w:r w:rsidRPr="00FD5DFB">
        <w:rPr>
          <w:rFonts w:ascii="標楷體" w:eastAsia="標楷體" w:hAnsi="標楷體"/>
          <w:sz w:val="28"/>
        </w:rPr>
        <w:t>TOP1.</w:t>
      </w:r>
      <w:r w:rsidRPr="00FD5DFB">
        <w:rPr>
          <w:rFonts w:ascii="標楷體" w:eastAsia="標楷體" w:hAnsi="標楷體" w:hint="eastAsia"/>
          <w:sz w:val="28"/>
        </w:rPr>
        <w:t>可獲得平板電腦一台（若票數相同，由主辦單位抽籤決定名次）。</w:t>
      </w:r>
    </w:p>
    <w:p w:rsidR="005D181D" w:rsidRPr="005F50ED" w:rsidRDefault="005D181D" w:rsidP="005F50ED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 w:rsidRPr="005F50ED">
        <w:rPr>
          <w:rFonts w:ascii="標楷體" w:eastAsia="標楷體" w:hAnsi="標楷體" w:hint="eastAsia"/>
          <w:sz w:val="28"/>
        </w:rPr>
        <w:t>活動期間：</w:t>
      </w:r>
      <w:r>
        <w:rPr>
          <w:rFonts w:ascii="標楷體" w:eastAsia="標楷體" w:hAnsi="標楷體"/>
          <w:sz w:val="28"/>
        </w:rPr>
        <w:t>104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日起至</w:t>
      </w:r>
      <w:r>
        <w:rPr>
          <w:rFonts w:ascii="標楷體" w:eastAsia="標楷體" w:hAnsi="標楷體"/>
          <w:sz w:val="28"/>
        </w:rPr>
        <w:t>104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>
        <w:rPr>
          <w:rFonts w:ascii="標楷體" w:eastAsia="標楷體" w:hAnsi="標楷體" w:hint="eastAsia"/>
          <w:sz w:val="28"/>
        </w:rPr>
        <w:t>日中午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 w:hint="eastAsia"/>
          <w:sz w:val="28"/>
        </w:rPr>
        <w:t>點截止。</w:t>
      </w:r>
    </w:p>
    <w:p w:rsidR="005D181D" w:rsidRDefault="005D181D" w:rsidP="00342CF9">
      <w:pPr>
        <w:adjustRightInd w:val="0"/>
        <w:spacing w:line="48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>3.</w:t>
      </w:r>
      <w:r>
        <w:rPr>
          <w:rFonts w:ascii="標楷體" w:eastAsia="標楷體" w:hAnsi="標楷體" w:hint="eastAsia"/>
          <w:sz w:val="28"/>
        </w:rPr>
        <w:t>獎項內容：頭獎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 w:hint="eastAsia"/>
          <w:sz w:val="28"/>
        </w:rPr>
        <w:t>平板電腦一台，普獎</w:t>
      </w:r>
      <w:r>
        <w:rPr>
          <w:rFonts w:ascii="標楷體" w:eastAsia="標楷體" w:hAnsi="標楷體"/>
          <w:sz w:val="28"/>
        </w:rPr>
        <w:t>-200</w:t>
      </w:r>
      <w:r>
        <w:rPr>
          <w:rFonts w:ascii="標楷體" w:eastAsia="標楷體" w:hAnsi="標楷體" w:hint="eastAsia"/>
          <w:sz w:val="28"/>
        </w:rPr>
        <w:t>元超商禮券（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名）。</w:t>
      </w:r>
    </w:p>
    <w:p w:rsidR="005D181D" w:rsidRDefault="005D181D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 w:hint="eastAsia"/>
          <w:sz w:val="28"/>
        </w:rPr>
        <w:t>抽獎日期：</w:t>
      </w:r>
      <w:r>
        <w:rPr>
          <w:rFonts w:ascii="標楷體" w:eastAsia="標楷體" w:hAnsi="標楷體"/>
          <w:sz w:val="28"/>
        </w:rPr>
        <w:t>104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>
        <w:rPr>
          <w:rFonts w:ascii="標楷體" w:eastAsia="標楷體" w:hAnsi="標楷體" w:hint="eastAsia"/>
          <w:sz w:val="28"/>
        </w:rPr>
        <w:t>日（一）下午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時</w:t>
      </w:r>
    </w:p>
    <w:p w:rsidR="005D181D" w:rsidRDefault="005D181D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5.</w:t>
      </w:r>
      <w:r>
        <w:rPr>
          <w:rFonts w:ascii="標楷體" w:eastAsia="標楷體" w:hAnsi="標楷體" w:hint="eastAsia"/>
          <w:sz w:val="28"/>
        </w:rPr>
        <w:t>公告日期：</w:t>
      </w:r>
      <w:r>
        <w:rPr>
          <w:rFonts w:ascii="標楷體" w:eastAsia="標楷體" w:hAnsi="標楷體"/>
          <w:sz w:val="28"/>
        </w:rPr>
        <w:t>104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>
        <w:rPr>
          <w:rFonts w:ascii="標楷體" w:eastAsia="標楷體" w:hAnsi="標楷體" w:hint="eastAsia"/>
          <w:sz w:val="28"/>
        </w:rPr>
        <w:t>日（一）下午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時公告於活動網頁。</w:t>
      </w:r>
    </w:p>
    <w:p w:rsidR="005D181D" w:rsidRPr="00DE1694" w:rsidRDefault="005D181D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6.</w:t>
      </w:r>
      <w:r>
        <w:rPr>
          <w:rFonts w:ascii="標楷體" w:eastAsia="標楷體" w:hAnsi="標楷體" w:hint="eastAsia"/>
          <w:sz w:val="28"/>
        </w:rPr>
        <w:t>獎品寄送日期：於</w:t>
      </w:r>
      <w:r>
        <w:rPr>
          <w:rFonts w:ascii="標楷體" w:eastAsia="標楷體" w:hAnsi="標楷體"/>
          <w:sz w:val="28"/>
        </w:rPr>
        <w:t>104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9</w:t>
      </w:r>
      <w:r>
        <w:rPr>
          <w:rFonts w:ascii="標楷體" w:eastAsia="標楷體" w:hAnsi="標楷體" w:hint="eastAsia"/>
          <w:sz w:val="28"/>
        </w:rPr>
        <w:t>月底前全部寄出。</w:t>
      </w:r>
    </w:p>
    <w:p w:rsidR="005D181D" w:rsidRDefault="005D181D" w:rsidP="00723DD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</w:p>
    <w:p w:rsidR="005D181D" w:rsidRPr="00A12E02" w:rsidRDefault="005D181D" w:rsidP="00A12E02">
      <w:pPr>
        <w:adjustRightInd w:val="0"/>
        <w:spacing w:line="36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六、其他注意事項：</w:t>
      </w:r>
    </w:p>
    <w:p w:rsidR="005D181D" w:rsidRDefault="005D181D" w:rsidP="00337BC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本活動僅限台、澎、金、馬地區之民眾參加，相同作品不可重複參加。</w:t>
      </w:r>
    </w:p>
    <w:p w:rsidR="005D181D" w:rsidRDefault="005D181D" w:rsidP="00337BC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得獎名單以臉書私訊通知。請於期限內填寫並回覆私訊內通知事項，逾時無效。</w:t>
      </w:r>
      <w:r>
        <w:rPr>
          <w:rFonts w:ascii="標楷體" w:eastAsia="標楷體" w:hAnsi="標楷體" w:hint="eastAsia"/>
          <w:sz w:val="28"/>
        </w:rPr>
        <w:t>參加</w:t>
      </w:r>
      <w:r w:rsidRPr="00337BC0">
        <w:rPr>
          <w:rFonts w:ascii="標楷體" w:eastAsia="標楷體" w:hAnsi="標楷體" w:hint="eastAsia"/>
          <w:sz w:val="28"/>
        </w:rPr>
        <w:t>者保證所有填寫或提出之資料均為真實且正確，且未冒用或盜用任何第三人之資料或智慧財產權。如有不實或不正確之情事，將被取消參加資格；如為得獎者，則取消得獎資格</w:t>
      </w:r>
      <w:r>
        <w:rPr>
          <w:rFonts w:ascii="標楷體" w:eastAsia="標楷體" w:hAnsi="標楷體" w:hint="eastAsia"/>
          <w:sz w:val="28"/>
        </w:rPr>
        <w:t>，</w:t>
      </w:r>
      <w:r w:rsidRPr="00337BC0">
        <w:rPr>
          <w:rFonts w:ascii="標楷體" w:eastAsia="標楷體" w:hAnsi="標楷體" w:hint="eastAsia"/>
          <w:sz w:val="28"/>
        </w:rPr>
        <w:t>如因此致主辦單位無法通知其得獎訊息時，主辦單位不負任何責任，且如有致損害於主辦單位或其他任何第三人，參加者應負一切民刑事責任。</w:t>
      </w:r>
    </w:p>
    <w:p w:rsidR="005D181D" w:rsidRPr="005F235E" w:rsidRDefault="005D181D" w:rsidP="00337BC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F235E">
        <w:rPr>
          <w:rFonts w:ascii="標楷體" w:eastAsia="標楷體" w:hAnsi="標楷體" w:hint="eastAsia"/>
          <w:sz w:val="28"/>
        </w:rPr>
        <w:t>參賽者上傳之圖文，需經由主辦單位審核後，才可刊登在活動頁面中。</w:t>
      </w:r>
    </w:p>
    <w:p w:rsidR="005D181D" w:rsidRDefault="005D181D" w:rsidP="00FD1D1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頭獎之</w:t>
      </w:r>
      <w:r w:rsidRPr="00FD1D10">
        <w:rPr>
          <w:rFonts w:ascii="標楷體" w:eastAsia="標楷體" w:hAnsi="標楷體" w:hint="eastAsia"/>
          <w:sz w:val="28"/>
        </w:rPr>
        <w:t>得獎者需在收到中獎通知書</w:t>
      </w:r>
      <w:r>
        <w:rPr>
          <w:rFonts w:ascii="標楷體" w:eastAsia="標楷體" w:hAnsi="標楷體" w:hint="eastAsia"/>
          <w:sz w:val="28"/>
        </w:rPr>
        <w:t>及得獎收據，</w:t>
      </w:r>
      <w:r w:rsidRPr="00FD1D10">
        <w:rPr>
          <w:rFonts w:ascii="標楷體" w:eastAsia="標楷體" w:hAnsi="標楷體" w:hint="eastAsia"/>
          <w:sz w:val="28"/>
        </w:rPr>
        <w:t>於通知書內之指定期限內以掛號將</w:t>
      </w:r>
      <w:r>
        <w:rPr>
          <w:rFonts w:ascii="標楷體" w:eastAsia="標楷體" w:hAnsi="標楷體" w:hint="eastAsia"/>
          <w:sz w:val="28"/>
        </w:rPr>
        <w:t>收據</w:t>
      </w:r>
      <w:r w:rsidRPr="00FD1D10">
        <w:rPr>
          <w:rFonts w:ascii="標楷體" w:eastAsia="標楷體" w:hAnsi="標楷體" w:hint="eastAsia"/>
          <w:sz w:val="28"/>
        </w:rPr>
        <w:t>資料於期限內</w:t>
      </w:r>
      <w:r>
        <w:rPr>
          <w:rFonts w:ascii="標楷體" w:eastAsia="標楷體" w:hAnsi="標楷體" w:hint="eastAsia"/>
          <w:sz w:val="28"/>
        </w:rPr>
        <w:t>寄回教育電臺，逾期</w:t>
      </w:r>
      <w:r w:rsidRPr="00FD1D10">
        <w:rPr>
          <w:rFonts w:ascii="標楷體" w:eastAsia="標楷體" w:hAnsi="標楷體" w:hint="eastAsia"/>
          <w:sz w:val="28"/>
        </w:rPr>
        <w:t>視同放棄得獎權利。</w:t>
      </w:r>
    </w:p>
    <w:p w:rsidR="005D181D" w:rsidRDefault="005D181D" w:rsidP="00337BC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依稅法規定，獎項金額若超過新台幣</w:t>
      </w:r>
      <w:r w:rsidRPr="00A12E02">
        <w:rPr>
          <w:rFonts w:ascii="標楷體" w:eastAsia="標楷體" w:hAnsi="標楷體"/>
          <w:sz w:val="28"/>
        </w:rPr>
        <w:t>$1,000</w:t>
      </w:r>
      <w:r w:rsidRPr="00A12E02">
        <w:rPr>
          <w:rFonts w:ascii="標楷體" w:eastAsia="標楷體" w:hAnsi="標楷體" w:hint="eastAsia"/>
          <w:sz w:val="28"/>
        </w:rPr>
        <w:t>元須列入個人年度綜合所得稅申報；年底將開立各類所得稅扣繳憑單給中獎者；未符合前述規定者視同放棄得獎資格。</w:t>
      </w:r>
    </w:p>
    <w:p w:rsidR="005D181D" w:rsidRDefault="005D181D" w:rsidP="00337BC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參加者於參加活動之際，即同意本活動注意事項規範。若參加者之參加內容，不符合活動辦法之規範，本網站得取消其參加或得獎資格，並對於任何破壞活動之行為保留相關權利。</w:t>
      </w:r>
    </w:p>
    <w:p w:rsidR="005D181D" w:rsidRDefault="005D181D" w:rsidP="00337BC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如有任何因不可歸責於主辦單位之事由，而使寄予得獎人之獎品有遲延、遺失、錯誤、無法辨識或毀損之情況，主辦單位不負任何法律責任，參加者亦不得因此異議。</w:t>
      </w:r>
    </w:p>
    <w:p w:rsidR="005D181D" w:rsidRDefault="005D181D" w:rsidP="00337BC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獎者同意配合主辦單位將</w:t>
      </w: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獎者名單公佈於平面廣告、新聞發佈與活動網站。</w:t>
      </w:r>
      <w:r w:rsidRPr="00A12E02">
        <w:rPr>
          <w:rFonts w:ascii="標楷體" w:eastAsia="標楷體" w:hAnsi="標楷體"/>
          <w:sz w:val="28"/>
        </w:rPr>
        <w:t xml:space="preserve"> </w:t>
      </w:r>
      <w:r w:rsidRPr="00A12E02">
        <w:rPr>
          <w:rFonts w:ascii="標楷體" w:eastAsia="標楷體" w:hAnsi="標楷體" w:hint="eastAsia"/>
          <w:sz w:val="28"/>
        </w:rPr>
        <w:t>而您所填寫的個人資料，</w:t>
      </w:r>
      <w:r>
        <w:rPr>
          <w:rFonts w:ascii="標楷體" w:eastAsia="標楷體" w:hAnsi="標楷體" w:hint="eastAsia"/>
          <w:sz w:val="28"/>
        </w:rPr>
        <w:t>國立教育廣播電臺</w:t>
      </w:r>
      <w:r w:rsidRPr="00A12E02">
        <w:rPr>
          <w:rFonts w:ascii="標楷體" w:eastAsia="標楷體" w:hAnsi="標楷體" w:hint="eastAsia"/>
          <w:sz w:val="28"/>
        </w:rPr>
        <w:t>將依個人資料保護法令相關規定保護個人資料安全及隱私，不對外揭露或提供予無關之第三者。</w:t>
      </w:r>
    </w:p>
    <w:p w:rsidR="005D181D" w:rsidRDefault="005D181D" w:rsidP="00337BC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活動因故無法進行時，</w:t>
      </w:r>
      <w:r>
        <w:rPr>
          <w:rFonts w:ascii="標楷體" w:eastAsia="標楷體" w:hAnsi="標楷體" w:hint="eastAsia"/>
          <w:sz w:val="28"/>
        </w:rPr>
        <w:t>主辦單位</w:t>
      </w:r>
      <w:r w:rsidRPr="00525264">
        <w:rPr>
          <w:rFonts w:ascii="標楷體" w:eastAsia="標楷體" w:hAnsi="標楷體" w:hint="eastAsia"/>
          <w:sz w:val="28"/>
        </w:rPr>
        <w:t>有權決定取消、終止、修改或暫停活動。如活動參加者不及贈品數量，主辦單位保留修改獎品數量之權利。</w:t>
      </w:r>
    </w:p>
    <w:p w:rsidR="005D181D" w:rsidRDefault="005D181D" w:rsidP="00337BC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作品內容不可抄襲、違反社會善良風俗等規範。主辦單位有修改或取消活動之權利。</w:t>
      </w:r>
    </w:p>
    <w:p w:rsidR="005D181D" w:rsidRDefault="005D181D" w:rsidP="00337BC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檢核中獎資格符合者，其獎項由主辦單位寄出給中獎者，贈品不得要求轉寄。寄送贈品過程中，若發生任何毀壞、錯遞、延遲或遺失，然非主辦單位疏失造成者，主辦單位恕不負責。</w:t>
      </w:r>
    </w:p>
    <w:p w:rsidR="005D181D" w:rsidRDefault="005D181D" w:rsidP="00337BC0">
      <w:pPr>
        <w:pStyle w:val="ListParagraph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獎項詳細內容、規格、顏色以實物為準，網頁</w:t>
      </w:r>
      <w:r w:rsidRPr="00A12E02">
        <w:rPr>
          <w:rFonts w:ascii="標楷體" w:eastAsia="標楷體" w:hAnsi="標楷體"/>
          <w:sz w:val="28"/>
        </w:rPr>
        <w:t>/</w:t>
      </w:r>
      <w:r w:rsidRPr="00A12E02">
        <w:rPr>
          <w:rFonts w:ascii="標楷體" w:eastAsia="標楷體" w:hAnsi="標楷體" w:hint="eastAsia"/>
          <w:sz w:val="28"/>
        </w:rPr>
        <w:t>包裝</w:t>
      </w:r>
      <w:r w:rsidRPr="00A12E02">
        <w:rPr>
          <w:rFonts w:ascii="標楷體" w:eastAsia="標楷體" w:hAnsi="標楷體"/>
          <w:sz w:val="28"/>
        </w:rPr>
        <w:t>/</w:t>
      </w:r>
      <w:r w:rsidRPr="00A12E02">
        <w:rPr>
          <w:rFonts w:ascii="標楷體" w:eastAsia="標楷體" w:hAnsi="標楷體" w:hint="eastAsia"/>
          <w:sz w:val="28"/>
        </w:rPr>
        <w:t>各式宣傳物上之圖片僅供參考，獎項均不得轉換、轉讓或折換現金。</w:t>
      </w:r>
    </w:p>
    <w:p w:rsidR="005D181D" w:rsidRDefault="005D181D" w:rsidP="0026100F">
      <w:pPr>
        <w:pStyle w:val="ListParagraph"/>
        <w:adjustRightInd w:val="0"/>
        <w:spacing w:line="360" w:lineRule="exact"/>
        <w:ind w:leftChars="0" w:left="960"/>
        <w:textAlignment w:val="baseline"/>
        <w:rPr>
          <w:rFonts w:ascii="標楷體" w:eastAsia="標楷體" w:hAnsi="標楷體"/>
          <w:sz w:val="28"/>
        </w:rPr>
      </w:pPr>
    </w:p>
    <w:sectPr w:rsidR="005D181D" w:rsidSect="00FB07FF">
      <w:footerReference w:type="default" r:id="rId8"/>
      <w:pgSz w:w="11906" w:h="16838" w:code="9"/>
      <w:pgMar w:top="1134" w:right="851" w:bottom="1134" w:left="851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1D" w:rsidRDefault="005D181D" w:rsidP="00FB6D56">
      <w:r>
        <w:separator/>
      </w:r>
    </w:p>
  </w:endnote>
  <w:endnote w:type="continuationSeparator" w:id="0">
    <w:p w:rsidR="005D181D" w:rsidRDefault="005D181D" w:rsidP="00FB6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1D" w:rsidRDefault="005D181D">
    <w:pPr>
      <w:pStyle w:val="Footer"/>
      <w:jc w:val="center"/>
    </w:pPr>
    <w:fldSimple w:instr="PAGE   \* MERGEFORMAT">
      <w:r w:rsidRPr="00325B12">
        <w:rPr>
          <w:noProof/>
          <w:lang w:val="zh-TW"/>
        </w:rPr>
        <w:t>3</w:t>
      </w:r>
    </w:fldSimple>
  </w:p>
  <w:p w:rsidR="005D181D" w:rsidRDefault="005D18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1D" w:rsidRDefault="005D181D" w:rsidP="00FB6D56">
      <w:r>
        <w:separator/>
      </w:r>
    </w:p>
  </w:footnote>
  <w:footnote w:type="continuationSeparator" w:id="0">
    <w:p w:rsidR="005D181D" w:rsidRDefault="005D181D" w:rsidP="00FB6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D2F"/>
    <w:multiLevelType w:val="multilevel"/>
    <w:tmpl w:val="CFB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56F31"/>
    <w:multiLevelType w:val="hybridMultilevel"/>
    <w:tmpl w:val="FA4E2F58"/>
    <w:lvl w:ilvl="0" w:tplc="1BE21DF0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DB51FD"/>
    <w:multiLevelType w:val="hybridMultilevel"/>
    <w:tmpl w:val="0FE8B198"/>
    <w:lvl w:ilvl="0" w:tplc="09D453A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">
    <w:nsid w:val="11354675"/>
    <w:multiLevelType w:val="hybridMultilevel"/>
    <w:tmpl w:val="7FCAE636"/>
    <w:lvl w:ilvl="0" w:tplc="6ADA95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6822E44"/>
    <w:multiLevelType w:val="hybridMultilevel"/>
    <w:tmpl w:val="2D04590E"/>
    <w:lvl w:ilvl="0" w:tplc="10A4D580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FB77273"/>
    <w:multiLevelType w:val="hybridMultilevel"/>
    <w:tmpl w:val="07385F12"/>
    <w:lvl w:ilvl="0" w:tplc="97CAC0E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6">
    <w:nsid w:val="29920295"/>
    <w:multiLevelType w:val="hybridMultilevel"/>
    <w:tmpl w:val="89ACF61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5D851FE"/>
    <w:multiLevelType w:val="hybridMultilevel"/>
    <w:tmpl w:val="3BDA8DF8"/>
    <w:lvl w:ilvl="0" w:tplc="F34C3F56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55A90D0E"/>
    <w:multiLevelType w:val="hybridMultilevel"/>
    <w:tmpl w:val="222079BE"/>
    <w:lvl w:ilvl="0" w:tplc="85686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9CE0848"/>
    <w:multiLevelType w:val="hybridMultilevel"/>
    <w:tmpl w:val="D584E6D4"/>
    <w:lvl w:ilvl="0" w:tplc="EDDA7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>
    <w:nsid w:val="694B31C7"/>
    <w:multiLevelType w:val="hybridMultilevel"/>
    <w:tmpl w:val="6EE48AB4"/>
    <w:lvl w:ilvl="0" w:tplc="BFFE17DA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1">
    <w:nsid w:val="6EFB7228"/>
    <w:multiLevelType w:val="hybridMultilevel"/>
    <w:tmpl w:val="4BB2456E"/>
    <w:lvl w:ilvl="0" w:tplc="04090011">
      <w:start w:val="1"/>
      <w:numFmt w:val="upperLetter"/>
      <w:lvlText w:val="%1."/>
      <w:lvlJc w:val="left"/>
      <w:pPr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2">
    <w:nsid w:val="71396920"/>
    <w:multiLevelType w:val="multilevel"/>
    <w:tmpl w:val="91A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25BD3"/>
    <w:multiLevelType w:val="hybridMultilevel"/>
    <w:tmpl w:val="FFBC5704"/>
    <w:lvl w:ilvl="0" w:tplc="17B4B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48"/>
        </w:tabs>
        <w:ind w:left="10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70600AD"/>
    <w:multiLevelType w:val="multilevel"/>
    <w:tmpl w:val="2AD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9"/>
  </w:num>
  <w:num w:numId="6">
    <w:abstractNumId w:val="13"/>
    <w:lvlOverride w:ilvl="0">
      <w:lvl w:ilvl="0" w:tplc="17B4BCBC">
        <w:start w:val="1"/>
        <w:numFmt w:val="decimal"/>
        <w:lvlText w:val="%1."/>
        <w:lvlJc w:val="left"/>
        <w:pPr>
          <w:tabs>
            <w:tab w:val="num" w:pos="1048"/>
          </w:tabs>
          <w:ind w:left="1048" w:hanging="480"/>
        </w:pPr>
        <w:rPr>
          <w:rFonts w:cs="Times New Roman" w:hint="eastAsia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  <w:rPr>
          <w:rFonts w:cs="Times New Roman"/>
        </w:rPr>
      </w:lvl>
    </w:lvlOverride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BC5"/>
    <w:rsid w:val="000001CF"/>
    <w:rsid w:val="000034AB"/>
    <w:rsid w:val="000048E6"/>
    <w:rsid w:val="00005EA5"/>
    <w:rsid w:val="00042272"/>
    <w:rsid w:val="0004617D"/>
    <w:rsid w:val="00052C3B"/>
    <w:rsid w:val="0005366D"/>
    <w:rsid w:val="00055AA1"/>
    <w:rsid w:val="00080080"/>
    <w:rsid w:val="000A27B6"/>
    <w:rsid w:val="000B1762"/>
    <w:rsid w:val="000B7AF7"/>
    <w:rsid w:val="000D3C26"/>
    <w:rsid w:val="000F3C0A"/>
    <w:rsid w:val="00106381"/>
    <w:rsid w:val="0011125E"/>
    <w:rsid w:val="00111E69"/>
    <w:rsid w:val="00130885"/>
    <w:rsid w:val="001326AF"/>
    <w:rsid w:val="00136DB1"/>
    <w:rsid w:val="00144C4F"/>
    <w:rsid w:val="00144D8F"/>
    <w:rsid w:val="00145AEF"/>
    <w:rsid w:val="00147AA4"/>
    <w:rsid w:val="00165D80"/>
    <w:rsid w:val="0017225F"/>
    <w:rsid w:val="00175B37"/>
    <w:rsid w:val="00175EDA"/>
    <w:rsid w:val="001801AB"/>
    <w:rsid w:val="00180899"/>
    <w:rsid w:val="00182519"/>
    <w:rsid w:val="0018636B"/>
    <w:rsid w:val="001918CC"/>
    <w:rsid w:val="00195BE5"/>
    <w:rsid w:val="001B3911"/>
    <w:rsid w:val="001B505C"/>
    <w:rsid w:val="001B6418"/>
    <w:rsid w:val="001B651F"/>
    <w:rsid w:val="001C303D"/>
    <w:rsid w:val="001C3AC0"/>
    <w:rsid w:val="001C523B"/>
    <w:rsid w:val="001D251E"/>
    <w:rsid w:val="001E0556"/>
    <w:rsid w:val="001E6087"/>
    <w:rsid w:val="001E6B81"/>
    <w:rsid w:val="001F3E3C"/>
    <w:rsid w:val="001F5FA6"/>
    <w:rsid w:val="00201986"/>
    <w:rsid w:val="002160CC"/>
    <w:rsid w:val="0022055A"/>
    <w:rsid w:val="002261CB"/>
    <w:rsid w:val="002463D8"/>
    <w:rsid w:val="00246CB7"/>
    <w:rsid w:val="0026100F"/>
    <w:rsid w:val="00273243"/>
    <w:rsid w:val="00273D65"/>
    <w:rsid w:val="00280A32"/>
    <w:rsid w:val="002844E9"/>
    <w:rsid w:val="00286C72"/>
    <w:rsid w:val="002941C4"/>
    <w:rsid w:val="002B321F"/>
    <w:rsid w:val="002B416C"/>
    <w:rsid w:val="002C6E82"/>
    <w:rsid w:val="002D3C8B"/>
    <w:rsid w:val="002D462A"/>
    <w:rsid w:val="002E4F7D"/>
    <w:rsid w:val="002E7330"/>
    <w:rsid w:val="002F5A41"/>
    <w:rsid w:val="003017B2"/>
    <w:rsid w:val="00302151"/>
    <w:rsid w:val="00310BEB"/>
    <w:rsid w:val="00313776"/>
    <w:rsid w:val="00313F4B"/>
    <w:rsid w:val="00316553"/>
    <w:rsid w:val="0032254B"/>
    <w:rsid w:val="0032314D"/>
    <w:rsid w:val="00325500"/>
    <w:rsid w:val="00325B12"/>
    <w:rsid w:val="00337BC0"/>
    <w:rsid w:val="00342CF9"/>
    <w:rsid w:val="00343C21"/>
    <w:rsid w:val="00345E12"/>
    <w:rsid w:val="00355536"/>
    <w:rsid w:val="00365CBC"/>
    <w:rsid w:val="00370D98"/>
    <w:rsid w:val="00374719"/>
    <w:rsid w:val="0039030B"/>
    <w:rsid w:val="003A2988"/>
    <w:rsid w:val="003A50CF"/>
    <w:rsid w:val="003A7E03"/>
    <w:rsid w:val="003B3660"/>
    <w:rsid w:val="003B444A"/>
    <w:rsid w:val="003B6BCD"/>
    <w:rsid w:val="003C0281"/>
    <w:rsid w:val="003C11E8"/>
    <w:rsid w:val="003E37D5"/>
    <w:rsid w:val="003F0CDF"/>
    <w:rsid w:val="003F3A9C"/>
    <w:rsid w:val="004014A7"/>
    <w:rsid w:val="00402F1B"/>
    <w:rsid w:val="0041289D"/>
    <w:rsid w:val="00422ED3"/>
    <w:rsid w:val="00425951"/>
    <w:rsid w:val="004315CB"/>
    <w:rsid w:val="004529D4"/>
    <w:rsid w:val="00455B57"/>
    <w:rsid w:val="004568AA"/>
    <w:rsid w:val="00461E4E"/>
    <w:rsid w:val="0047000D"/>
    <w:rsid w:val="00470C46"/>
    <w:rsid w:val="00472760"/>
    <w:rsid w:val="00472D82"/>
    <w:rsid w:val="00481700"/>
    <w:rsid w:val="00484B93"/>
    <w:rsid w:val="004970BF"/>
    <w:rsid w:val="004A7310"/>
    <w:rsid w:val="004C2614"/>
    <w:rsid w:val="004C406B"/>
    <w:rsid w:val="004D2626"/>
    <w:rsid w:val="004D5249"/>
    <w:rsid w:val="004D6F23"/>
    <w:rsid w:val="004E5DA7"/>
    <w:rsid w:val="004F6ECB"/>
    <w:rsid w:val="005050A5"/>
    <w:rsid w:val="00510CCF"/>
    <w:rsid w:val="00516AF5"/>
    <w:rsid w:val="00522349"/>
    <w:rsid w:val="00523711"/>
    <w:rsid w:val="00523805"/>
    <w:rsid w:val="00525264"/>
    <w:rsid w:val="00542F83"/>
    <w:rsid w:val="00543566"/>
    <w:rsid w:val="00550BC5"/>
    <w:rsid w:val="0055176F"/>
    <w:rsid w:val="0055271C"/>
    <w:rsid w:val="0055546B"/>
    <w:rsid w:val="00575100"/>
    <w:rsid w:val="00582CDE"/>
    <w:rsid w:val="00584D51"/>
    <w:rsid w:val="00586641"/>
    <w:rsid w:val="005875E9"/>
    <w:rsid w:val="005B2B14"/>
    <w:rsid w:val="005B6F52"/>
    <w:rsid w:val="005C2FD6"/>
    <w:rsid w:val="005C3413"/>
    <w:rsid w:val="005C6DC6"/>
    <w:rsid w:val="005D065B"/>
    <w:rsid w:val="005D181D"/>
    <w:rsid w:val="005D472D"/>
    <w:rsid w:val="005D6FC9"/>
    <w:rsid w:val="005D71D5"/>
    <w:rsid w:val="005E369D"/>
    <w:rsid w:val="005F004E"/>
    <w:rsid w:val="005F235E"/>
    <w:rsid w:val="005F50ED"/>
    <w:rsid w:val="0060279D"/>
    <w:rsid w:val="0061178E"/>
    <w:rsid w:val="00615E4F"/>
    <w:rsid w:val="00637D8B"/>
    <w:rsid w:val="0064668F"/>
    <w:rsid w:val="006475F3"/>
    <w:rsid w:val="00650321"/>
    <w:rsid w:val="00653223"/>
    <w:rsid w:val="00653FBD"/>
    <w:rsid w:val="006613A9"/>
    <w:rsid w:val="006802E6"/>
    <w:rsid w:val="0068266E"/>
    <w:rsid w:val="0068658F"/>
    <w:rsid w:val="006A2C36"/>
    <w:rsid w:val="006A3909"/>
    <w:rsid w:val="006A7233"/>
    <w:rsid w:val="006B0F88"/>
    <w:rsid w:val="006B6E5F"/>
    <w:rsid w:val="006B755D"/>
    <w:rsid w:val="006B7627"/>
    <w:rsid w:val="006B7C41"/>
    <w:rsid w:val="006C048E"/>
    <w:rsid w:val="006D076D"/>
    <w:rsid w:val="006D227D"/>
    <w:rsid w:val="006D5F99"/>
    <w:rsid w:val="006E7520"/>
    <w:rsid w:val="006F0F1C"/>
    <w:rsid w:val="006F2575"/>
    <w:rsid w:val="006F7738"/>
    <w:rsid w:val="007034F1"/>
    <w:rsid w:val="00705986"/>
    <w:rsid w:val="00712023"/>
    <w:rsid w:val="00713527"/>
    <w:rsid w:val="0072146E"/>
    <w:rsid w:val="0072177A"/>
    <w:rsid w:val="00721EBC"/>
    <w:rsid w:val="00723DD2"/>
    <w:rsid w:val="00736591"/>
    <w:rsid w:val="00747AA4"/>
    <w:rsid w:val="007537EF"/>
    <w:rsid w:val="00760CBE"/>
    <w:rsid w:val="00763371"/>
    <w:rsid w:val="007658FE"/>
    <w:rsid w:val="0076711B"/>
    <w:rsid w:val="007946D7"/>
    <w:rsid w:val="007A36E8"/>
    <w:rsid w:val="007A3A63"/>
    <w:rsid w:val="007D7297"/>
    <w:rsid w:val="007E5D1C"/>
    <w:rsid w:val="007E68AB"/>
    <w:rsid w:val="007F056D"/>
    <w:rsid w:val="008039EC"/>
    <w:rsid w:val="00806FDE"/>
    <w:rsid w:val="008118D6"/>
    <w:rsid w:val="00816CAD"/>
    <w:rsid w:val="00834443"/>
    <w:rsid w:val="00837141"/>
    <w:rsid w:val="00846DD1"/>
    <w:rsid w:val="00847AC3"/>
    <w:rsid w:val="00850225"/>
    <w:rsid w:val="00853014"/>
    <w:rsid w:val="00860434"/>
    <w:rsid w:val="008733DE"/>
    <w:rsid w:val="00873D42"/>
    <w:rsid w:val="00882094"/>
    <w:rsid w:val="00883AE8"/>
    <w:rsid w:val="00894AB2"/>
    <w:rsid w:val="00897F6A"/>
    <w:rsid w:val="008A2420"/>
    <w:rsid w:val="008A438F"/>
    <w:rsid w:val="008A5CC8"/>
    <w:rsid w:val="008B071F"/>
    <w:rsid w:val="008B5AC5"/>
    <w:rsid w:val="008C7990"/>
    <w:rsid w:val="008D0243"/>
    <w:rsid w:val="008D4B41"/>
    <w:rsid w:val="008D7569"/>
    <w:rsid w:val="008F3398"/>
    <w:rsid w:val="008F5A50"/>
    <w:rsid w:val="0090669B"/>
    <w:rsid w:val="00907E83"/>
    <w:rsid w:val="00926110"/>
    <w:rsid w:val="00927960"/>
    <w:rsid w:val="00932ACC"/>
    <w:rsid w:val="00935983"/>
    <w:rsid w:val="00941D7B"/>
    <w:rsid w:val="00946D1B"/>
    <w:rsid w:val="00963572"/>
    <w:rsid w:val="009646E9"/>
    <w:rsid w:val="009647D2"/>
    <w:rsid w:val="00972047"/>
    <w:rsid w:val="009916A1"/>
    <w:rsid w:val="009A0A53"/>
    <w:rsid w:val="009A0EBE"/>
    <w:rsid w:val="009B2813"/>
    <w:rsid w:val="009C3D17"/>
    <w:rsid w:val="009E42BB"/>
    <w:rsid w:val="009E6461"/>
    <w:rsid w:val="009F4CE1"/>
    <w:rsid w:val="009F6E61"/>
    <w:rsid w:val="00A10EB4"/>
    <w:rsid w:val="00A12E02"/>
    <w:rsid w:val="00A202A5"/>
    <w:rsid w:val="00A27AC6"/>
    <w:rsid w:val="00A41C17"/>
    <w:rsid w:val="00A50B2A"/>
    <w:rsid w:val="00A556D5"/>
    <w:rsid w:val="00A577A8"/>
    <w:rsid w:val="00A7230F"/>
    <w:rsid w:val="00A76292"/>
    <w:rsid w:val="00A77BFD"/>
    <w:rsid w:val="00A87C22"/>
    <w:rsid w:val="00A92853"/>
    <w:rsid w:val="00A948DF"/>
    <w:rsid w:val="00A94C88"/>
    <w:rsid w:val="00AA4856"/>
    <w:rsid w:val="00AB51F4"/>
    <w:rsid w:val="00AE3E60"/>
    <w:rsid w:val="00AF5676"/>
    <w:rsid w:val="00B01609"/>
    <w:rsid w:val="00B01AF3"/>
    <w:rsid w:val="00B07133"/>
    <w:rsid w:val="00B17D42"/>
    <w:rsid w:val="00B30227"/>
    <w:rsid w:val="00B33F9E"/>
    <w:rsid w:val="00B43233"/>
    <w:rsid w:val="00B44BA4"/>
    <w:rsid w:val="00B45735"/>
    <w:rsid w:val="00B46BA9"/>
    <w:rsid w:val="00B658E6"/>
    <w:rsid w:val="00B70F8D"/>
    <w:rsid w:val="00B87FDD"/>
    <w:rsid w:val="00B93B52"/>
    <w:rsid w:val="00B94E33"/>
    <w:rsid w:val="00BA1AC2"/>
    <w:rsid w:val="00BB1A7A"/>
    <w:rsid w:val="00BB2C6F"/>
    <w:rsid w:val="00BB3D5D"/>
    <w:rsid w:val="00BC6952"/>
    <w:rsid w:val="00BE1FD9"/>
    <w:rsid w:val="00BF1154"/>
    <w:rsid w:val="00BF7B19"/>
    <w:rsid w:val="00C117C3"/>
    <w:rsid w:val="00C157B4"/>
    <w:rsid w:val="00C15B57"/>
    <w:rsid w:val="00C3138D"/>
    <w:rsid w:val="00C404DD"/>
    <w:rsid w:val="00C410A3"/>
    <w:rsid w:val="00C4722A"/>
    <w:rsid w:val="00C54B4D"/>
    <w:rsid w:val="00C5725A"/>
    <w:rsid w:val="00C6180C"/>
    <w:rsid w:val="00C626DC"/>
    <w:rsid w:val="00C62A41"/>
    <w:rsid w:val="00C674CF"/>
    <w:rsid w:val="00C827F6"/>
    <w:rsid w:val="00CA356D"/>
    <w:rsid w:val="00CB2017"/>
    <w:rsid w:val="00CC34DD"/>
    <w:rsid w:val="00CC5BB9"/>
    <w:rsid w:val="00CC71F2"/>
    <w:rsid w:val="00CF589A"/>
    <w:rsid w:val="00CF74B8"/>
    <w:rsid w:val="00D04A7D"/>
    <w:rsid w:val="00D062E1"/>
    <w:rsid w:val="00D15E4C"/>
    <w:rsid w:val="00D277D6"/>
    <w:rsid w:val="00D456F6"/>
    <w:rsid w:val="00D52E3D"/>
    <w:rsid w:val="00D628AE"/>
    <w:rsid w:val="00D7039D"/>
    <w:rsid w:val="00D712FA"/>
    <w:rsid w:val="00D808B2"/>
    <w:rsid w:val="00D82BBB"/>
    <w:rsid w:val="00D8680F"/>
    <w:rsid w:val="00D945F0"/>
    <w:rsid w:val="00DC0043"/>
    <w:rsid w:val="00DC1DAD"/>
    <w:rsid w:val="00DC3186"/>
    <w:rsid w:val="00DD3959"/>
    <w:rsid w:val="00DE1694"/>
    <w:rsid w:val="00DE7A78"/>
    <w:rsid w:val="00DF2929"/>
    <w:rsid w:val="00DF2E94"/>
    <w:rsid w:val="00DF3B46"/>
    <w:rsid w:val="00DF45ED"/>
    <w:rsid w:val="00E0023E"/>
    <w:rsid w:val="00E21483"/>
    <w:rsid w:val="00E23720"/>
    <w:rsid w:val="00E30BD5"/>
    <w:rsid w:val="00E32689"/>
    <w:rsid w:val="00E34876"/>
    <w:rsid w:val="00E427FC"/>
    <w:rsid w:val="00E43D63"/>
    <w:rsid w:val="00E43DEA"/>
    <w:rsid w:val="00E51575"/>
    <w:rsid w:val="00E5640D"/>
    <w:rsid w:val="00E631FF"/>
    <w:rsid w:val="00E820C3"/>
    <w:rsid w:val="00E96D1A"/>
    <w:rsid w:val="00EC153F"/>
    <w:rsid w:val="00EF16C0"/>
    <w:rsid w:val="00EF2852"/>
    <w:rsid w:val="00F056AD"/>
    <w:rsid w:val="00F05F7C"/>
    <w:rsid w:val="00F113A4"/>
    <w:rsid w:val="00F11ABF"/>
    <w:rsid w:val="00F14F53"/>
    <w:rsid w:val="00F24165"/>
    <w:rsid w:val="00F3408B"/>
    <w:rsid w:val="00F51F49"/>
    <w:rsid w:val="00F62170"/>
    <w:rsid w:val="00F6368D"/>
    <w:rsid w:val="00F645D6"/>
    <w:rsid w:val="00F801B0"/>
    <w:rsid w:val="00F93689"/>
    <w:rsid w:val="00F952E8"/>
    <w:rsid w:val="00FA0CCF"/>
    <w:rsid w:val="00FA6702"/>
    <w:rsid w:val="00FB07FF"/>
    <w:rsid w:val="00FB248C"/>
    <w:rsid w:val="00FB6D56"/>
    <w:rsid w:val="00FB6E84"/>
    <w:rsid w:val="00FC5730"/>
    <w:rsid w:val="00FD1D10"/>
    <w:rsid w:val="00FD5DFB"/>
    <w:rsid w:val="00FE175D"/>
    <w:rsid w:val="00FE422F"/>
    <w:rsid w:val="00FF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E1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uiPriority w:val="99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Normal"/>
    <w:uiPriority w:val="99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Normal"/>
    <w:uiPriority w:val="99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D56"/>
    <w:rPr>
      <w:kern w:val="2"/>
    </w:rPr>
  </w:style>
  <w:style w:type="paragraph" w:styleId="Footer">
    <w:name w:val="footer"/>
    <w:basedOn w:val="Normal"/>
    <w:link w:val="FooterChar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D56"/>
    <w:rPr>
      <w:kern w:val="2"/>
    </w:rPr>
  </w:style>
  <w:style w:type="paragraph" w:styleId="BalloonText">
    <w:name w:val="Balloon Text"/>
    <w:basedOn w:val="Normal"/>
    <w:link w:val="BalloonTextChar"/>
    <w:uiPriority w:val="99"/>
    <w:rsid w:val="00286C72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6C72"/>
    <w:rPr>
      <w:rFonts w:ascii="Calibri Light" w:eastAsia="新細明體" w:hAnsi="Calibri Light"/>
      <w:kern w:val="2"/>
      <w:sz w:val="18"/>
    </w:rPr>
  </w:style>
  <w:style w:type="table" w:styleId="TableGrid">
    <w:name w:val="Table Grid"/>
    <w:basedOn w:val="TableNormal"/>
    <w:uiPriority w:val="99"/>
    <w:rsid w:val="007633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0F8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odyTextIndent">
    <w:name w:val="Body Text Indent"/>
    <w:basedOn w:val="Normal"/>
    <w:link w:val="BodyTextIndentChar"/>
    <w:uiPriority w:val="99"/>
    <w:rsid w:val="00EF16C0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16C0"/>
    <w:rPr>
      <w:kern w:val="2"/>
      <w:sz w:val="24"/>
    </w:rPr>
  </w:style>
  <w:style w:type="paragraph" w:styleId="ListParagraph">
    <w:name w:val="List Paragraph"/>
    <w:basedOn w:val="Normal"/>
    <w:uiPriority w:val="99"/>
    <w:qFormat/>
    <w:rsid w:val="00BB3D5D"/>
    <w:pPr>
      <w:ind w:leftChars="200" w:left="480"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88209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82094"/>
    <w:rPr>
      <w:rFonts w:cs="Times New Roman"/>
      <w:i/>
      <w:iCs/>
      <w:color w:val="5B9BD5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8055">
          <w:marLeft w:val="0"/>
          <w:marRight w:val="0"/>
          <w:marTop w:val="0"/>
          <w:marBottom w:val="22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609318062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60931807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609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805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8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3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809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8080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60931808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609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80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80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3180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7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8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31809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8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267</Words>
  <Characters>1528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國中英語會考聽力加油站講座-103年國中教育會考考試日期訂於103年5月17、18日舉行，為提供學生正確的學習方法，-如何時間管理、答題技巧、單字文法的應用，或是聽力，檢討後再針對盲點去加強，</dc:title>
  <dc:subject/>
  <dc:creator>crwu</dc:creator>
  <cp:keywords/>
  <dc:description/>
  <cp:lastModifiedBy>20120628A3</cp:lastModifiedBy>
  <cp:revision>2</cp:revision>
  <cp:lastPrinted>2014-03-18T03:03:00Z</cp:lastPrinted>
  <dcterms:created xsi:type="dcterms:W3CDTF">2015-03-24T06:40:00Z</dcterms:created>
  <dcterms:modified xsi:type="dcterms:W3CDTF">2015-03-24T06:40:00Z</dcterms:modified>
</cp:coreProperties>
</file>